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Name</w:t>
      </w:r>
      <w:r w:rsidRPr="00A2157B">
        <w:rPr>
          <w:rFonts w:ascii="Arial" w:hAnsi="Arial"/>
          <w:sz w:val="24"/>
          <w:szCs w:val="24"/>
        </w:rPr>
        <w:t xml:space="preserve">: </w:t>
      </w:r>
      <w:r w:rsidR="004526F8">
        <w:rPr>
          <w:rFonts w:ascii="Arial" w:hAnsi="Arial"/>
          <w:sz w:val="24"/>
          <w:szCs w:val="24"/>
        </w:rPr>
        <w:t>Abraham Wrigley</w:t>
      </w:r>
    </w:p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Occupation</w:t>
      </w:r>
      <w:r w:rsidRPr="00A2157B">
        <w:rPr>
          <w:rFonts w:ascii="Arial" w:hAnsi="Arial"/>
          <w:sz w:val="24"/>
          <w:szCs w:val="24"/>
        </w:rPr>
        <w:t xml:space="preserve">: </w:t>
      </w:r>
      <w:r w:rsidR="00957F75">
        <w:rPr>
          <w:rFonts w:ascii="Arial" w:hAnsi="Arial"/>
          <w:sz w:val="24"/>
          <w:szCs w:val="24"/>
        </w:rPr>
        <w:t>Cotton spinner</w:t>
      </w:r>
      <w:r w:rsidR="00957F75">
        <w:rPr>
          <w:rFonts w:ascii="Arial" w:hAnsi="Arial"/>
          <w:sz w:val="24"/>
          <w:szCs w:val="24"/>
        </w:rPr>
        <w:tab/>
      </w:r>
    </w:p>
    <w:p w:rsidR="00A434C3" w:rsidRPr="00A2157B" w:rsidRDefault="00EB467A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Home</w:t>
      </w:r>
      <w:r w:rsidR="00A434C3" w:rsidRPr="00A2157B">
        <w:rPr>
          <w:rFonts w:ascii="Arial" w:hAnsi="Arial"/>
          <w:sz w:val="24"/>
          <w:szCs w:val="24"/>
        </w:rPr>
        <w:t xml:space="preserve">: </w:t>
      </w:r>
      <w:r w:rsidR="00957F75">
        <w:rPr>
          <w:rFonts w:ascii="Arial" w:hAnsi="Arial"/>
          <w:sz w:val="24"/>
          <w:szCs w:val="24"/>
        </w:rPr>
        <w:t>Oldham</w:t>
      </w:r>
    </w:p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Date</w:t>
      </w:r>
      <w:r w:rsidRPr="00A2157B">
        <w:rPr>
          <w:rFonts w:ascii="Arial" w:hAnsi="Arial"/>
          <w:sz w:val="24"/>
          <w:szCs w:val="24"/>
        </w:rPr>
        <w:t xml:space="preserve">: </w:t>
      </w:r>
      <w:r w:rsidR="00957F75">
        <w:rPr>
          <w:rFonts w:ascii="Arial" w:hAnsi="Arial"/>
          <w:sz w:val="24"/>
          <w:szCs w:val="24"/>
        </w:rPr>
        <w:t>April 4</w:t>
      </w:r>
      <w:r w:rsidR="00957F75" w:rsidRPr="00957F75">
        <w:rPr>
          <w:rFonts w:ascii="Arial" w:hAnsi="Arial"/>
          <w:sz w:val="24"/>
          <w:szCs w:val="24"/>
          <w:vertAlign w:val="superscript"/>
        </w:rPr>
        <w:t>th</w:t>
      </w:r>
      <w:r w:rsidR="00957F75">
        <w:rPr>
          <w:rFonts w:ascii="Arial" w:hAnsi="Arial"/>
          <w:sz w:val="24"/>
          <w:szCs w:val="24"/>
        </w:rPr>
        <w:t>, 1822</w:t>
      </w:r>
    </w:p>
    <w:p w:rsidR="00A434C3" w:rsidRDefault="00A434C3" w:rsidP="00064846">
      <w:pPr>
        <w:shd w:val="clear" w:color="auto" w:fill="FFFFFF"/>
        <w:rPr>
          <w:rFonts w:ascii="Arial" w:hAnsi="Arial"/>
          <w:sz w:val="22"/>
        </w:rPr>
      </w:pPr>
      <w:r w:rsidRPr="00A2157B">
        <w:rPr>
          <w:rFonts w:ascii="Arial" w:hAnsi="Arial"/>
          <w:b/>
          <w:sz w:val="24"/>
          <w:szCs w:val="24"/>
        </w:rPr>
        <w:t>Source</w:t>
      </w:r>
      <w:r>
        <w:rPr>
          <w:rFonts w:ascii="Arial" w:hAnsi="Arial"/>
          <w:sz w:val="22"/>
        </w:rPr>
        <w:t xml:space="preserve">: </w:t>
      </w:r>
      <w:r w:rsidR="00957F75">
        <w:rPr>
          <w:rFonts w:ascii="Arial" w:hAnsi="Arial"/>
          <w:sz w:val="22"/>
        </w:rPr>
        <w:t xml:space="preserve">Redford v </w:t>
      </w:r>
      <w:proofErr w:type="spellStart"/>
      <w:r w:rsidR="00957F75">
        <w:rPr>
          <w:rFonts w:ascii="Arial" w:hAnsi="Arial"/>
          <w:sz w:val="22"/>
        </w:rPr>
        <w:t>Birley</w:t>
      </w:r>
      <w:proofErr w:type="spellEnd"/>
      <w:r w:rsidR="00957F75">
        <w:rPr>
          <w:rFonts w:ascii="Arial" w:hAnsi="Arial"/>
          <w:sz w:val="22"/>
        </w:rPr>
        <w:t xml:space="preserve"> p38-</w:t>
      </w:r>
      <w:r w:rsidR="00034DBE">
        <w:rPr>
          <w:rFonts w:ascii="Arial" w:hAnsi="Arial"/>
          <w:sz w:val="22"/>
        </w:rPr>
        <w:t>47</w:t>
      </w:r>
    </w:p>
    <w:p w:rsidR="00A434C3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Summary</w:t>
      </w:r>
      <w:r w:rsidRPr="00A2157B">
        <w:rPr>
          <w:rFonts w:ascii="Arial" w:hAnsi="Arial"/>
          <w:sz w:val="24"/>
          <w:szCs w:val="24"/>
        </w:rPr>
        <w:t xml:space="preserve">: </w:t>
      </w:r>
      <w:r w:rsidR="00957F75">
        <w:rPr>
          <w:rFonts w:ascii="Arial" w:hAnsi="Arial"/>
          <w:sz w:val="24"/>
          <w:szCs w:val="24"/>
        </w:rPr>
        <w:t>Testifies to peacefulness of crowd and seeing cavalry cutting people and chasing them as they dispersed. Hat knocked off by a cavalry sword.</w:t>
      </w:r>
    </w:p>
    <w:p w:rsidR="002F122E" w:rsidRDefault="002F122E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2F122E">
        <w:rPr>
          <w:rFonts w:ascii="Arial" w:hAnsi="Arial"/>
          <w:b/>
          <w:sz w:val="24"/>
          <w:szCs w:val="24"/>
        </w:rPr>
        <w:t>Done by</w:t>
      </w:r>
      <w:r>
        <w:rPr>
          <w:rFonts w:ascii="Arial" w:hAnsi="Arial"/>
          <w:sz w:val="24"/>
          <w:szCs w:val="24"/>
        </w:rPr>
        <w:t xml:space="preserve">: </w:t>
      </w:r>
      <w:proofErr w:type="spellStart"/>
      <w:r w:rsidR="00957F75">
        <w:rPr>
          <w:rFonts w:ascii="Arial" w:hAnsi="Arial"/>
          <w:sz w:val="24"/>
          <w:szCs w:val="24"/>
        </w:rPr>
        <w:t>RM</w:t>
      </w:r>
      <w:proofErr w:type="spellEnd"/>
    </w:p>
    <w:p w:rsidR="008043C0" w:rsidRDefault="008043C0" w:rsidP="008043C0">
      <w:pPr>
        <w:rPr>
          <w:rFonts w:ascii="Arial" w:hAnsi="Arial"/>
          <w:sz w:val="24"/>
          <w:szCs w:val="24"/>
        </w:rPr>
      </w:pPr>
    </w:p>
    <w:p w:rsidR="008043C0" w:rsidRPr="0036610B" w:rsidRDefault="008043C0" w:rsidP="008043C0">
      <w:pPr>
        <w:rPr>
          <w:i/>
        </w:rPr>
      </w:pPr>
      <w:r w:rsidRPr="0036610B">
        <w:rPr>
          <w:i/>
        </w:rPr>
        <w:t>Abraham Wrigley</w:t>
      </w:r>
      <w:r>
        <w:rPr>
          <w:i/>
        </w:rPr>
        <w:t xml:space="preserve"> </w:t>
      </w:r>
      <w:r w:rsidRPr="0036610B">
        <w:rPr>
          <w:i/>
        </w:rPr>
        <w:t xml:space="preserve">sworn: examined by Mr. </w:t>
      </w:r>
      <w:proofErr w:type="spellStart"/>
      <w:r w:rsidRPr="0036610B">
        <w:rPr>
          <w:i/>
        </w:rPr>
        <w:t>Blackburne</w:t>
      </w:r>
      <w:proofErr w:type="spellEnd"/>
      <w:r w:rsidRPr="0036610B">
        <w:rPr>
          <w:i/>
        </w:rPr>
        <w:t>.</w:t>
      </w:r>
    </w:p>
    <w:p w:rsidR="008043C0" w:rsidRDefault="008043C0" w:rsidP="008043C0">
      <w:r>
        <w:t>Q. You are a cotton-spinner, and live at Oldham?</w:t>
      </w:r>
    </w:p>
    <w:p w:rsidR="008043C0" w:rsidRDefault="008043C0" w:rsidP="008043C0">
      <w:r>
        <w:t>A. Yes.</w:t>
      </w:r>
    </w:p>
    <w:p w:rsidR="008043C0" w:rsidRDefault="008043C0" w:rsidP="008043C0">
      <w:r>
        <w:t>Q. Did you do so in 1819?</w:t>
      </w:r>
    </w:p>
    <w:p w:rsidR="008043C0" w:rsidRDefault="008043C0" w:rsidP="008043C0">
      <w:r>
        <w:t>A. Yes.</w:t>
      </w:r>
    </w:p>
    <w:p w:rsidR="008043C0" w:rsidRDefault="008043C0" w:rsidP="008043C0">
      <w:r>
        <w:t xml:space="preserve">Q. Did you go with the Oldham people to Manchester on the </w:t>
      </w:r>
      <w:proofErr w:type="gramStart"/>
      <w:r>
        <w:t>16th.</w:t>
      </w:r>
      <w:proofErr w:type="gramEnd"/>
      <w:r>
        <w:t xml:space="preserve"> </w:t>
      </w:r>
      <w:proofErr w:type="gramStart"/>
      <w:r>
        <w:t>August?</w:t>
      </w:r>
      <w:proofErr w:type="gramEnd"/>
      <w:r>
        <w:t xml:space="preserve"> </w:t>
      </w:r>
    </w:p>
    <w:p w:rsidR="008043C0" w:rsidRDefault="008043C0" w:rsidP="008043C0">
      <w:r>
        <w:t>A. Yes.</w:t>
      </w:r>
    </w:p>
    <w:p w:rsidR="008043C0" w:rsidRDefault="008043C0" w:rsidP="008043C0">
      <w:r>
        <w:t xml:space="preserve">Q. In the course of your progress from Oldham to Manchester, was </w:t>
      </w:r>
      <w:proofErr w:type="spellStart"/>
      <w:r>
        <w:t>any thing</w:t>
      </w:r>
      <w:proofErr w:type="spellEnd"/>
      <w:r>
        <w:t xml:space="preserve"> done to excite a disturbance?</w:t>
      </w:r>
    </w:p>
    <w:p w:rsidR="008043C0" w:rsidRDefault="008043C0" w:rsidP="008043C0">
      <w:r>
        <w:t>A. Not at all.</w:t>
      </w:r>
    </w:p>
    <w:p w:rsidR="008043C0" w:rsidRDefault="008043C0" w:rsidP="008043C0">
      <w:r>
        <w:t>Q. What part of the field did you go on to?</w:t>
      </w:r>
    </w:p>
    <w:p w:rsidR="008043C0" w:rsidRDefault="008043C0" w:rsidP="008043C0">
      <w:r>
        <w:t xml:space="preserve">A. About five yards or six from the </w:t>
      </w:r>
      <w:proofErr w:type="spellStart"/>
      <w:r>
        <w:t>hustings</w:t>
      </w:r>
      <w:proofErr w:type="spellEnd"/>
      <w:r>
        <w:t xml:space="preserve">, between the </w:t>
      </w:r>
      <w:proofErr w:type="spellStart"/>
      <w:r>
        <w:t>hustings</w:t>
      </w:r>
      <w:proofErr w:type="spellEnd"/>
      <w:r>
        <w:t xml:space="preserve"> and Mr. Buxton's house.</w:t>
      </w:r>
    </w:p>
    <w:p w:rsidR="008043C0" w:rsidRDefault="008043C0" w:rsidP="008043C0">
      <w:r>
        <w:t xml:space="preserve"> </w:t>
      </w:r>
      <w:proofErr w:type="gramStart"/>
      <w:r>
        <w:t>Q. Was</w:t>
      </w:r>
      <w:proofErr w:type="gramEnd"/>
      <w:r>
        <w:t xml:space="preserve"> you near the constables?</w:t>
      </w:r>
    </w:p>
    <w:p w:rsidR="008043C0" w:rsidRDefault="008043C0" w:rsidP="008043C0">
      <w:r>
        <w:t xml:space="preserve">A. With my back to the constables; the line of constables leading from Mr. Buxton's house to the </w:t>
      </w:r>
      <w:proofErr w:type="spellStart"/>
      <w:r>
        <w:t>hustings</w:t>
      </w:r>
      <w:proofErr w:type="spellEnd"/>
      <w:r>
        <w:t>.</w:t>
      </w:r>
    </w:p>
    <w:p w:rsidR="008043C0" w:rsidRDefault="008043C0" w:rsidP="008043C0">
      <w:r>
        <w:t xml:space="preserve">Q. Did you see the yeomanry cavalry advance towards the </w:t>
      </w:r>
      <w:proofErr w:type="spellStart"/>
      <w:r>
        <w:t>hustings</w:t>
      </w:r>
      <w:proofErr w:type="spellEnd"/>
      <w:r>
        <w:t>?</w:t>
      </w:r>
    </w:p>
    <w:p w:rsidR="008043C0" w:rsidRDefault="008043C0" w:rsidP="008043C0">
      <w:r>
        <w:t>A. Yes.</w:t>
      </w:r>
    </w:p>
    <w:p w:rsidR="008043C0" w:rsidRDefault="008043C0" w:rsidP="008043C0">
      <w:r>
        <w:t>Q. Before that time, how had the people attending the meeting, conducted themselves?</w:t>
      </w:r>
    </w:p>
    <w:p w:rsidR="008043C0" w:rsidRDefault="008043C0" w:rsidP="008043C0">
      <w:r>
        <w:t>A. In a very decent manner; all appeared to be harmony and conviviality.</w:t>
      </w:r>
    </w:p>
    <w:p w:rsidR="008043C0" w:rsidRDefault="008043C0" w:rsidP="008043C0">
      <w:r>
        <w:t>Q. Did you see the yeomanry when they first advanced?</w:t>
      </w:r>
    </w:p>
    <w:p w:rsidR="008043C0" w:rsidRDefault="008043C0" w:rsidP="008043C0">
      <w:r>
        <w:t>A. When they met, I did not.</w:t>
      </w:r>
    </w:p>
    <w:p w:rsidR="008043C0" w:rsidRDefault="008043C0" w:rsidP="008043C0">
      <w:r>
        <w:t>Q. How near had they got to you before you did observe them?</w:t>
      </w:r>
    </w:p>
    <w:p w:rsidR="008043C0" w:rsidRDefault="008043C0" w:rsidP="008043C0">
      <w:r>
        <w:t>A. They had got close up to me before I could possibly see them.</w:t>
      </w:r>
    </w:p>
    <w:p w:rsidR="008043C0" w:rsidRDefault="008043C0" w:rsidP="008043C0">
      <w:r>
        <w:t>Q. Was there a great crowd of people round you?</w:t>
      </w:r>
    </w:p>
    <w:p w:rsidR="008043C0" w:rsidRDefault="008043C0" w:rsidP="008043C0">
      <w:r>
        <w:t>A. Yes, Sir.</w:t>
      </w:r>
    </w:p>
    <w:p w:rsidR="008043C0" w:rsidRDefault="008043C0" w:rsidP="008043C0">
      <w:r>
        <w:t>Q. When you did see them, what were they doing?</w:t>
      </w:r>
    </w:p>
    <w:p w:rsidR="008043C0" w:rsidRDefault="008043C0" w:rsidP="008043C0">
      <w:r>
        <w:t>A. When they first came up to the place where I stood, they were cutting away with their swords at the people.</w:t>
      </w:r>
    </w:p>
    <w:p w:rsidR="008043C0" w:rsidRDefault="008043C0" w:rsidP="008043C0">
      <w:r>
        <w:t>Q. When they came up to you what happened?</w:t>
      </w:r>
    </w:p>
    <w:p w:rsidR="008043C0" w:rsidRDefault="008043C0" w:rsidP="008043C0">
      <w:r>
        <w:t>A. When they come up to me, I stood, as I observed before, with my back to the constables: the constables that stood next to me began to strike the people with their truncheons; and one of the constables standing nearest to me, pushed me forward close to the cavalry-men's horses; and I received a blow on the hat, which I conceived to be by one of the cavalry-men's swords; it knocked it</w:t>
      </w:r>
    </w:p>
    <w:p w:rsidR="008043C0" w:rsidRDefault="008043C0" w:rsidP="008043C0">
      <w:proofErr w:type="gramStart"/>
      <w:r>
        <w:t>off</w:t>
      </w:r>
      <w:proofErr w:type="gramEnd"/>
      <w:r>
        <w:t>.</w:t>
      </w:r>
    </w:p>
    <w:p w:rsidR="008043C0" w:rsidRDefault="008043C0" w:rsidP="008043C0">
      <w:r>
        <w:t xml:space="preserve">Q. Did you observe </w:t>
      </w:r>
      <w:proofErr w:type="spellStart"/>
      <w:r>
        <w:t>any body</w:t>
      </w:r>
      <w:proofErr w:type="spellEnd"/>
      <w:r>
        <w:t xml:space="preserve"> else?</w:t>
      </w:r>
    </w:p>
    <w:p w:rsidR="008043C0" w:rsidRDefault="008043C0" w:rsidP="008043C0">
      <w:r>
        <w:t>A. Yes; I saw many that were struck by the cavalry-men in that situation.</w:t>
      </w:r>
    </w:p>
    <w:p w:rsidR="008043C0" w:rsidRDefault="008043C0" w:rsidP="008043C0">
      <w:r>
        <w:t>Q. Did you see the effect the blows had on them?</w:t>
      </w:r>
    </w:p>
    <w:p w:rsidR="008043C0" w:rsidRDefault="008043C0" w:rsidP="008043C0">
      <w:r>
        <w:t>A. I saw blood flowing very copiously from the heads of some of them, after their hats were struck off; they struck them over the head.</w:t>
      </w:r>
    </w:p>
    <w:p w:rsidR="008043C0" w:rsidRDefault="008043C0" w:rsidP="008043C0">
      <w:r>
        <w:t>Q. Which way did you get away?</w:t>
      </w:r>
    </w:p>
    <w:p w:rsidR="008043C0" w:rsidRDefault="008043C0" w:rsidP="008043C0">
      <w:r>
        <w:t>A. I was forced back by the pressure of the crowd, in the way where the constables stood; that is, to my back; I was forced against the higher part of the houses that formed Windmill-street.</w:t>
      </w:r>
    </w:p>
    <w:p w:rsidR="008043C0" w:rsidRDefault="008043C0" w:rsidP="008043C0">
      <w:r>
        <w:t>Q. Well?</w:t>
      </w:r>
    </w:p>
    <w:p w:rsidR="008043C0" w:rsidRDefault="008043C0" w:rsidP="008043C0">
      <w:r>
        <w:t>A. In that situation, the houses in Windmill-street have cellars.</w:t>
      </w:r>
    </w:p>
    <w:p w:rsidR="008043C0" w:rsidRDefault="008043C0" w:rsidP="008043C0">
      <w:r w:rsidRPr="0036610B">
        <w:rPr>
          <w:i/>
        </w:rPr>
        <w:t>Mr. Justice Holroyd</w:t>
      </w:r>
      <w:r>
        <w:t>.—</w:t>
      </w:r>
      <w:proofErr w:type="gramStart"/>
      <w:r>
        <w:t>You</w:t>
      </w:r>
      <w:proofErr w:type="gramEnd"/>
      <w:r>
        <w:t xml:space="preserve"> are now speaking about other people in the cellars.</w:t>
      </w:r>
    </w:p>
    <w:p w:rsidR="008043C0" w:rsidRDefault="008043C0" w:rsidP="008043C0">
      <w:r>
        <w:t>A. Yes; there were some cellars: the houses have mostly cellars in that street; there was an iron railing to prevent accident, which was broken down by the pressure.</w:t>
      </w:r>
    </w:p>
    <w:p w:rsidR="008043C0" w:rsidRDefault="008043C0" w:rsidP="008043C0">
      <w:r>
        <w:t>Q. Iron railings opposite the cellaring?</w:t>
      </w:r>
    </w:p>
    <w:p w:rsidR="008043C0" w:rsidRDefault="008043C0" w:rsidP="008043C0">
      <w:r>
        <w:lastRenderedPageBreak/>
        <w:t>A. Yes.</w:t>
      </w:r>
    </w:p>
    <w:p w:rsidR="008043C0" w:rsidRDefault="008043C0" w:rsidP="008043C0">
      <w:r>
        <w:t>Q. Well?</w:t>
      </w:r>
    </w:p>
    <w:p w:rsidR="008043C0" w:rsidRDefault="008043C0" w:rsidP="008043C0">
      <w:r>
        <w:t>A. I was then forced into a back yard of Windmill-street.</w:t>
      </w:r>
    </w:p>
    <w:p w:rsidR="008043C0" w:rsidRDefault="008043C0" w:rsidP="008043C0">
      <w:r w:rsidRPr="00D776BE">
        <w:rPr>
          <w:i/>
        </w:rPr>
        <w:t>Mr Justice Holroyd</w:t>
      </w:r>
      <w:r>
        <w:t>.—I do not know whether this is material.</w:t>
      </w:r>
    </w:p>
    <w:p w:rsidR="008043C0" w:rsidRDefault="008043C0" w:rsidP="008043C0">
      <w:r>
        <w:t xml:space="preserve">Q. Did you observe </w:t>
      </w:r>
      <w:proofErr w:type="spellStart"/>
      <w:r>
        <w:t>any thing</w:t>
      </w:r>
      <w:proofErr w:type="spellEnd"/>
      <w:r>
        <w:t xml:space="preserve"> more of what happened?</w:t>
      </w:r>
    </w:p>
    <w:p w:rsidR="008043C0" w:rsidRDefault="008043C0" w:rsidP="008043C0">
      <w:r>
        <w:t>A. After we were driven through the yard, followed by the constables, a great many constables followed and struck several of the people; we were then compelled to make our escape over a fence, not being safe, a very high fence for boards; from there I got down to a brick yard.</w:t>
      </w:r>
    </w:p>
    <w:p w:rsidR="008043C0" w:rsidRDefault="008043C0" w:rsidP="008043C0">
      <w:r>
        <w:t xml:space="preserve">Q. Did you get away?   Did you see </w:t>
      </w:r>
      <w:proofErr w:type="spellStart"/>
      <w:r>
        <w:t>any thing</w:t>
      </w:r>
      <w:proofErr w:type="spellEnd"/>
      <w:r>
        <w:t xml:space="preserve"> more? </w:t>
      </w:r>
    </w:p>
    <w:p w:rsidR="008043C0" w:rsidRDefault="008043C0" w:rsidP="008043C0">
      <w:r>
        <w:t>A. When I got over the fence, the cavalry were after the people, who made their escape that way.</w:t>
      </w:r>
    </w:p>
    <w:p w:rsidR="008043C0" w:rsidRDefault="008043C0" w:rsidP="008043C0">
      <w:r>
        <w:t>Q. Do you know into what street you had gone, when you got over the fence?</w:t>
      </w:r>
    </w:p>
    <w:p w:rsidR="008043C0" w:rsidRDefault="008043C0" w:rsidP="008043C0">
      <w:r>
        <w:t>A. I got into a brick-yard.</w:t>
      </w:r>
      <w:r>
        <w:tab/>
      </w:r>
    </w:p>
    <w:p w:rsidR="008043C0" w:rsidRDefault="008043C0" w:rsidP="008043C0">
      <w:r>
        <w:t>Q. What street had you got into?</w:t>
      </w:r>
    </w:p>
    <w:p w:rsidR="008043C0" w:rsidRDefault="008043C0" w:rsidP="008043C0">
      <w:r>
        <w:t>A. The higher end of Windmill-street.</w:t>
      </w:r>
    </w:p>
    <w:p w:rsidR="008043C0" w:rsidRDefault="008043C0" w:rsidP="008043C0">
      <w:r>
        <w:t>Q. Do you mean the end towards Watson-street?</w:t>
      </w:r>
    </w:p>
    <w:p w:rsidR="008043C0" w:rsidRDefault="008043C0" w:rsidP="008043C0">
      <w:r>
        <w:t>A. No; the other end.</w:t>
      </w:r>
    </w:p>
    <w:p w:rsidR="008043C0" w:rsidRDefault="008043C0" w:rsidP="008043C0">
      <w:r>
        <w:t xml:space="preserve">Q. </w:t>
      </w:r>
      <w:proofErr w:type="gramStart"/>
      <w:r>
        <w:t>Towards</w:t>
      </w:r>
      <w:proofErr w:type="gramEnd"/>
      <w:r>
        <w:t xml:space="preserve"> Lower Mosley-street?</w:t>
      </w:r>
    </w:p>
    <w:p w:rsidR="008043C0" w:rsidRDefault="008043C0" w:rsidP="008043C0">
      <w:r>
        <w:t>A. Yes.</w:t>
      </w:r>
    </w:p>
    <w:p w:rsidR="008043C0" w:rsidRDefault="008043C0" w:rsidP="008043C0">
      <w:r>
        <w:t>Q. You got away?</w:t>
      </w:r>
    </w:p>
    <w:p w:rsidR="008043C0" w:rsidRDefault="008043C0" w:rsidP="008043C0">
      <w:r>
        <w:t>A. I got away that way, but returned again.</w:t>
      </w:r>
    </w:p>
    <w:p w:rsidR="008043C0" w:rsidRDefault="008043C0" w:rsidP="008043C0">
      <w:r>
        <w:t>Q. What did you then see?</w:t>
      </w:r>
    </w:p>
    <w:p w:rsidR="008043C0" w:rsidRDefault="008043C0" w:rsidP="008043C0">
      <w:r>
        <w:t>A. I came on the field again in ten minutes after I was forced away.</w:t>
      </w:r>
    </w:p>
    <w:p w:rsidR="008043C0" w:rsidRDefault="008043C0" w:rsidP="008043C0">
      <w:r>
        <w:t>Q. What did you then see?</w:t>
      </w:r>
    </w:p>
    <w:p w:rsidR="008043C0" w:rsidRDefault="008043C0" w:rsidP="008043C0">
      <w:r>
        <w:t>A. I was coming on the top of Windmill-street; I met an old man, whom I knew, bleeding profusely, from, apparently, a sabre wound received on his forehead.</w:t>
      </w:r>
    </w:p>
    <w:p w:rsidR="008043C0" w:rsidRDefault="008043C0" w:rsidP="008043C0">
      <w:r>
        <w:t>Q. Was the blood from his forehead?</w:t>
      </w:r>
    </w:p>
    <w:p w:rsidR="008043C0" w:rsidRDefault="008043C0" w:rsidP="008043C0">
      <w:r>
        <w:t>A. Yes.</w:t>
      </w:r>
    </w:p>
    <w:p w:rsidR="008043C0" w:rsidRDefault="008043C0" w:rsidP="008043C0">
      <w:r>
        <w:t>Q. Did the blood come from a wound in his forehead?</w:t>
      </w:r>
    </w:p>
    <w:p w:rsidR="008043C0" w:rsidRDefault="008043C0" w:rsidP="008043C0">
      <w:r>
        <w:t>A. Yes.</w:t>
      </w:r>
    </w:p>
    <w:p w:rsidR="008043C0" w:rsidRDefault="008043C0" w:rsidP="008043C0">
      <w:r>
        <w:t>Q. What more?</w:t>
      </w:r>
    </w:p>
    <w:p w:rsidR="008043C0" w:rsidRDefault="008043C0" w:rsidP="008043C0">
      <w:r>
        <w:t>A. I observed to him.</w:t>
      </w:r>
    </w:p>
    <w:p w:rsidR="008043C0" w:rsidRDefault="008043C0" w:rsidP="008043C0">
      <w:r>
        <w:t>Q. What did you see?</w:t>
      </w:r>
    </w:p>
    <w:p w:rsidR="008043C0" w:rsidRDefault="008043C0" w:rsidP="008043C0">
      <w:r>
        <w:t>A. After I had seen him, I came down to that part of the ground where I had been, in order to obtain my hat or get another.</w:t>
      </w:r>
    </w:p>
    <w:p w:rsidR="008043C0" w:rsidRDefault="008043C0" w:rsidP="008043C0">
      <w:r>
        <w:t xml:space="preserve">Q. You came back to get another hat?—had you seen </w:t>
      </w:r>
      <w:proofErr w:type="spellStart"/>
      <w:r>
        <w:t>any body</w:t>
      </w:r>
      <w:proofErr w:type="spellEnd"/>
      <w:r>
        <w:t xml:space="preserve"> else that had lost their hats? </w:t>
      </w:r>
    </w:p>
    <w:p w:rsidR="008043C0" w:rsidRDefault="008043C0" w:rsidP="008043C0">
      <w:r>
        <w:t>A. Many.</w:t>
      </w:r>
    </w:p>
    <w:p w:rsidR="008043C0" w:rsidRDefault="008043C0" w:rsidP="008043C0">
      <w:r>
        <w:t>Q. What did you see?</w:t>
      </w:r>
    </w:p>
    <w:p w:rsidR="008043C0" w:rsidRDefault="008043C0" w:rsidP="008043C0">
      <w:r>
        <w:t xml:space="preserve">A. When I came back, I observed that most of the people had fled, and that the cavalry were riding about and forming in a sort of column, and the constables near them. </w:t>
      </w:r>
    </w:p>
    <w:p w:rsidR="008043C0" w:rsidRDefault="008043C0" w:rsidP="008043C0">
      <w:r>
        <w:t xml:space="preserve">Q. Did you see </w:t>
      </w:r>
      <w:proofErr w:type="spellStart"/>
      <w:r>
        <w:t>any thing</w:t>
      </w:r>
      <w:proofErr w:type="spellEnd"/>
      <w:r>
        <w:t xml:space="preserve"> more? </w:t>
      </w:r>
    </w:p>
    <w:p w:rsidR="008043C0" w:rsidRDefault="008043C0" w:rsidP="008043C0">
      <w:r>
        <w:t>A. I saw the constables striking the people who had got away, infirm people.</w:t>
      </w:r>
    </w:p>
    <w:p w:rsidR="008043C0" w:rsidRDefault="008043C0" w:rsidP="008043C0">
      <w:r>
        <w:t>Q. At the time you returned?</w:t>
      </w:r>
    </w:p>
    <w:p w:rsidR="008043C0" w:rsidRDefault="008043C0" w:rsidP="008043C0">
      <w:r>
        <w:t>A. At the time I returned.</w:t>
      </w:r>
    </w:p>
    <w:p w:rsidR="008043C0" w:rsidRDefault="008043C0" w:rsidP="008043C0">
      <w:r>
        <w:t>Q. Do you usually walk with a stick?</w:t>
      </w:r>
    </w:p>
    <w:p w:rsidR="008043C0" w:rsidRDefault="008043C0" w:rsidP="008043C0">
      <w:r>
        <w:t>A. Yes; I do.</w:t>
      </w:r>
    </w:p>
    <w:p w:rsidR="008043C0" w:rsidRDefault="008043C0" w:rsidP="008043C0">
      <w:r>
        <w:t>Q. Had you brought your stick with you on this day?</w:t>
      </w:r>
    </w:p>
    <w:p w:rsidR="008043C0" w:rsidRDefault="008043C0" w:rsidP="008043C0">
      <w:r>
        <w:t>A. I had not; I had at that time walked with a stick for three quarters of a year, for a complaint.</w:t>
      </w:r>
    </w:p>
    <w:p w:rsidR="008043C0" w:rsidRDefault="008043C0" w:rsidP="008043C0">
      <w:r>
        <w:t xml:space="preserve">Q. What complaint? </w:t>
      </w:r>
    </w:p>
    <w:p w:rsidR="008043C0" w:rsidRDefault="008043C0" w:rsidP="008043C0">
      <w:r>
        <w:t>A. The rheumatism.</w:t>
      </w:r>
    </w:p>
    <w:p w:rsidR="008043C0" w:rsidRDefault="008043C0" w:rsidP="008043C0">
      <w:r>
        <w:t xml:space="preserve">Q. Did you bring it with you to Manchester on that day? </w:t>
      </w:r>
    </w:p>
    <w:p w:rsidR="008043C0" w:rsidRDefault="008043C0" w:rsidP="008043C0">
      <w:r>
        <w:t xml:space="preserve">A. I did not. </w:t>
      </w:r>
    </w:p>
    <w:p w:rsidR="008043C0" w:rsidRDefault="008043C0" w:rsidP="008043C0">
      <w:r>
        <w:t xml:space="preserve">Q. How </w:t>
      </w:r>
      <w:proofErr w:type="gramStart"/>
      <w:r>
        <w:t>came</w:t>
      </w:r>
      <w:proofErr w:type="gramEnd"/>
      <w:r>
        <w:t xml:space="preserve"> you not?</w:t>
      </w:r>
    </w:p>
    <w:p w:rsidR="008043C0" w:rsidRDefault="008043C0" w:rsidP="008043C0">
      <w:r>
        <w:t>A. From something I had heard, that the people were to go without any sort of instruments whatever.</w:t>
      </w:r>
    </w:p>
    <w:p w:rsidR="008043C0" w:rsidRDefault="008043C0" w:rsidP="008043C0">
      <w:r>
        <w:t xml:space="preserve">Q. That made you leave your stick behind? </w:t>
      </w:r>
    </w:p>
    <w:p w:rsidR="008043C0" w:rsidRDefault="008043C0" w:rsidP="008043C0">
      <w:r>
        <w:t xml:space="preserve">A. That made me </w:t>
      </w:r>
      <w:proofErr w:type="gramStart"/>
      <w:r>
        <w:t>leave</w:t>
      </w:r>
      <w:proofErr w:type="gramEnd"/>
      <w:r>
        <w:t xml:space="preserve"> my stick behind me.</w:t>
      </w:r>
    </w:p>
    <w:p w:rsidR="008043C0" w:rsidRPr="00F648C4" w:rsidRDefault="008043C0" w:rsidP="008043C0">
      <w:pPr>
        <w:ind w:firstLine="720"/>
        <w:rPr>
          <w:i/>
        </w:rPr>
      </w:pPr>
      <w:proofErr w:type="gramStart"/>
      <w:r w:rsidRPr="00F648C4">
        <w:rPr>
          <w:i/>
        </w:rPr>
        <w:t xml:space="preserve">Cross-examined by Mr. </w:t>
      </w:r>
      <w:proofErr w:type="spellStart"/>
      <w:r w:rsidRPr="00F648C4">
        <w:rPr>
          <w:i/>
        </w:rPr>
        <w:t>Starkie</w:t>
      </w:r>
      <w:proofErr w:type="spellEnd"/>
      <w:r w:rsidRPr="00F648C4">
        <w:rPr>
          <w:i/>
        </w:rPr>
        <w:t>.</w:t>
      </w:r>
      <w:proofErr w:type="gramEnd"/>
    </w:p>
    <w:p w:rsidR="008043C0" w:rsidRDefault="008043C0" w:rsidP="008043C0">
      <w:r>
        <w:t xml:space="preserve">Q. Did you get your hat again, Abraham j you went back for your hat? </w:t>
      </w:r>
    </w:p>
    <w:p w:rsidR="008043C0" w:rsidRDefault="008043C0" w:rsidP="008043C0">
      <w:r>
        <w:t>A. Yes.</w:t>
      </w:r>
    </w:p>
    <w:p w:rsidR="008043C0" w:rsidRDefault="008043C0" w:rsidP="008043C0">
      <w:r>
        <w:t>Q. Did you get it?</w:t>
      </w:r>
    </w:p>
    <w:p w:rsidR="008043C0" w:rsidRDefault="008043C0" w:rsidP="008043C0">
      <w:r>
        <w:t>A. I did not.</w:t>
      </w:r>
    </w:p>
    <w:p w:rsidR="008043C0" w:rsidRDefault="008043C0" w:rsidP="008043C0">
      <w:r>
        <w:lastRenderedPageBreak/>
        <w:t xml:space="preserve">Q. Perhaps you got a hat of </w:t>
      </w:r>
      <w:proofErr w:type="gramStart"/>
      <w:r>
        <w:t>somebody's else</w:t>
      </w:r>
      <w:proofErr w:type="gramEnd"/>
      <w:r>
        <w:t>?</w:t>
      </w:r>
    </w:p>
    <w:p w:rsidR="008043C0" w:rsidRDefault="008043C0" w:rsidP="008043C0">
      <w:r>
        <w:t>A. I saw a man waving his hand, and he saw I was without a hat, and he gave me one.</w:t>
      </w:r>
    </w:p>
    <w:p w:rsidR="008043C0" w:rsidRDefault="008043C0" w:rsidP="008043C0">
      <w:r>
        <w:t xml:space="preserve">Q. Well, exchange is no </w:t>
      </w:r>
      <w:proofErr w:type="gramStart"/>
      <w:r>
        <w:t>robbery,</w:t>
      </w:r>
      <w:proofErr w:type="gramEnd"/>
      <w:r>
        <w:t xml:space="preserve"> you got one belonging to somebody else? </w:t>
      </w:r>
    </w:p>
    <w:p w:rsidR="008043C0" w:rsidRDefault="008043C0" w:rsidP="008043C0">
      <w:r>
        <w:t>A. Yes.</w:t>
      </w:r>
    </w:p>
    <w:p w:rsidR="008043C0" w:rsidRDefault="008043C0" w:rsidP="008043C0">
      <w:r>
        <w:t xml:space="preserve">Q. You say you are a cotton-spinner? </w:t>
      </w:r>
    </w:p>
    <w:p w:rsidR="008043C0" w:rsidRDefault="008043C0" w:rsidP="008043C0">
      <w:r>
        <w:t>A. Yes.</w:t>
      </w:r>
    </w:p>
    <w:p w:rsidR="008043C0" w:rsidRDefault="008043C0" w:rsidP="008043C0">
      <w:r>
        <w:t xml:space="preserve">Q. At that time? </w:t>
      </w:r>
    </w:p>
    <w:p w:rsidR="008043C0" w:rsidRDefault="008043C0" w:rsidP="008043C0">
      <w:r>
        <w:t>A. Yes.</w:t>
      </w:r>
    </w:p>
    <w:p w:rsidR="008043C0" w:rsidRDefault="008043C0" w:rsidP="008043C0">
      <w:r>
        <w:t xml:space="preserve">Q. At Oldham? </w:t>
      </w:r>
    </w:p>
    <w:p w:rsidR="008043C0" w:rsidRDefault="008043C0" w:rsidP="008043C0">
      <w:r>
        <w:t>A. Yes.</w:t>
      </w:r>
    </w:p>
    <w:p w:rsidR="008043C0" w:rsidRDefault="008043C0" w:rsidP="008043C0">
      <w:r>
        <w:t xml:space="preserve">Q. Who did you work for? </w:t>
      </w:r>
    </w:p>
    <w:p w:rsidR="008043C0" w:rsidRDefault="008043C0" w:rsidP="008043C0">
      <w:r>
        <w:t xml:space="preserve">A. James Chadwick.  </w:t>
      </w:r>
    </w:p>
    <w:p w:rsidR="008043C0" w:rsidRDefault="008043C0" w:rsidP="008043C0">
      <w:r>
        <w:t xml:space="preserve">Q. What wages were you receiving? </w:t>
      </w:r>
    </w:p>
    <w:p w:rsidR="008043C0" w:rsidRDefault="008043C0" w:rsidP="008043C0">
      <w:r>
        <w:t xml:space="preserve">A. I did not work by the week, what I earned. </w:t>
      </w:r>
    </w:p>
    <w:p w:rsidR="008043C0" w:rsidRDefault="008043C0" w:rsidP="008043C0">
      <w:r>
        <w:t>Q. What was that?</w:t>
      </w:r>
    </w:p>
    <w:p w:rsidR="008043C0" w:rsidRDefault="008043C0" w:rsidP="008043C0">
      <w:r>
        <w:t>A. I earned, at that time, about seventeen or eighteen shillings a week.</w:t>
      </w:r>
    </w:p>
    <w:p w:rsidR="008043C0" w:rsidRDefault="008043C0" w:rsidP="008043C0">
      <w:r>
        <w:t>Q. Did you work all the week, except Monday?</w:t>
      </w:r>
    </w:p>
    <w:p w:rsidR="008043C0" w:rsidRDefault="008043C0" w:rsidP="008043C0">
      <w:r>
        <w:t>A. All the week.</w:t>
      </w:r>
    </w:p>
    <w:p w:rsidR="008043C0" w:rsidRDefault="008043C0" w:rsidP="008043C0">
      <w:r>
        <w:t>Q. How long before this had you been at drill?</w:t>
      </w:r>
    </w:p>
    <w:p w:rsidR="008043C0" w:rsidRDefault="008043C0" w:rsidP="008043C0">
      <w:r>
        <w:t>A. I never was.</w:t>
      </w:r>
    </w:p>
    <w:p w:rsidR="008043C0" w:rsidRDefault="008043C0" w:rsidP="008043C0">
      <w:r>
        <w:t>Q. Never at drills?</w:t>
      </w:r>
    </w:p>
    <w:p w:rsidR="008043C0" w:rsidRDefault="008043C0" w:rsidP="008043C0">
      <w:r>
        <w:t xml:space="preserve">A. I had never </w:t>
      </w:r>
      <w:proofErr w:type="gramStart"/>
      <w:r>
        <w:t>no</w:t>
      </w:r>
      <w:proofErr w:type="gramEnd"/>
      <w:r>
        <w:t xml:space="preserve"> connection with them; I disapproved of them; I persuaded others to keep from them.</w:t>
      </w:r>
    </w:p>
    <w:p w:rsidR="008043C0" w:rsidRDefault="008043C0" w:rsidP="008043C0">
      <w:r>
        <w:t>Q. You disapproved of them yourself, and endeavoured to dissuade others from going?</w:t>
      </w:r>
    </w:p>
    <w:p w:rsidR="008043C0" w:rsidRDefault="008043C0" w:rsidP="008043C0">
      <w:r>
        <w:t>A. Yes.</w:t>
      </w:r>
    </w:p>
    <w:p w:rsidR="008043C0" w:rsidRDefault="008043C0" w:rsidP="008043C0">
      <w:r>
        <w:t>Q. Because you thought mischief might take place?</w:t>
      </w:r>
    </w:p>
    <w:p w:rsidR="008043C0" w:rsidRDefault="008043C0" w:rsidP="008043C0">
      <w:r>
        <w:t xml:space="preserve">A. I did not conceive </w:t>
      </w:r>
      <w:proofErr w:type="spellStart"/>
      <w:r>
        <w:t>any thing</w:t>
      </w:r>
      <w:proofErr w:type="spellEnd"/>
      <w:r>
        <w:t xml:space="preserve"> of that sort; I thought it was the work of some incendiary.</w:t>
      </w:r>
    </w:p>
    <w:p w:rsidR="008043C0" w:rsidRDefault="008043C0" w:rsidP="008043C0">
      <w:r>
        <w:t>Q. Were the persons women and children, you gave this advice to?</w:t>
      </w:r>
    </w:p>
    <w:p w:rsidR="008043C0" w:rsidRDefault="008043C0" w:rsidP="008043C0">
      <w:r>
        <w:t>A. Young men, just coming into men; perhaps some of them up to eighteen.</w:t>
      </w:r>
    </w:p>
    <w:p w:rsidR="008043C0" w:rsidRDefault="008043C0" w:rsidP="008043C0">
      <w:r>
        <w:t>Q. These were young men you advised?</w:t>
      </w:r>
    </w:p>
    <w:p w:rsidR="008043C0" w:rsidRDefault="008043C0" w:rsidP="008043C0">
      <w:r>
        <w:t>A. Yes.</w:t>
      </w:r>
    </w:p>
    <w:p w:rsidR="008043C0" w:rsidRDefault="008043C0" w:rsidP="008043C0">
      <w:r>
        <w:t>Q. Most of the young men at Oldham?</w:t>
      </w:r>
    </w:p>
    <w:p w:rsidR="008043C0" w:rsidRDefault="008043C0" w:rsidP="008043C0">
      <w:r>
        <w:t>A. Those who I had conversation with; I advised.</w:t>
      </w:r>
    </w:p>
    <w:p w:rsidR="008043C0" w:rsidRDefault="008043C0" w:rsidP="008043C0">
      <w:r>
        <w:t>Q. Was it at some club?</w:t>
      </w:r>
    </w:p>
    <w:p w:rsidR="008043C0" w:rsidRDefault="008043C0" w:rsidP="008043C0">
      <w:r>
        <w:t>A. No.</w:t>
      </w:r>
    </w:p>
    <w:p w:rsidR="008043C0" w:rsidRDefault="008043C0" w:rsidP="008043C0">
      <w:r>
        <w:t>Q, Was it at the market-place?</w:t>
      </w:r>
    </w:p>
    <w:p w:rsidR="008043C0" w:rsidRDefault="008043C0" w:rsidP="008043C0">
      <w:r>
        <w:t>A. No.</w:t>
      </w:r>
    </w:p>
    <w:p w:rsidR="008043C0" w:rsidRDefault="008043C0" w:rsidP="008043C0">
      <w:r>
        <w:t xml:space="preserve">Q. I should like to know where it </w:t>
      </w:r>
      <w:proofErr w:type="gramStart"/>
      <w:r>
        <w:t>was?</w:t>
      </w:r>
      <w:proofErr w:type="gramEnd"/>
      <w:r>
        <w:t xml:space="preserve"> </w:t>
      </w:r>
    </w:p>
    <w:p w:rsidR="008043C0" w:rsidRDefault="008043C0" w:rsidP="008043C0">
      <w:r>
        <w:t xml:space="preserve">A. In our own neighbourhood; some go to each others' houses; it often came into conversation, I advised them to the contrary. </w:t>
      </w:r>
    </w:p>
    <w:p w:rsidR="008043C0" w:rsidRDefault="008043C0" w:rsidP="008043C0">
      <w:r>
        <w:t>Q. When they were talking politics?</w:t>
      </w:r>
    </w:p>
    <w:p w:rsidR="008043C0" w:rsidRDefault="008043C0" w:rsidP="008043C0">
      <w:proofErr w:type="gramStart"/>
      <w:r>
        <w:t>A. Not particularly; no.</w:t>
      </w:r>
      <w:proofErr w:type="gramEnd"/>
    </w:p>
    <w:p w:rsidR="008043C0" w:rsidRDefault="008043C0" w:rsidP="008043C0">
      <w:r>
        <w:t>Q. Had you never the curiosity to go and see what these people were doing?</w:t>
      </w:r>
    </w:p>
    <w:p w:rsidR="008043C0" w:rsidRDefault="008043C0" w:rsidP="008043C0">
      <w:r>
        <w:t>A. No.</w:t>
      </w:r>
    </w:p>
    <w:p w:rsidR="008043C0" w:rsidRDefault="008043C0" w:rsidP="008043C0">
      <w:r>
        <w:t>Q. You never went near them?</w:t>
      </w:r>
    </w:p>
    <w:p w:rsidR="008043C0" w:rsidRDefault="008043C0" w:rsidP="008043C0">
      <w:r>
        <w:t>A. No.</w:t>
      </w:r>
    </w:p>
    <w:p w:rsidR="008043C0" w:rsidRDefault="008043C0" w:rsidP="008043C0">
      <w:r>
        <w:t xml:space="preserve">Q. You </w:t>
      </w:r>
      <w:proofErr w:type="gramStart"/>
      <w:r>
        <w:t>was</w:t>
      </w:r>
      <w:proofErr w:type="gramEnd"/>
      <w:r>
        <w:t xml:space="preserve"> never at White Moss?</w:t>
      </w:r>
    </w:p>
    <w:p w:rsidR="008043C0" w:rsidRDefault="008043C0" w:rsidP="008043C0">
      <w:r>
        <w:t>A. No.</w:t>
      </w:r>
    </w:p>
    <w:p w:rsidR="008043C0" w:rsidRDefault="008043C0" w:rsidP="008043C0">
      <w:proofErr w:type="gramStart"/>
      <w:r>
        <w:t>Q.</w:t>
      </w:r>
      <w:proofErr w:type="gramEnd"/>
      <w:r>
        <w:t xml:space="preserve"> Nor </w:t>
      </w:r>
      <w:proofErr w:type="spellStart"/>
      <w:r>
        <w:t>Tandle</w:t>
      </w:r>
      <w:proofErr w:type="spellEnd"/>
      <w:r>
        <w:t xml:space="preserve"> Hill?</w:t>
      </w:r>
    </w:p>
    <w:p w:rsidR="008043C0" w:rsidRDefault="008043C0" w:rsidP="008043C0">
      <w:r>
        <w:t>A. No; I am sure of it.</w:t>
      </w:r>
    </w:p>
    <w:p w:rsidR="008043C0" w:rsidRDefault="008043C0" w:rsidP="008043C0">
      <w:r>
        <w:t xml:space="preserve">Q. At what time did you meet when you </w:t>
      </w:r>
      <w:proofErr w:type="gramStart"/>
      <w:r>
        <w:t>was</w:t>
      </w:r>
      <w:proofErr w:type="gramEnd"/>
      <w:r>
        <w:t xml:space="preserve"> going to Manchester?</w:t>
      </w:r>
    </w:p>
    <w:p w:rsidR="008043C0" w:rsidRDefault="008043C0" w:rsidP="008043C0">
      <w:r>
        <w:t>A. Somewhere near eight o'clock.</w:t>
      </w:r>
    </w:p>
    <w:p w:rsidR="008043C0" w:rsidRDefault="008043C0" w:rsidP="008043C0">
      <w:r>
        <w:t>Q. They came in different parties; we hear, from Lees and Moseley?</w:t>
      </w:r>
    </w:p>
    <w:p w:rsidR="008043C0" w:rsidRDefault="008043C0" w:rsidP="008043C0">
      <w:r w:rsidRPr="00F648C4">
        <w:rPr>
          <w:i/>
        </w:rPr>
        <w:t>Mr. Justice Holroyd</w:t>
      </w:r>
      <w:r>
        <w:t>.—</w:t>
      </w:r>
      <w:proofErr w:type="gramStart"/>
      <w:r>
        <w:t>These</w:t>
      </w:r>
      <w:proofErr w:type="gramEnd"/>
      <w:r>
        <w:t xml:space="preserve"> are different towns? </w:t>
      </w:r>
    </w:p>
    <w:p w:rsidR="008043C0" w:rsidRDefault="008043C0" w:rsidP="008043C0">
      <w:r>
        <w:t xml:space="preserve">A. Small villages or towns. </w:t>
      </w:r>
    </w:p>
    <w:p w:rsidR="008043C0" w:rsidRDefault="008043C0" w:rsidP="008043C0">
      <w:r>
        <w:t xml:space="preserve">Q. Within two or three miles of each other? </w:t>
      </w:r>
    </w:p>
    <w:p w:rsidR="008043C0" w:rsidRDefault="008043C0" w:rsidP="008043C0">
      <w:r>
        <w:t xml:space="preserve">A. Yes; the whole does not exceed three miles, </w:t>
      </w:r>
    </w:p>
    <w:p w:rsidR="008043C0" w:rsidRDefault="008043C0" w:rsidP="008043C0">
      <w:r>
        <w:t xml:space="preserve">Q. What number might there be from these townships you describe as being within three </w:t>
      </w:r>
      <w:proofErr w:type="gramStart"/>
      <w:r>
        <w:t>miles ?</w:t>
      </w:r>
      <w:proofErr w:type="gramEnd"/>
      <w:r>
        <w:t xml:space="preserve"> </w:t>
      </w:r>
    </w:p>
    <w:p w:rsidR="008043C0" w:rsidRDefault="008043C0" w:rsidP="008043C0">
      <w:r>
        <w:t>A. I cannot speak to the number.</w:t>
      </w:r>
    </w:p>
    <w:p w:rsidR="008043C0" w:rsidRDefault="008043C0" w:rsidP="008043C0">
      <w:r>
        <w:t xml:space="preserve">Q. Were there five or six thousand? </w:t>
      </w:r>
    </w:p>
    <w:p w:rsidR="008043C0" w:rsidRDefault="008043C0" w:rsidP="008043C0">
      <w:r w:rsidRPr="00F648C4">
        <w:rPr>
          <w:i/>
        </w:rPr>
        <w:t>Mr. Justice Holroyd</w:t>
      </w:r>
      <w:r>
        <w:t xml:space="preserve">.-You have got that. </w:t>
      </w:r>
    </w:p>
    <w:p w:rsidR="008043C0" w:rsidRDefault="008043C0" w:rsidP="008043C0">
      <w:r>
        <w:lastRenderedPageBreak/>
        <w:t>Q. Had they bugles?</w:t>
      </w:r>
    </w:p>
    <w:p w:rsidR="008043C0" w:rsidRDefault="008043C0" w:rsidP="008043C0">
      <w:r>
        <w:t xml:space="preserve">A. I believe one, or an instrument of that description. </w:t>
      </w:r>
    </w:p>
    <w:p w:rsidR="008043C0" w:rsidRDefault="008043C0" w:rsidP="008043C0">
      <w:r>
        <w:t xml:space="preserve">Q. You were used to the sound of the </w:t>
      </w:r>
      <w:proofErr w:type="gramStart"/>
      <w:r>
        <w:t>bugle,</w:t>
      </w:r>
      <w:proofErr w:type="gramEnd"/>
      <w:r>
        <w:t xml:space="preserve"> you have often heard it at night? </w:t>
      </w:r>
    </w:p>
    <w:p w:rsidR="008043C0" w:rsidRDefault="008043C0" w:rsidP="008043C0">
      <w:r>
        <w:t xml:space="preserve">A. No, I had not. </w:t>
      </w:r>
    </w:p>
    <w:p w:rsidR="008043C0" w:rsidRDefault="008043C0" w:rsidP="008043C0">
      <w:r>
        <w:t xml:space="preserve">Q. Will you swear you had not? </w:t>
      </w:r>
    </w:p>
    <w:p w:rsidR="008043C0" w:rsidRDefault="008043C0" w:rsidP="008043C0">
      <w:r>
        <w:t>A. I will swear.</w:t>
      </w:r>
    </w:p>
    <w:p w:rsidR="008043C0" w:rsidRDefault="008043C0" w:rsidP="008043C0">
      <w:r>
        <w:t xml:space="preserve">Q. Will you swear that on a Saturday night, or a Sunday morning, you had not constantly heard the sound of a bugle? </w:t>
      </w:r>
    </w:p>
    <w:p w:rsidR="008043C0" w:rsidRDefault="008043C0" w:rsidP="008043C0">
      <w:r>
        <w:t>A. Yes, I will.</w:t>
      </w:r>
    </w:p>
    <w:p w:rsidR="008043C0" w:rsidRDefault="008043C0" w:rsidP="008043C0">
      <w:r>
        <w:t xml:space="preserve">Q. Who commanded your division? </w:t>
      </w:r>
    </w:p>
    <w:p w:rsidR="008043C0" w:rsidRDefault="008043C0" w:rsidP="008043C0">
      <w:r>
        <w:t xml:space="preserve">A. We had no commander. </w:t>
      </w:r>
    </w:p>
    <w:p w:rsidR="008043C0" w:rsidRDefault="008043C0" w:rsidP="008043C0">
      <w:r>
        <w:t>Q. Who gave the word to march?</w:t>
      </w:r>
    </w:p>
    <w:p w:rsidR="008043C0" w:rsidRDefault="008043C0" w:rsidP="008043C0">
      <w:r>
        <w:t xml:space="preserve">A. When the parties met at Oldham, it was arranged they should proceed by the sound of the </w:t>
      </w:r>
      <w:proofErr w:type="spellStart"/>
      <w:r>
        <w:t>bugle</w:t>
      </w:r>
      <w:proofErr w:type="spellEnd"/>
      <w:r>
        <w:t>.</w:t>
      </w:r>
    </w:p>
    <w:p w:rsidR="008043C0" w:rsidRDefault="008043C0" w:rsidP="008043C0">
      <w:r>
        <w:t>Q. All the four parties were to be governed by the sound of the bugle?</w:t>
      </w:r>
    </w:p>
    <w:p w:rsidR="008043C0" w:rsidRDefault="008043C0" w:rsidP="008043C0">
      <w:r>
        <w:t>A. Yes.</w:t>
      </w:r>
    </w:p>
    <w:p w:rsidR="008043C0" w:rsidRDefault="008043C0" w:rsidP="008043C0">
      <w:r>
        <w:t xml:space="preserve"> Q. Of course they knew the sounds of the bugle, the sounds for marching?</w:t>
      </w:r>
    </w:p>
    <w:p w:rsidR="008043C0" w:rsidRDefault="008043C0" w:rsidP="008043C0">
      <w:r>
        <w:t>A. I do not know that they did.</w:t>
      </w:r>
    </w:p>
    <w:p w:rsidR="008043C0" w:rsidRDefault="008043C0" w:rsidP="008043C0">
      <w:r>
        <w:t>Q. Did the bugle sound from time to time?</w:t>
      </w:r>
    </w:p>
    <w:p w:rsidR="008043C0" w:rsidRDefault="008043C0" w:rsidP="008043C0">
      <w:r>
        <w:t>A. On the road.</w:t>
      </w:r>
    </w:p>
    <w:p w:rsidR="008043C0" w:rsidRDefault="008043C0" w:rsidP="008043C0">
      <w:r>
        <w:t xml:space="preserve">Q. To </w:t>
      </w:r>
      <w:proofErr w:type="gramStart"/>
      <w:r>
        <w:t>march</w:t>
      </w:r>
      <w:proofErr w:type="gramEnd"/>
      <w:r>
        <w:t xml:space="preserve"> and stop?</w:t>
      </w:r>
    </w:p>
    <w:p w:rsidR="008043C0" w:rsidRDefault="008043C0" w:rsidP="008043C0">
      <w:r>
        <w:t>A. It did.</w:t>
      </w:r>
    </w:p>
    <w:p w:rsidR="008043C0" w:rsidRDefault="008043C0" w:rsidP="008043C0">
      <w:r>
        <w:t>Q. Had you a drum and fife?</w:t>
      </w:r>
    </w:p>
    <w:p w:rsidR="008043C0" w:rsidRDefault="008043C0" w:rsidP="008043C0">
      <w:r>
        <w:t>A. I believe a fife or two.</w:t>
      </w:r>
    </w:p>
    <w:p w:rsidR="008043C0" w:rsidRDefault="008043C0" w:rsidP="008043C0">
      <w:r>
        <w:t>Q. And a drum or two?</w:t>
      </w:r>
    </w:p>
    <w:p w:rsidR="008043C0" w:rsidRDefault="008043C0" w:rsidP="008043C0">
      <w:r>
        <w:t>A. I believe there was one, I do not know whether there was more or not.</w:t>
      </w:r>
    </w:p>
    <w:p w:rsidR="008043C0" w:rsidRDefault="008043C0" w:rsidP="008043C0">
      <w:r>
        <w:t>Q. Were the fifes playing and drums beating when you passed on to Manchester?</w:t>
      </w:r>
    </w:p>
    <w:p w:rsidR="008043C0" w:rsidRDefault="008043C0" w:rsidP="008043C0">
      <w:r>
        <w:t>A. Yes.</w:t>
      </w:r>
    </w:p>
    <w:p w:rsidR="008043C0" w:rsidRDefault="008043C0" w:rsidP="008043C0">
      <w:r>
        <w:t>Q. In that array you went on to Manchester?</w:t>
      </w:r>
    </w:p>
    <w:p w:rsidR="008043C0" w:rsidRDefault="008043C0" w:rsidP="008043C0">
      <w:r>
        <w:t>A. Yes.</w:t>
      </w:r>
    </w:p>
    <w:p w:rsidR="008043C0" w:rsidRDefault="008043C0" w:rsidP="008043C0">
      <w:r>
        <w:t>Q. Where did you first halt?</w:t>
      </w:r>
    </w:p>
    <w:p w:rsidR="008043C0" w:rsidRDefault="008043C0" w:rsidP="008043C0">
      <w:r>
        <w:t xml:space="preserve">A. At </w:t>
      </w:r>
      <w:proofErr w:type="spellStart"/>
      <w:r>
        <w:t>Failsworth</w:t>
      </w:r>
      <w:proofErr w:type="spellEnd"/>
      <w:r>
        <w:t>.</w:t>
      </w:r>
    </w:p>
    <w:p w:rsidR="008043C0" w:rsidRDefault="008043C0" w:rsidP="008043C0">
      <w:r>
        <w:t xml:space="preserve">Q. There you </w:t>
      </w:r>
      <w:proofErr w:type="gramStart"/>
      <w:r>
        <w:t>was</w:t>
      </w:r>
      <w:proofErr w:type="gramEnd"/>
      <w:r>
        <w:t xml:space="preserve"> joined by another considerable division?</w:t>
      </w:r>
    </w:p>
    <w:p w:rsidR="008043C0" w:rsidRDefault="008043C0" w:rsidP="008043C0">
      <w:r>
        <w:t>A. Yes.</w:t>
      </w:r>
    </w:p>
    <w:p w:rsidR="008043C0" w:rsidRDefault="008043C0" w:rsidP="008043C0">
      <w:r>
        <w:t>Q. They had colours drums and fifes also?</w:t>
      </w:r>
    </w:p>
    <w:p w:rsidR="008043C0" w:rsidRDefault="008043C0" w:rsidP="008043C0">
      <w:r>
        <w:t>A. They had colours.</w:t>
      </w:r>
    </w:p>
    <w:p w:rsidR="008043C0" w:rsidRDefault="008043C0" w:rsidP="008043C0">
      <w:r>
        <w:t>Q. Then the bugle sounded again, and you proceeded on your course?</w:t>
      </w:r>
    </w:p>
    <w:p w:rsidR="008043C0" w:rsidRDefault="008043C0" w:rsidP="008043C0">
      <w:r>
        <w:t>A. Yes.</w:t>
      </w:r>
    </w:p>
    <w:p w:rsidR="008043C0" w:rsidRDefault="008043C0" w:rsidP="008043C0">
      <w:r>
        <w:t>Q. Keeping up your divisions?</w:t>
      </w:r>
    </w:p>
    <w:p w:rsidR="008043C0" w:rsidRDefault="008043C0" w:rsidP="008043C0">
      <w:r>
        <w:t>A. They were distinguished by their colours.</w:t>
      </w:r>
    </w:p>
    <w:p w:rsidR="008043C0" w:rsidRDefault="008043C0" w:rsidP="008043C0">
      <w:r>
        <w:t>Q. Did you march in columns or single files?</w:t>
      </w:r>
    </w:p>
    <w:p w:rsidR="008043C0" w:rsidRDefault="008043C0" w:rsidP="008043C0">
      <w:r>
        <w:t>A. About five or six a breast.</w:t>
      </w:r>
    </w:p>
    <w:p w:rsidR="008043C0" w:rsidRDefault="008043C0" w:rsidP="008043C0">
      <w:r>
        <w:t xml:space="preserve">Q. With nothing but </w:t>
      </w:r>
      <w:r w:rsidRPr="00F34344">
        <w:t>slight</w:t>
      </w:r>
      <w:r>
        <w:t xml:space="preserve"> sticks or switches?</w:t>
      </w:r>
    </w:p>
    <w:p w:rsidR="008043C0" w:rsidRDefault="008043C0" w:rsidP="008043C0">
      <w:r>
        <w:t>A. Nothing but the ordinary sized walking-sticks.</w:t>
      </w:r>
    </w:p>
    <w:p w:rsidR="008043C0" w:rsidRDefault="008043C0" w:rsidP="008043C0">
      <w:r>
        <w:t>Q. In that way you marched into Manchester?</w:t>
      </w:r>
    </w:p>
    <w:p w:rsidR="008043C0" w:rsidRDefault="008043C0" w:rsidP="008043C0">
      <w:r>
        <w:t>A. Yes.</w:t>
      </w:r>
    </w:p>
    <w:p w:rsidR="008043C0" w:rsidRDefault="008043C0" w:rsidP="008043C0">
      <w:r>
        <w:t>Q. Where did you first halt?</w:t>
      </w:r>
    </w:p>
    <w:p w:rsidR="008043C0" w:rsidRDefault="008043C0" w:rsidP="008043C0">
      <w:r>
        <w:t>A. In the neighbourhood of New Cross.</w:t>
      </w:r>
    </w:p>
    <w:p w:rsidR="008043C0" w:rsidRDefault="008043C0" w:rsidP="008043C0">
      <w:r>
        <w:t>Q. And the bugle sounded?</w:t>
      </w:r>
    </w:p>
    <w:p w:rsidR="008043C0" w:rsidRDefault="008043C0" w:rsidP="008043C0">
      <w:r>
        <w:t>A. Yes.</w:t>
      </w:r>
    </w:p>
    <w:p w:rsidR="008043C0" w:rsidRDefault="008043C0" w:rsidP="008043C0">
      <w:r>
        <w:t>Q. In order to be quite sure, when you got to the New Cross, all the little switches were thrown away?</w:t>
      </w:r>
    </w:p>
    <w:p w:rsidR="008043C0" w:rsidRDefault="008043C0" w:rsidP="008043C0">
      <w:r>
        <w:t>A. Not all; some were thrown away.</w:t>
      </w:r>
    </w:p>
    <w:p w:rsidR="008043C0" w:rsidRDefault="008043C0" w:rsidP="008043C0">
      <w:r>
        <w:t>Q. What course did you take from the New Cross to get to Peter's Field?</w:t>
      </w:r>
    </w:p>
    <w:p w:rsidR="008043C0" w:rsidRDefault="008043C0" w:rsidP="008043C0">
      <w:r>
        <w:t>A. Along Swan-street, down Shade-hill, by the Exchange, up Dean-street.</w:t>
      </w:r>
    </w:p>
    <w:p w:rsidR="008043C0" w:rsidRDefault="008043C0" w:rsidP="008043C0">
      <w:r>
        <w:t>Q. That was not the direct way?</w:t>
      </w:r>
    </w:p>
    <w:p w:rsidR="008043C0" w:rsidRDefault="008043C0" w:rsidP="008043C0">
      <w:r>
        <w:t>A- I did not at that time know.</w:t>
      </w:r>
    </w:p>
    <w:p w:rsidR="008043C0" w:rsidRDefault="008043C0" w:rsidP="008043C0">
      <w:r>
        <w:t>Q. You know now?</w:t>
      </w:r>
    </w:p>
    <w:p w:rsidR="008043C0" w:rsidRDefault="008043C0" w:rsidP="008043C0">
      <w:r>
        <w:t>A. Not the nearest way; I believe it was through ignorance of the nearest road to the place, not knowing the nearest road to the field.</w:t>
      </w:r>
    </w:p>
    <w:p w:rsidR="008043C0" w:rsidRDefault="008043C0" w:rsidP="008043C0">
      <w:r>
        <w:t>Q. So that out of the five or six thousand men with you, no one knew the nearest way?</w:t>
      </w:r>
    </w:p>
    <w:p w:rsidR="008043C0" w:rsidRDefault="008043C0" w:rsidP="008043C0">
      <w:r>
        <w:t>A. I cannot say.</w:t>
      </w:r>
    </w:p>
    <w:p w:rsidR="008043C0" w:rsidRDefault="008043C0" w:rsidP="008043C0">
      <w:r>
        <w:lastRenderedPageBreak/>
        <w:t>Q. Was not the way you went, through the most crowded part of Manchester?</w:t>
      </w:r>
    </w:p>
    <w:p w:rsidR="008043C0" w:rsidRDefault="008043C0" w:rsidP="008043C0">
      <w:r>
        <w:t>A. I cannot say.</w:t>
      </w:r>
    </w:p>
    <w:p w:rsidR="008043C0" w:rsidRDefault="008043C0" w:rsidP="008043C0">
      <w:r>
        <w:t>Q. Have you been there?</w:t>
      </w:r>
    </w:p>
    <w:p w:rsidR="008043C0" w:rsidRDefault="008043C0" w:rsidP="008043C0">
      <w:r>
        <w:t>A. I have been there.</w:t>
      </w:r>
    </w:p>
    <w:p w:rsidR="008043C0" w:rsidRDefault="008043C0" w:rsidP="008043C0">
      <w:r>
        <w:t>Q. The part you went through, was it not the most crowded?</w:t>
      </w:r>
    </w:p>
    <w:p w:rsidR="008043C0" w:rsidRDefault="008043C0" w:rsidP="008043C0">
      <w:r>
        <w:t>A. I cannot say; it is a very populous place; a populous neighbourhood.</w:t>
      </w:r>
    </w:p>
    <w:p w:rsidR="008043C0" w:rsidRDefault="008043C0" w:rsidP="008043C0">
      <w:r>
        <w:t xml:space="preserve">Q. You went by </w:t>
      </w:r>
      <w:proofErr w:type="spellStart"/>
      <w:r>
        <w:t>Shude</w:t>
      </w:r>
      <w:proofErr w:type="spellEnd"/>
      <w:r>
        <w:t>-hill, through Hanging Ditch, by the Market-place, and into Dean-street?</w:t>
      </w:r>
    </w:p>
    <w:p w:rsidR="008043C0" w:rsidRDefault="008043C0" w:rsidP="008043C0">
      <w:r>
        <w:t>A. Yes.</w:t>
      </w:r>
    </w:p>
    <w:p w:rsidR="008043C0" w:rsidRDefault="008043C0" w:rsidP="008043C0">
      <w:r>
        <w:t>Q. I believe that goes by the house of a person of the name of Murray?</w:t>
      </w:r>
    </w:p>
    <w:p w:rsidR="008043C0" w:rsidRDefault="008043C0" w:rsidP="008043C0">
      <w:r>
        <w:t>A. I do not know where he resides.</w:t>
      </w:r>
    </w:p>
    <w:p w:rsidR="008043C0" w:rsidRDefault="008043C0" w:rsidP="008043C0">
      <w:r>
        <w:t>Q. You know where they stopped?</w:t>
      </w:r>
    </w:p>
    <w:p w:rsidR="008043C0" w:rsidRDefault="008043C0" w:rsidP="008043C0">
      <w:r>
        <w:t>A. Stopped where?</w:t>
      </w:r>
    </w:p>
    <w:p w:rsidR="008043C0" w:rsidRDefault="008043C0" w:rsidP="008043C0">
      <w:r>
        <w:t xml:space="preserve">Q. </w:t>
      </w:r>
      <w:proofErr w:type="gramStart"/>
      <w:r>
        <w:t>At</w:t>
      </w:r>
      <w:proofErr w:type="gramEnd"/>
      <w:r>
        <w:t xml:space="preserve"> Murray's house.</w:t>
      </w:r>
    </w:p>
    <w:p w:rsidR="008043C0" w:rsidRDefault="008043C0" w:rsidP="008043C0">
      <w:r>
        <w:t>A. They never stopped at any place but the Cross, to the best of my recollection.</w:t>
      </w:r>
    </w:p>
    <w:p w:rsidR="008043C0" w:rsidRDefault="008043C0" w:rsidP="008043C0">
      <w:r>
        <w:t>Q. Then you marched on to St. Peter's Field?</w:t>
      </w:r>
    </w:p>
    <w:p w:rsidR="008043C0" w:rsidRDefault="008043C0" w:rsidP="008043C0">
      <w:r>
        <w:t>A. Yes.</w:t>
      </w:r>
    </w:p>
    <w:p w:rsidR="008043C0" w:rsidRDefault="008043C0" w:rsidP="008043C0">
      <w:r>
        <w:t>Q. What time did you get to the field?</w:t>
      </w:r>
    </w:p>
    <w:p w:rsidR="008043C0" w:rsidRDefault="008043C0" w:rsidP="008043C0">
      <w:r>
        <w:t>A. Sometime about twelve o'clock.</w:t>
      </w:r>
    </w:p>
    <w:p w:rsidR="008043C0" w:rsidRDefault="008043C0" w:rsidP="008043C0">
      <w:r>
        <w:t>Q. Had the divisions of Stockport, Middleton, and Ashton arrived?</w:t>
      </w:r>
    </w:p>
    <w:p w:rsidR="008043C0" w:rsidRDefault="008043C0" w:rsidP="008043C0">
      <w:r>
        <w:t xml:space="preserve">A. I cannot say </w:t>
      </w:r>
      <w:proofErr w:type="spellStart"/>
      <w:r>
        <w:t>any thing</w:t>
      </w:r>
      <w:proofErr w:type="spellEnd"/>
      <w:r>
        <w:t xml:space="preserve"> of the divisions; but I saw a great number of people.</w:t>
      </w:r>
    </w:p>
    <w:p w:rsidR="008043C0" w:rsidRDefault="008043C0" w:rsidP="008043C0">
      <w:r>
        <w:t>Q. Were there not many there at the time you got there?</w:t>
      </w:r>
    </w:p>
    <w:p w:rsidR="008043C0" w:rsidRDefault="008043C0" w:rsidP="008043C0">
      <w:r>
        <w:t>A. There were.</w:t>
      </w:r>
    </w:p>
    <w:p w:rsidR="008043C0" w:rsidRDefault="008043C0" w:rsidP="008043C0">
      <w:r>
        <w:t>Q. Flags?</w:t>
      </w:r>
    </w:p>
    <w:p w:rsidR="008043C0" w:rsidRDefault="008043C0" w:rsidP="008043C0">
      <w:r>
        <w:t>A. There might be three or four flags when I arrived.</w:t>
      </w:r>
    </w:p>
    <w:p w:rsidR="008043C0" w:rsidRDefault="008043C0" w:rsidP="008043C0">
      <w:r>
        <w:t>Q. And some afterwards?</w:t>
      </w:r>
    </w:p>
    <w:p w:rsidR="008043C0" w:rsidRDefault="008043C0" w:rsidP="008043C0">
      <w:r>
        <w:t>A. Yes.</w:t>
      </w:r>
    </w:p>
    <w:p w:rsidR="008043C0" w:rsidRDefault="008043C0" w:rsidP="008043C0">
      <w:r>
        <w:t>Q. You say at the time the cavalry came up, you had your back</w:t>
      </w:r>
    </w:p>
    <w:p w:rsidR="008043C0" w:rsidRDefault="008043C0" w:rsidP="008043C0">
      <w:proofErr w:type="gramStart"/>
      <w:r>
        <w:t>to</w:t>
      </w:r>
      <w:proofErr w:type="gramEnd"/>
      <w:r>
        <w:t xml:space="preserve"> them, you knew nothing of their coming? </w:t>
      </w:r>
    </w:p>
    <w:p w:rsidR="008043C0" w:rsidRDefault="008043C0" w:rsidP="008043C0">
      <w:r>
        <w:t xml:space="preserve">A   I heard they were coming. </w:t>
      </w:r>
    </w:p>
    <w:p w:rsidR="008043C0" w:rsidRDefault="008043C0" w:rsidP="008043C0">
      <w:r>
        <w:t xml:space="preserve">Q. You </w:t>
      </w:r>
      <w:proofErr w:type="gramStart"/>
      <w:r>
        <w:t>was</w:t>
      </w:r>
      <w:proofErr w:type="gramEnd"/>
      <w:r>
        <w:t xml:space="preserve"> then looking towards the </w:t>
      </w:r>
      <w:proofErr w:type="spellStart"/>
      <w:r>
        <w:t>hustings</w:t>
      </w:r>
      <w:proofErr w:type="spellEnd"/>
      <w:r>
        <w:t>?</w:t>
      </w:r>
    </w:p>
    <w:p w:rsidR="008043C0" w:rsidRDefault="008043C0" w:rsidP="008043C0">
      <w:r>
        <w:t>A. Yes.</w:t>
      </w:r>
    </w:p>
    <w:p w:rsidR="008043C0" w:rsidRDefault="008043C0" w:rsidP="008043C0">
      <w:r>
        <w:t xml:space="preserve">Q. The flags were then ranged all round the </w:t>
      </w:r>
      <w:proofErr w:type="spellStart"/>
      <w:r>
        <w:t>hustings</w:t>
      </w:r>
      <w:proofErr w:type="spellEnd"/>
      <w:r>
        <w:t xml:space="preserve">? </w:t>
      </w:r>
    </w:p>
    <w:p w:rsidR="008043C0" w:rsidRDefault="008043C0" w:rsidP="008043C0">
      <w:r>
        <w:t>A. Some were in the crowd; I cannot be positive as to that.</w:t>
      </w:r>
    </w:p>
    <w:p w:rsidR="008043C0" w:rsidRDefault="008043C0" w:rsidP="008043C0">
      <w:pPr>
        <w:ind w:firstLine="720"/>
      </w:pPr>
      <w:proofErr w:type="gramStart"/>
      <w:r w:rsidRPr="00E31A0B">
        <w:rPr>
          <w:i/>
        </w:rPr>
        <w:t xml:space="preserve">Re-examined by Mr. </w:t>
      </w:r>
      <w:proofErr w:type="spellStart"/>
      <w:r w:rsidRPr="00E31A0B">
        <w:rPr>
          <w:i/>
        </w:rPr>
        <w:t>Blackburne</w:t>
      </w:r>
      <w:proofErr w:type="spellEnd"/>
      <w:r>
        <w:t>.</w:t>
      </w:r>
      <w:proofErr w:type="gramEnd"/>
      <w:r>
        <w:t xml:space="preserve"> </w:t>
      </w:r>
    </w:p>
    <w:p w:rsidR="008043C0" w:rsidRDefault="008043C0" w:rsidP="008043C0">
      <w:r>
        <w:t>Q. At the sound of the bugle, when the bugle sounded what did you do?</w:t>
      </w:r>
    </w:p>
    <w:p w:rsidR="008043C0" w:rsidRDefault="008043C0" w:rsidP="008043C0">
      <w:r>
        <w:t>A. Stopped.</w:t>
      </w:r>
    </w:p>
    <w:p w:rsidR="008043C0" w:rsidRDefault="008043C0" w:rsidP="008043C0">
      <w:r>
        <w:t xml:space="preserve">Q. And when you </w:t>
      </w:r>
      <w:proofErr w:type="gramStart"/>
      <w:r>
        <w:t>was</w:t>
      </w:r>
      <w:proofErr w:type="gramEnd"/>
      <w:r>
        <w:t xml:space="preserve"> stopping, and the bugle, sounded again, what did you then do? </w:t>
      </w:r>
    </w:p>
    <w:p w:rsidR="008043C0" w:rsidRDefault="008043C0" w:rsidP="008043C0">
      <w:r>
        <w:t>A. Marched.</w:t>
      </w:r>
    </w:p>
    <w:p w:rsidR="008043C0" w:rsidRDefault="008043C0" w:rsidP="008043C0">
      <w:r>
        <w:t xml:space="preserve">Q. It was not by the different tones? </w:t>
      </w:r>
    </w:p>
    <w:p w:rsidR="008043C0" w:rsidRDefault="008043C0" w:rsidP="008043C0">
      <w:r>
        <w:t>A. No.</w:t>
      </w:r>
    </w:p>
    <w:p w:rsidR="008043C0" w:rsidRDefault="008043C0" w:rsidP="008043C0">
      <w:r>
        <w:t xml:space="preserve">Q. Only by the sound? </w:t>
      </w:r>
    </w:p>
    <w:p w:rsidR="00A434C3" w:rsidRPr="008043C0" w:rsidRDefault="008043C0">
      <w:r>
        <w:t>A. Only by the sound.</w:t>
      </w:r>
    </w:p>
    <w:sectPr w:rsidR="00A434C3" w:rsidRPr="008043C0" w:rsidSect="002D65C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attachedTemplate r:id="rId1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6F8"/>
    <w:rsid w:val="00034DBE"/>
    <w:rsid w:val="00064846"/>
    <w:rsid w:val="001B3BD0"/>
    <w:rsid w:val="00211675"/>
    <w:rsid w:val="002D65C7"/>
    <w:rsid w:val="002F122E"/>
    <w:rsid w:val="00343E40"/>
    <w:rsid w:val="00353FAE"/>
    <w:rsid w:val="003E55AB"/>
    <w:rsid w:val="004526F8"/>
    <w:rsid w:val="004E1EA1"/>
    <w:rsid w:val="005540EC"/>
    <w:rsid w:val="00691AC0"/>
    <w:rsid w:val="006A0954"/>
    <w:rsid w:val="00714E9F"/>
    <w:rsid w:val="00763DD3"/>
    <w:rsid w:val="008043C0"/>
    <w:rsid w:val="00957F75"/>
    <w:rsid w:val="00971841"/>
    <w:rsid w:val="00A2157B"/>
    <w:rsid w:val="00A434C3"/>
    <w:rsid w:val="00CA6B79"/>
    <w:rsid w:val="00E01EFB"/>
    <w:rsid w:val="00E204B9"/>
    <w:rsid w:val="00E30C78"/>
    <w:rsid w:val="00E547C7"/>
    <w:rsid w:val="00EB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84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h\Dropbox\Peterloo%20WItness%20Project\Testimonies%20completed\Witness%20testimony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Witness testimony template</Template>
  <TotalTime>46</TotalTime>
  <Pages>5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</vt:lpstr>
    </vt:vector>
  </TitlesOfParts>
  <Company/>
  <LinksUpToDate>false</LinksUpToDate>
  <CharactersWithSpaces>11833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Ruth</dc:creator>
  <cp:lastModifiedBy>Ruth</cp:lastModifiedBy>
  <cp:revision>5</cp:revision>
  <cp:lastPrinted>1601-01-01T00:00:00Z</cp:lastPrinted>
  <dcterms:created xsi:type="dcterms:W3CDTF">2012-03-08T12:58:00Z</dcterms:created>
  <dcterms:modified xsi:type="dcterms:W3CDTF">2012-03-08T21:09:00Z</dcterms:modified>
</cp:coreProperties>
</file>