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Name</w:t>
      </w:r>
      <w:r w:rsidRPr="00A2157B">
        <w:rPr>
          <w:rFonts w:ascii="Arial" w:hAnsi="Arial"/>
          <w:sz w:val="24"/>
          <w:szCs w:val="24"/>
        </w:rPr>
        <w:t xml:space="preserve">: </w:t>
      </w:r>
      <w:r w:rsidR="00C74F09">
        <w:rPr>
          <w:rFonts w:ascii="Arial" w:hAnsi="Arial"/>
          <w:sz w:val="24"/>
          <w:szCs w:val="24"/>
        </w:rPr>
        <w:t>John Tetlow</w:t>
      </w:r>
    </w:p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Occupation</w:t>
      </w:r>
      <w:r w:rsidRPr="00A2157B">
        <w:rPr>
          <w:rFonts w:ascii="Arial" w:hAnsi="Arial"/>
          <w:sz w:val="24"/>
          <w:szCs w:val="24"/>
        </w:rPr>
        <w:t xml:space="preserve">: </w:t>
      </w:r>
      <w:r w:rsidR="00C74F09">
        <w:rPr>
          <w:rFonts w:ascii="Arial" w:hAnsi="Arial"/>
          <w:sz w:val="24"/>
          <w:szCs w:val="24"/>
        </w:rPr>
        <w:t>Weaver</w:t>
      </w:r>
    </w:p>
    <w:p w:rsidR="00A434C3" w:rsidRPr="00A2157B" w:rsidRDefault="00EB467A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Home</w:t>
      </w:r>
      <w:r w:rsidR="00A434C3" w:rsidRPr="00A2157B">
        <w:rPr>
          <w:rFonts w:ascii="Arial" w:hAnsi="Arial"/>
          <w:sz w:val="24"/>
          <w:szCs w:val="24"/>
        </w:rPr>
        <w:t xml:space="preserve">: </w:t>
      </w:r>
      <w:r w:rsidR="00C74F09">
        <w:rPr>
          <w:rFonts w:ascii="Arial" w:hAnsi="Arial"/>
          <w:sz w:val="24"/>
          <w:szCs w:val="24"/>
        </w:rPr>
        <w:t>Stake Hill</w:t>
      </w:r>
    </w:p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Date</w:t>
      </w:r>
      <w:r w:rsidRPr="00A2157B">
        <w:rPr>
          <w:rFonts w:ascii="Arial" w:hAnsi="Arial"/>
          <w:sz w:val="24"/>
          <w:szCs w:val="24"/>
        </w:rPr>
        <w:t xml:space="preserve">: </w:t>
      </w:r>
      <w:r w:rsidR="00C74F09">
        <w:rPr>
          <w:rFonts w:ascii="Arial" w:hAnsi="Arial"/>
          <w:sz w:val="24"/>
          <w:szCs w:val="24"/>
        </w:rPr>
        <w:t>April 6</w:t>
      </w:r>
      <w:r w:rsidR="00C74F09" w:rsidRPr="00C74F09">
        <w:rPr>
          <w:rFonts w:ascii="Arial" w:hAnsi="Arial"/>
          <w:sz w:val="24"/>
          <w:szCs w:val="24"/>
          <w:vertAlign w:val="superscript"/>
        </w:rPr>
        <w:t>th</w:t>
      </w:r>
      <w:r w:rsidR="00C74F09">
        <w:rPr>
          <w:rFonts w:ascii="Arial" w:hAnsi="Arial"/>
          <w:sz w:val="24"/>
          <w:szCs w:val="24"/>
        </w:rPr>
        <w:t>, 1822</w:t>
      </w:r>
    </w:p>
    <w:p w:rsidR="00A434C3" w:rsidRDefault="00A434C3" w:rsidP="00064846">
      <w:pPr>
        <w:shd w:val="clear" w:color="auto" w:fill="FFFFFF"/>
        <w:rPr>
          <w:rFonts w:ascii="Arial" w:hAnsi="Arial"/>
          <w:sz w:val="22"/>
        </w:rPr>
      </w:pPr>
      <w:r w:rsidRPr="00A2157B">
        <w:rPr>
          <w:rFonts w:ascii="Arial" w:hAnsi="Arial"/>
          <w:b/>
          <w:sz w:val="24"/>
          <w:szCs w:val="24"/>
        </w:rPr>
        <w:t>Source</w:t>
      </w:r>
      <w:r>
        <w:rPr>
          <w:rFonts w:ascii="Arial" w:hAnsi="Arial"/>
          <w:sz w:val="22"/>
        </w:rPr>
        <w:t xml:space="preserve">: </w:t>
      </w:r>
      <w:r w:rsidR="00C74F09">
        <w:rPr>
          <w:rFonts w:ascii="Arial" w:hAnsi="Arial"/>
          <w:sz w:val="22"/>
        </w:rPr>
        <w:t>Redford v Birley, 273-278</w:t>
      </w:r>
    </w:p>
    <w:p w:rsidR="00A434C3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Summary</w:t>
      </w:r>
      <w:r w:rsidRPr="00A2157B">
        <w:rPr>
          <w:rFonts w:ascii="Arial" w:hAnsi="Arial"/>
          <w:sz w:val="24"/>
          <w:szCs w:val="24"/>
        </w:rPr>
        <w:t xml:space="preserve">: </w:t>
      </w:r>
      <w:r w:rsidR="00C74F09">
        <w:rPr>
          <w:rFonts w:ascii="Arial" w:hAnsi="Arial"/>
          <w:sz w:val="24"/>
          <w:szCs w:val="24"/>
        </w:rPr>
        <w:t>Gives evidence regarding drilling at Tandle Hill in August 1819, testifies to seeing Samuel Bamford leading the marchers.</w:t>
      </w:r>
    </w:p>
    <w:p w:rsidR="00C74F09" w:rsidRDefault="002F122E" w:rsidP="00C74F09">
      <w:pPr>
        <w:ind w:firstLine="720"/>
        <w:rPr>
          <w:i/>
        </w:rPr>
      </w:pPr>
      <w:r w:rsidRPr="002F122E">
        <w:rPr>
          <w:rFonts w:ascii="Arial" w:hAnsi="Arial"/>
          <w:b/>
          <w:sz w:val="24"/>
          <w:szCs w:val="24"/>
        </w:rPr>
        <w:t>Done by</w:t>
      </w:r>
      <w:r>
        <w:rPr>
          <w:rFonts w:ascii="Arial" w:hAnsi="Arial"/>
          <w:sz w:val="24"/>
          <w:szCs w:val="24"/>
        </w:rPr>
        <w:t xml:space="preserve">: </w:t>
      </w:r>
      <w:r w:rsidR="00C74F09">
        <w:rPr>
          <w:rFonts w:ascii="Arial" w:hAnsi="Arial"/>
          <w:sz w:val="24"/>
          <w:szCs w:val="24"/>
        </w:rPr>
        <w:t>RM</w:t>
      </w:r>
      <w:r w:rsidR="00C74F09" w:rsidRPr="00C74F09">
        <w:rPr>
          <w:i/>
        </w:rPr>
        <w:t xml:space="preserve"> </w:t>
      </w:r>
    </w:p>
    <w:p w:rsidR="00C74F09" w:rsidRDefault="00C74F09" w:rsidP="00C74F09">
      <w:pPr>
        <w:ind w:firstLine="720"/>
        <w:rPr>
          <w:i/>
        </w:rPr>
      </w:pPr>
    </w:p>
    <w:p w:rsidR="00C74F09" w:rsidRDefault="00C74F09" w:rsidP="00C74F09">
      <w:pPr>
        <w:ind w:firstLine="720"/>
      </w:pPr>
      <w:r w:rsidRPr="008B0EDA">
        <w:rPr>
          <w:i/>
        </w:rPr>
        <w:t>John Tetlow sworn:</w:t>
      </w:r>
      <w:r>
        <w:rPr>
          <w:i/>
        </w:rPr>
        <w:t xml:space="preserve"> examined by Mr. Serjeant Hul</w:t>
      </w:r>
      <w:r w:rsidRPr="008B0EDA">
        <w:rPr>
          <w:i/>
        </w:rPr>
        <w:t>loc</w:t>
      </w:r>
      <w:r>
        <w:rPr>
          <w:i/>
        </w:rPr>
        <w:t>k</w:t>
      </w:r>
      <w:r>
        <w:t xml:space="preserve">. </w:t>
      </w:r>
    </w:p>
    <w:p w:rsidR="00C74F09" w:rsidRDefault="00C74F09" w:rsidP="00C74F09">
      <w:r>
        <w:t>Q. Where do you live?</w:t>
      </w:r>
    </w:p>
    <w:p w:rsidR="00C74F09" w:rsidRDefault="00C74F09" w:rsidP="00C74F09">
      <w:r>
        <w:t>A. At Stake Hill.</w:t>
      </w:r>
    </w:p>
    <w:p w:rsidR="00C74F09" w:rsidRDefault="00C74F09" w:rsidP="00C74F09">
      <w:r>
        <w:t>Q. Are you a weaver?</w:t>
      </w:r>
    </w:p>
    <w:p w:rsidR="00C74F09" w:rsidRDefault="00C74F09" w:rsidP="00C74F09">
      <w:r>
        <w:t>A. Yes.</w:t>
      </w:r>
    </w:p>
    <w:p w:rsidR="00C74F09" w:rsidRDefault="00C74F09" w:rsidP="00C74F09">
      <w:r>
        <w:t xml:space="preserve">Q. Do you know a place called Tandle Hill? </w:t>
      </w:r>
    </w:p>
    <w:p w:rsidR="00C74F09" w:rsidRDefault="00C74F09" w:rsidP="00C74F09">
      <w:r>
        <w:t>A. Very well.</w:t>
      </w:r>
    </w:p>
    <w:p w:rsidR="00C74F09" w:rsidRDefault="00C74F09" w:rsidP="00C74F09">
      <w:r>
        <w:t xml:space="preserve">Q. How far is Tandle Hill from your residence? </w:t>
      </w:r>
    </w:p>
    <w:p w:rsidR="00C74F09" w:rsidRDefault="00C74F09" w:rsidP="00C74F09">
      <w:r>
        <w:t>A. About half a mile.</w:t>
      </w:r>
    </w:p>
    <w:p w:rsidR="00C74F09" w:rsidRDefault="00C74F09" w:rsidP="00C74F09">
      <w:r>
        <w:t>Q. Did you live at Stake Hill between July and August, 1819?</w:t>
      </w:r>
    </w:p>
    <w:p w:rsidR="00C74F09" w:rsidRDefault="00C74F09" w:rsidP="00C74F09">
      <w:r>
        <w:t>A. I did.</w:t>
      </w:r>
    </w:p>
    <w:p w:rsidR="00C74F09" w:rsidRDefault="00C74F09" w:rsidP="00C74F09">
      <w:r>
        <w:t xml:space="preserve">Q. Do you remember the day of the meeting at Manchester? </w:t>
      </w:r>
    </w:p>
    <w:p w:rsidR="00C74F09" w:rsidRDefault="00C74F09" w:rsidP="00C74F09">
      <w:r>
        <w:t>A. I do.</w:t>
      </w:r>
    </w:p>
    <w:p w:rsidR="00C74F09" w:rsidRDefault="00C74F09" w:rsidP="00C74F09">
      <w:r>
        <w:t xml:space="preserve">Q. Before that time, do you remember being at Tandle Hill when any drilling was going on? </w:t>
      </w:r>
    </w:p>
    <w:p w:rsidR="00C74F09" w:rsidRDefault="00C74F09" w:rsidP="00C74F09">
      <w:r>
        <w:t>A. Very well.</w:t>
      </w:r>
    </w:p>
    <w:p w:rsidR="00C74F09" w:rsidRDefault="00C74F09" w:rsidP="00C74F09">
      <w:r>
        <w:t xml:space="preserve">Q. Were you there oftener than once? </w:t>
      </w:r>
    </w:p>
    <w:p w:rsidR="00C74F09" w:rsidRDefault="00C74F09" w:rsidP="00C74F09">
      <w:r>
        <w:t>A. Five or six times.</w:t>
      </w:r>
    </w:p>
    <w:p w:rsidR="00C74F09" w:rsidRDefault="00C74F09" w:rsidP="00C74F09">
      <w:r>
        <w:t xml:space="preserve">Q. On what days were you there, and at what time; were </w:t>
      </w:r>
      <w:r w:rsidR="0000690A">
        <w:t>they Sundays?</w:t>
      </w:r>
    </w:p>
    <w:p w:rsidR="00C74F09" w:rsidRDefault="00C74F09" w:rsidP="00C74F09">
      <w:r>
        <w:t>A. Sundays.</w:t>
      </w:r>
    </w:p>
    <w:p w:rsidR="00C74F09" w:rsidRDefault="00C74F09" w:rsidP="00C74F09">
      <w:r>
        <w:t xml:space="preserve">Q. All Sundays? </w:t>
      </w:r>
    </w:p>
    <w:p w:rsidR="00C74F09" w:rsidRDefault="00C74F09" w:rsidP="00C74F09">
      <w:r>
        <w:t>A. All Sundays.</w:t>
      </w:r>
    </w:p>
    <w:p w:rsidR="00C74F09" w:rsidRDefault="00C74F09" w:rsidP="00C74F09">
      <w:r>
        <w:t xml:space="preserve">Q. At what part of the day was it—morning? </w:t>
      </w:r>
    </w:p>
    <w:p w:rsidR="00C74F09" w:rsidRDefault="00C74F09" w:rsidP="00C74F09">
      <w:r>
        <w:t>A. Morning.</w:t>
      </w:r>
    </w:p>
    <w:p w:rsidR="00C74F09" w:rsidRDefault="00C74F09" w:rsidP="00C74F09">
      <w:r>
        <w:t xml:space="preserve">Q. At what hour might you go? </w:t>
      </w:r>
    </w:p>
    <w:p w:rsidR="00C74F09" w:rsidRDefault="00C74F09" w:rsidP="00C74F09">
      <w:r>
        <w:t>A. Between five and six.</w:t>
      </w:r>
    </w:p>
    <w:p w:rsidR="00C74F09" w:rsidRDefault="00C74F09" w:rsidP="00C74F09">
      <w:r>
        <w:t xml:space="preserve">Q. What is Tandle Hill—is it common or waste ground? </w:t>
      </w:r>
    </w:p>
    <w:p w:rsidR="00C74F09" w:rsidRDefault="00C74F09" w:rsidP="00C74F09">
      <w:r>
        <w:t xml:space="preserve">A. It is an uninclosed land; untilled land. </w:t>
      </w:r>
    </w:p>
    <w:p w:rsidR="00C74F09" w:rsidRDefault="00C74F09" w:rsidP="00C74F09">
      <w:r>
        <w:t xml:space="preserve">Q. What number might there be besides yourself? </w:t>
      </w:r>
    </w:p>
    <w:p w:rsidR="00C74F09" w:rsidRDefault="00C74F09" w:rsidP="00C74F09">
      <w:r>
        <w:t xml:space="preserve">A. About five hundred or six hundred. </w:t>
      </w:r>
    </w:p>
    <w:p w:rsidR="00C74F09" w:rsidRDefault="00C74F09" w:rsidP="00C74F09">
      <w:r>
        <w:t xml:space="preserve">Q. Was that the number each time? </w:t>
      </w:r>
    </w:p>
    <w:p w:rsidR="00C74F09" w:rsidRDefault="00C74F09" w:rsidP="00C74F09">
      <w:r>
        <w:t xml:space="preserve">A. Sometimes less. </w:t>
      </w:r>
    </w:p>
    <w:p w:rsidR="00C74F09" w:rsidRDefault="00C74F09" w:rsidP="00C74F09">
      <w:r>
        <w:t xml:space="preserve">Q. Were there, at any time, more? </w:t>
      </w:r>
    </w:p>
    <w:p w:rsidR="00C74F09" w:rsidRDefault="00C74F09" w:rsidP="00C74F09">
      <w:r>
        <w:t>A. I cannot justly say.</w:t>
      </w:r>
    </w:p>
    <w:p w:rsidR="00C74F09" w:rsidRDefault="00C74F09" w:rsidP="00C74F09">
      <w:r>
        <w:t xml:space="preserve">Q. In what way were the people who were there more or less employed, while they continued there? </w:t>
      </w:r>
    </w:p>
    <w:p w:rsidR="00C74F09" w:rsidRDefault="00C74F09" w:rsidP="00C74F09">
      <w:r>
        <w:t>A. They were marching.</w:t>
      </w:r>
    </w:p>
    <w:p w:rsidR="00C74F09" w:rsidRDefault="00C74F09" w:rsidP="00C74F09">
      <w:r>
        <w:t>Q. Marching in one body, or different parties?</w:t>
      </w:r>
    </w:p>
    <w:p w:rsidR="00C74F09" w:rsidRDefault="00C74F09" w:rsidP="00C74F09">
      <w:r>
        <w:t>A. Marching in different parties.</w:t>
      </w:r>
    </w:p>
    <w:p w:rsidR="00C74F09" w:rsidRDefault="00C74F09" w:rsidP="00C74F09">
      <w:r>
        <w:t>Q. What number might each party contain?</w:t>
      </w:r>
    </w:p>
    <w:p w:rsidR="00C74F09" w:rsidRDefault="00C74F09" w:rsidP="00C74F09">
      <w:r>
        <w:t xml:space="preserve">A. Between twenty and thirty. </w:t>
      </w:r>
    </w:p>
    <w:p w:rsidR="00C74F09" w:rsidRDefault="00C74F09" w:rsidP="00C74F09">
      <w:r>
        <w:t>Q. Were any words or orders given to each party?</w:t>
      </w:r>
    </w:p>
    <w:p w:rsidR="00C74F09" w:rsidRDefault="00C74F09" w:rsidP="00C74F09">
      <w:r>
        <w:t>A. There were.</w:t>
      </w:r>
    </w:p>
    <w:p w:rsidR="00C74F09" w:rsidRDefault="00C74F09" w:rsidP="00C74F09">
      <w:r>
        <w:t>Q. Do you know any of the persons by whom such orders were given?</w:t>
      </w:r>
    </w:p>
    <w:p w:rsidR="00C74F09" w:rsidRDefault="00C74F09" w:rsidP="00C74F09">
      <w:r>
        <w:t>A. I do.</w:t>
      </w:r>
    </w:p>
    <w:p w:rsidR="00C74F09" w:rsidRDefault="00C74F09" w:rsidP="00C74F09">
      <w:r>
        <w:t>Q. Were they given by men who had been in the army before that time?</w:t>
      </w:r>
    </w:p>
    <w:p w:rsidR="00C74F09" w:rsidRDefault="00C74F09" w:rsidP="00C74F09">
      <w:r>
        <w:t>A. I cannot justly say.</w:t>
      </w:r>
    </w:p>
    <w:p w:rsidR="00C74F09" w:rsidRDefault="00C74F09" w:rsidP="00C74F09">
      <w:r>
        <w:t>Q. Were the different bodies ever put together in one body?</w:t>
      </w:r>
    </w:p>
    <w:p w:rsidR="00C74F09" w:rsidRDefault="00C74F09" w:rsidP="00C74F09">
      <w:r>
        <w:t>A. In line.</w:t>
      </w:r>
    </w:p>
    <w:p w:rsidR="00C74F09" w:rsidRDefault="00C74F09" w:rsidP="00C74F09">
      <w:r>
        <w:t>Q. Was there any body had the command of the whole line?</w:t>
      </w:r>
    </w:p>
    <w:p w:rsidR="00C74F09" w:rsidRDefault="00C74F09" w:rsidP="00C74F09">
      <w:r>
        <w:t>A. Yes; a man gave the word.</w:t>
      </w:r>
    </w:p>
    <w:p w:rsidR="00C74F09" w:rsidRDefault="00C74F09" w:rsidP="00C74F09">
      <w:r>
        <w:t>Q. Do you know his name?</w:t>
      </w:r>
    </w:p>
    <w:p w:rsidR="00C74F09" w:rsidRDefault="00C74F09" w:rsidP="00C74F09">
      <w:r>
        <w:lastRenderedPageBreak/>
        <w:t>A. Yes.</w:t>
      </w:r>
    </w:p>
    <w:p w:rsidR="00C74F09" w:rsidRDefault="00C74F09" w:rsidP="00C74F09">
      <w:r>
        <w:t>Q. Who was he?</w:t>
      </w:r>
    </w:p>
    <w:p w:rsidR="00C74F09" w:rsidRDefault="00C74F09" w:rsidP="00C74F09">
      <w:r>
        <w:t>A. Samuel Bamford.</w:t>
      </w:r>
    </w:p>
    <w:p w:rsidR="00C74F09" w:rsidRDefault="00C74F09" w:rsidP="00C74F09">
      <w:r>
        <w:t>Q. When Samuel Bamford gave the word, did the whole line obey him?</w:t>
      </w:r>
    </w:p>
    <w:p w:rsidR="00C74F09" w:rsidRDefault="00C74F09" w:rsidP="00C74F09">
      <w:r>
        <w:t>A. Yes; they all moved.</w:t>
      </w:r>
    </w:p>
    <w:p w:rsidR="00C74F09" w:rsidRDefault="00C74F09" w:rsidP="00C74F09">
      <w:r>
        <w:t>Q. What was the word or words you heard Bamford give, when the party were in one line?</w:t>
      </w:r>
    </w:p>
    <w:p w:rsidR="00C74F09" w:rsidRDefault="00C74F09" w:rsidP="00C74F09">
      <w:r>
        <w:t>A. “March."</w:t>
      </w:r>
    </w:p>
    <w:p w:rsidR="00C74F09" w:rsidRDefault="00C74F09" w:rsidP="00C74F09">
      <w:r>
        <w:t>Q Did they do so?</w:t>
      </w:r>
    </w:p>
    <w:p w:rsidR="00C74F09" w:rsidRDefault="00C74F09" w:rsidP="00C74F09">
      <w:r>
        <w:t>A. Yes.</w:t>
      </w:r>
    </w:p>
    <w:p w:rsidR="00C74F09" w:rsidRDefault="00C74F09" w:rsidP="00C74F09">
      <w:r>
        <w:t>Q. When they stopped or ceased to march, what word was-given?</w:t>
      </w:r>
    </w:p>
    <w:p w:rsidR="00C74F09" w:rsidRDefault="00C74F09" w:rsidP="00C74F09">
      <w:r>
        <w:t>A. “Halt."</w:t>
      </w:r>
    </w:p>
    <w:p w:rsidR="00C74F09" w:rsidRDefault="00C74F09" w:rsidP="00C74F09">
      <w:r>
        <w:t>Q. State such words as you remember hearing Bamford give?</w:t>
      </w:r>
    </w:p>
    <w:p w:rsidR="00C74F09" w:rsidRDefault="00C74F09" w:rsidP="00C74F09">
      <w:r>
        <w:t>A. No; I cannot.</w:t>
      </w:r>
    </w:p>
    <w:p w:rsidR="00C74F09" w:rsidRDefault="00C74F09" w:rsidP="00C74F09">
      <w:r>
        <w:t>Q. You know a man of the name of Redford, do you?</w:t>
      </w:r>
    </w:p>
    <w:p w:rsidR="00C74F09" w:rsidRDefault="00C74F09" w:rsidP="00C74F09">
      <w:r>
        <w:t>A. Yes.</w:t>
      </w:r>
    </w:p>
    <w:p w:rsidR="00C74F09" w:rsidRDefault="00C74F09" w:rsidP="00C74F09">
      <w:r>
        <w:t>Q. Thomas Redford, the hatter?</w:t>
      </w:r>
    </w:p>
    <w:p w:rsidR="00C74F09" w:rsidRDefault="00C74F09" w:rsidP="00C74F09">
      <w:r>
        <w:t>A. Yes.</w:t>
      </w:r>
    </w:p>
    <w:p w:rsidR="00C74F09" w:rsidRDefault="00C74F09" w:rsidP="00C74F09">
      <w:r>
        <w:t>Q. Is he a journeyman hatter?</w:t>
      </w:r>
    </w:p>
    <w:p w:rsidR="00C74F09" w:rsidRDefault="00C74F09" w:rsidP="00C74F09">
      <w:r>
        <w:t>A. Yes.</w:t>
      </w:r>
    </w:p>
    <w:p w:rsidR="00C74F09" w:rsidRDefault="00C74F09" w:rsidP="00C74F09">
      <w:r>
        <w:t>Q. He resides in a cellar at Middleton.?</w:t>
      </w:r>
    </w:p>
    <w:p w:rsidR="00C74F09" w:rsidRDefault="00C74F09" w:rsidP="00C74F09">
      <w:r>
        <w:t>A. Yes; he lives in a cellar at Middleton.</w:t>
      </w:r>
    </w:p>
    <w:p w:rsidR="00C74F09" w:rsidRDefault="00C74F09" w:rsidP="00C74F09">
      <w:r>
        <w:t>Q. How long have you known Redford; did you know him previously to the time you are speaking of?</w:t>
      </w:r>
    </w:p>
    <w:p w:rsidR="00C74F09" w:rsidRDefault="00C74F09" w:rsidP="00C74F09">
      <w:r>
        <w:t>A. For about ten or a dozen years.</w:t>
      </w:r>
    </w:p>
    <w:p w:rsidR="00C74F09" w:rsidRDefault="00C74F09" w:rsidP="00C74F09">
      <w:r>
        <w:t>Q. Did you ever see Thomas Redford at Tandle Hill?</w:t>
      </w:r>
    </w:p>
    <w:p w:rsidR="00C74F09" w:rsidRDefault="00C74F09" w:rsidP="00C74F09">
      <w:r>
        <w:t>A. I did.</w:t>
      </w:r>
    </w:p>
    <w:p w:rsidR="00C74F09" w:rsidRDefault="00C74F09" w:rsidP="00C74F09">
      <w:r>
        <w:t>Q. When Bamford was there?</w:t>
      </w:r>
    </w:p>
    <w:p w:rsidR="00C74F09" w:rsidRDefault="00C74F09" w:rsidP="00C74F09">
      <w:r>
        <w:t>A. Yes.</w:t>
      </w:r>
    </w:p>
    <w:p w:rsidR="00C74F09" w:rsidRDefault="00C74F09" w:rsidP="00C74F09">
      <w:r>
        <w:t>Q. What was Redford doing?</w:t>
      </w:r>
    </w:p>
    <w:p w:rsidR="00C74F09" w:rsidRDefault="00C74F09" w:rsidP="00C74F09">
      <w:r>
        <w:t>A. He was marching along with the others.</w:t>
      </w:r>
    </w:p>
    <w:p w:rsidR="00C74F09" w:rsidRDefault="00C74F09" w:rsidP="00C74F09">
      <w:r>
        <w:t>Q. Did you ever see him marching in this great line, when all the squads were put together?</w:t>
      </w:r>
    </w:p>
    <w:p w:rsidR="00C74F09" w:rsidRDefault="00C74F09" w:rsidP="00C74F09">
      <w:r>
        <w:t>A. Yes, I did.</w:t>
      </w:r>
    </w:p>
    <w:p w:rsidR="00C74F09" w:rsidRDefault="00C74F09" w:rsidP="00C74F09">
      <w:r>
        <w:t>Q. Did you ever see him in any of the subdivisions?</w:t>
      </w:r>
    </w:p>
    <w:p w:rsidR="00C74F09" w:rsidRDefault="00C74F09" w:rsidP="00C74F09">
      <w:r>
        <w:t>A. I did.</w:t>
      </w:r>
    </w:p>
    <w:p w:rsidR="00C74F09" w:rsidRDefault="00C74F09" w:rsidP="00C74F09">
      <w:r>
        <w:t xml:space="preserve">Q. Did you see him when the word was </w:t>
      </w:r>
      <w:r w:rsidR="00030D07">
        <w:t>given; did</w:t>
      </w:r>
      <w:r>
        <w:t xml:space="preserve"> he obey the word as the others did?</w:t>
      </w:r>
    </w:p>
    <w:p w:rsidR="00C74F09" w:rsidRDefault="00C74F09" w:rsidP="00C74F09">
      <w:r>
        <w:t>A. He did.</w:t>
      </w:r>
    </w:p>
    <w:p w:rsidR="00C74F09" w:rsidRDefault="00C74F09" w:rsidP="00C74F09">
      <w:r>
        <w:t>Q. How often can you speak to having seen Redford marching, in the way you have described, on the Tandle Hill?</w:t>
      </w:r>
    </w:p>
    <w:p w:rsidR="00C74F09" w:rsidRDefault="00C74F09" w:rsidP="00C74F09">
      <w:r>
        <w:t>A. On the 1st. and on the 8th. of August.</w:t>
      </w:r>
    </w:p>
    <w:p w:rsidR="00C74F09" w:rsidRDefault="00C74F09" w:rsidP="00C74F09">
      <w:r>
        <w:t>Q. Can you say whether he was there at any other time?</w:t>
      </w:r>
    </w:p>
    <w:p w:rsidR="00C74F09" w:rsidRDefault="00C74F09" w:rsidP="00C74F09">
      <w:r>
        <w:t>A. I cannot justly say.</w:t>
      </w:r>
    </w:p>
    <w:p w:rsidR="00C74F09" w:rsidRDefault="00C74F09" w:rsidP="00C74F09">
      <w:r>
        <w:t>Q. Do you remember the meeting at Manchester, on the 16th.?</w:t>
      </w:r>
    </w:p>
    <w:p w:rsidR="00C74F09" w:rsidRDefault="00C74F09" w:rsidP="00C74F09">
      <w:r>
        <w:t>A. I was not there.</w:t>
      </w:r>
    </w:p>
    <w:p w:rsidR="00C74F09" w:rsidRDefault="00C74F09" w:rsidP="00C74F09">
      <w:r>
        <w:t>Q. You remember that a meeting took place?</w:t>
      </w:r>
    </w:p>
    <w:p w:rsidR="00C74F09" w:rsidRDefault="00C74F09" w:rsidP="00C74F09">
      <w:r>
        <w:t>A. Yes.</w:t>
      </w:r>
    </w:p>
    <w:p w:rsidR="00C74F09" w:rsidRDefault="00C74F09" w:rsidP="00C74F09">
      <w:r>
        <w:t>Q. Did you see the people setting off from Middleton that day?</w:t>
      </w:r>
    </w:p>
    <w:p w:rsidR="00C74F09" w:rsidRDefault="00C74F09" w:rsidP="00C74F09">
      <w:r>
        <w:t>A. I did not.</w:t>
      </w:r>
    </w:p>
    <w:p w:rsidR="00C74F09" w:rsidRDefault="00C74F09" w:rsidP="00C74F09">
      <w:r>
        <w:t>Q. Was the 8th. of August the last time you had seen him be-fore the meeting of the 16th.?</w:t>
      </w:r>
    </w:p>
    <w:p w:rsidR="00C74F09" w:rsidRDefault="00C74F09" w:rsidP="00C74F09">
      <w:r>
        <w:t>A. I saw him on the 8th.</w:t>
      </w:r>
    </w:p>
    <w:p w:rsidR="00C74F09" w:rsidRDefault="00C74F09" w:rsidP="00C74F09">
      <w:r>
        <w:t xml:space="preserve">Q. Was the 8th. the last time? </w:t>
      </w:r>
    </w:p>
    <w:p w:rsidR="00C74F09" w:rsidRDefault="00C74F09" w:rsidP="00C74F09">
      <w:r>
        <w:t>A. Yes.</w:t>
      </w:r>
    </w:p>
    <w:p w:rsidR="00C74F09" w:rsidRDefault="00C74F09" w:rsidP="00C74F09">
      <w:r>
        <w:t xml:space="preserve">Q. How soon after the meeting was it you saw </w:t>
      </w:r>
      <w:r w:rsidR="00301FBA">
        <w:t>Redford?</w:t>
      </w:r>
      <w:r>
        <w:t xml:space="preserve"> </w:t>
      </w:r>
    </w:p>
    <w:p w:rsidR="00C74F09" w:rsidRDefault="00C74F09" w:rsidP="00C74F09">
      <w:r>
        <w:t>A. I think nearly three months.</w:t>
      </w:r>
    </w:p>
    <w:p w:rsidR="00C74F09" w:rsidRDefault="00C74F09" w:rsidP="00C74F09">
      <w:r>
        <w:t xml:space="preserve">Q. In what state as to health did he appear to be at that time? </w:t>
      </w:r>
    </w:p>
    <w:p w:rsidR="00C74F09" w:rsidRDefault="00C74F09" w:rsidP="00C74F09">
      <w:r>
        <w:t>A. I cannot say.</w:t>
      </w:r>
    </w:p>
    <w:p w:rsidR="00C74F09" w:rsidRDefault="00C74F09" w:rsidP="00C74F09">
      <w:r>
        <w:t>Q. Did he look as well as you ever saw him in your life?</w:t>
      </w:r>
    </w:p>
    <w:p w:rsidR="00C74F09" w:rsidRDefault="00C74F09" w:rsidP="00C74F09">
      <w:r>
        <w:t>A. I cannot say to that.</w:t>
      </w:r>
    </w:p>
    <w:p w:rsidR="00C74F09" w:rsidRDefault="00C74F09" w:rsidP="00C74F09">
      <w:r>
        <w:t>Q. You saw nothing that ailed him?</w:t>
      </w:r>
    </w:p>
    <w:p w:rsidR="00C74F09" w:rsidRDefault="00C74F09" w:rsidP="00C74F09">
      <w:r>
        <w:t>A. Not at all.</w:t>
      </w:r>
    </w:p>
    <w:p w:rsidR="00C74F09" w:rsidRDefault="00C74F09" w:rsidP="00C74F09">
      <w:r>
        <w:t xml:space="preserve">Q. What occasioned your visits to Tandle Hill—curiosity? </w:t>
      </w:r>
    </w:p>
    <w:p w:rsidR="00C74F09" w:rsidRDefault="00C74F09" w:rsidP="00C74F09">
      <w:r>
        <w:t>A. Yes.</w:t>
      </w:r>
    </w:p>
    <w:p w:rsidR="00C74F09" w:rsidRDefault="00C74F09" w:rsidP="00C74F09">
      <w:r>
        <w:lastRenderedPageBreak/>
        <w:t xml:space="preserve">Q. Had you ever any conversation with Redford while you was there? </w:t>
      </w:r>
    </w:p>
    <w:p w:rsidR="00C74F09" w:rsidRDefault="00C74F09" w:rsidP="00C74F09">
      <w:r>
        <w:t>A. No.</w:t>
      </w:r>
    </w:p>
    <w:p w:rsidR="00C74F09" w:rsidRDefault="00C74F09" w:rsidP="00C74F09">
      <w:r>
        <w:t xml:space="preserve">Q. Did any other persons notice you at any time? </w:t>
      </w:r>
    </w:p>
    <w:p w:rsidR="00C74F09" w:rsidRDefault="00C74F09" w:rsidP="00C74F09">
      <w:r>
        <w:t>A. They did.</w:t>
      </w:r>
    </w:p>
    <w:p w:rsidR="00C74F09" w:rsidRDefault="00C74F09" w:rsidP="00C74F09">
      <w:r>
        <w:t xml:space="preserve">Q The last time you was there? </w:t>
      </w:r>
    </w:p>
    <w:p w:rsidR="00C74F09" w:rsidRDefault="00C74F09" w:rsidP="00C74F09">
      <w:r>
        <w:t>A. I think it was the first.</w:t>
      </w:r>
    </w:p>
    <w:p w:rsidR="00C74F09" w:rsidRDefault="00C74F09" w:rsidP="00C74F09">
      <w:r>
        <w:t>Q. They had some conversation about your attendance'?</w:t>
      </w:r>
    </w:p>
    <w:p w:rsidR="00C74F09" w:rsidRDefault="00C74F09" w:rsidP="00C74F09">
      <w:r>
        <w:t>A. They had.</w:t>
      </w:r>
    </w:p>
    <w:p w:rsidR="00C74F09" w:rsidRDefault="00C74F09" w:rsidP="00C74F09">
      <w:pPr>
        <w:ind w:firstLine="720"/>
      </w:pPr>
      <w:r w:rsidRPr="008B0EDA">
        <w:rPr>
          <w:i/>
        </w:rPr>
        <w:t>Cross-examined by Mr. Blackburne</w:t>
      </w:r>
      <w:r>
        <w:t xml:space="preserve">. </w:t>
      </w:r>
    </w:p>
    <w:p w:rsidR="00C74F09" w:rsidRDefault="00C74F09" w:rsidP="00C74F09">
      <w:r>
        <w:t xml:space="preserve">Q. How far is Stake Hill from Middleton? </w:t>
      </w:r>
    </w:p>
    <w:p w:rsidR="00C74F09" w:rsidRDefault="00C74F09" w:rsidP="00C74F09">
      <w:r>
        <w:t xml:space="preserve">A. They call it two miles. </w:t>
      </w:r>
    </w:p>
    <w:p w:rsidR="00C74F09" w:rsidRDefault="00C74F09" w:rsidP="00C74F09">
      <w:r>
        <w:t>Q. Have you a family?</w:t>
      </w:r>
    </w:p>
    <w:p w:rsidR="00C74F09" w:rsidRDefault="00C74F09" w:rsidP="00C74F09">
      <w:r>
        <w:t>A. I have.</w:t>
      </w:r>
    </w:p>
    <w:p w:rsidR="00C74F09" w:rsidRDefault="00C74F09" w:rsidP="00C74F09">
      <w:r>
        <w:t>Q. Will you tell me where the doctor comes from, when you are ill?</w:t>
      </w:r>
    </w:p>
    <w:p w:rsidR="00C74F09" w:rsidRDefault="00C74F09" w:rsidP="00C74F09">
      <w:r>
        <w:t>A. I never have any, I never am ill.</w:t>
      </w:r>
    </w:p>
    <w:p w:rsidR="00C74F09" w:rsidRDefault="00C74F09" w:rsidP="00C74F09">
      <w:r>
        <w:t>Q. You knew Dr. Lee of Middleton?</w:t>
      </w:r>
    </w:p>
    <w:p w:rsidR="00C74F09" w:rsidRDefault="00C74F09" w:rsidP="00C74F09">
      <w:r>
        <w:t>A. I cannot say but what I did.</w:t>
      </w:r>
    </w:p>
    <w:p w:rsidR="00C74F09" w:rsidRDefault="00C74F09" w:rsidP="00C74F09">
      <w:r>
        <w:t>Q. How long is it since he died?</w:t>
      </w:r>
    </w:p>
    <w:p w:rsidR="00C74F09" w:rsidRDefault="00C74F09" w:rsidP="00C74F09">
      <w:r>
        <w:t>A. I cannot justly say.</w:t>
      </w:r>
    </w:p>
    <w:p w:rsidR="00C74F09" w:rsidRDefault="00C74F09" w:rsidP="00C74F09">
      <w:r>
        <w:t>Q. Is it a year since?</w:t>
      </w:r>
    </w:p>
    <w:p w:rsidR="00C74F09" w:rsidRDefault="00C74F09" w:rsidP="00C74F09">
      <w:r>
        <w:t>A. More than that.</w:t>
      </w:r>
    </w:p>
    <w:p w:rsidR="00C74F09" w:rsidRDefault="00C74F09" w:rsidP="00C74F09">
      <w:r>
        <w:t>Q. Two years?</w:t>
      </w:r>
    </w:p>
    <w:p w:rsidR="00C74F09" w:rsidRDefault="00C74F09" w:rsidP="00C74F09">
      <w:r>
        <w:t>A. I cannot say; he left Middleton and went to Manchester.</w:t>
      </w:r>
    </w:p>
    <w:p w:rsidR="00C74F09" w:rsidRDefault="00C74F09" w:rsidP="00C74F09">
      <w:r>
        <w:t>Q. And he is since dead?</w:t>
      </w:r>
    </w:p>
    <w:p w:rsidR="00C74F09" w:rsidRDefault="00C74F09" w:rsidP="00C74F09">
      <w:r>
        <w:t>A. I believe he is.</w:t>
      </w:r>
    </w:p>
    <w:p w:rsidR="00C74F09" w:rsidRDefault="00C74F09" w:rsidP="00C74F09">
      <w:r>
        <w:t>Q. Is Dr. Lee's son dead since that?</w:t>
      </w:r>
    </w:p>
    <w:p w:rsidR="00C74F09" w:rsidRDefault="00C74F09" w:rsidP="00C74F09">
      <w:r>
        <w:t>A. I believe he is dead.</w:t>
      </w:r>
    </w:p>
    <w:p w:rsidR="00C74F09" w:rsidRDefault="00C74F09" w:rsidP="00C74F09">
      <w:r>
        <w:t>Q. You went from curiosity to these Tandle Hills?</w:t>
      </w:r>
    </w:p>
    <w:p w:rsidR="00C74F09" w:rsidRDefault="00C74F09" w:rsidP="00C74F09">
      <w:r>
        <w:t>A. Yes.</w:t>
      </w:r>
    </w:p>
    <w:p w:rsidR="00C74F09" w:rsidRDefault="00C74F09" w:rsidP="00C74F09">
      <w:r>
        <w:t>Q. What time of the day used you to go there?</w:t>
      </w:r>
    </w:p>
    <w:p w:rsidR="00C74F09" w:rsidRDefault="00C74F09" w:rsidP="00C74F09">
      <w:r>
        <w:t>A. Between five and six.</w:t>
      </w:r>
    </w:p>
    <w:p w:rsidR="00C74F09" w:rsidRDefault="00C74F09" w:rsidP="00C74F09">
      <w:r>
        <w:t>Q. Is there any high road from and to there?</w:t>
      </w:r>
    </w:p>
    <w:p w:rsidR="00C74F09" w:rsidRDefault="00C74F09" w:rsidP="00C74F09">
      <w:r>
        <w:t>A. To Stake Hill to High Crompton.</w:t>
      </w:r>
    </w:p>
    <w:p w:rsidR="00C74F09" w:rsidRDefault="00C74F09" w:rsidP="00C74F09">
      <w:r>
        <w:t>Q. How long did you stay?</w:t>
      </w:r>
    </w:p>
    <w:p w:rsidR="00C74F09" w:rsidRDefault="00C74F09" w:rsidP="00C74F09">
      <w:r>
        <w:t>A. Till nine o'clock.</w:t>
      </w:r>
    </w:p>
    <w:p w:rsidR="00C74F09" w:rsidRDefault="00C74F09" w:rsidP="00C74F09">
      <w:r>
        <w:t>Q. Two or three hours. Was you the only spectator?</w:t>
      </w:r>
    </w:p>
    <w:p w:rsidR="00C74F09" w:rsidRDefault="00C74F09" w:rsidP="00C74F09">
      <w:r>
        <w:t>A. I cannot say for that.</w:t>
      </w:r>
    </w:p>
    <w:p w:rsidR="00C74F09" w:rsidRDefault="00C74F09" w:rsidP="00C74F09">
      <w:r>
        <w:t>Q. Other people besides you were looking on?</w:t>
      </w:r>
    </w:p>
    <w:p w:rsidR="00C74F09" w:rsidRDefault="00C74F09" w:rsidP="00C74F09">
      <w:r>
        <w:t>A. Plenty.</w:t>
      </w:r>
    </w:p>
    <w:p w:rsidR="00C74F09" w:rsidRDefault="00C74F09" w:rsidP="00C74F09">
      <w:r>
        <w:t>Q. You was never drilled, you was not taught to march?</w:t>
      </w:r>
    </w:p>
    <w:p w:rsidR="00C74F09" w:rsidRDefault="00C74F09" w:rsidP="00C74F09">
      <w:r>
        <w:t>A. No.</w:t>
      </w:r>
    </w:p>
    <w:p w:rsidR="00C74F09" w:rsidRDefault="00C74F09" w:rsidP="00C74F09">
      <w:r>
        <w:t>Q. Why, you have seen this marching about the high road?</w:t>
      </w:r>
    </w:p>
    <w:p w:rsidR="00C74F09" w:rsidRDefault="00C74F09" w:rsidP="00C74F09">
      <w:r>
        <w:t>A. I cannot say I have.</w:t>
      </w:r>
    </w:p>
    <w:p w:rsidR="00C74F09" w:rsidRDefault="00C74F09" w:rsidP="00C74F09">
      <w:pPr>
        <w:ind w:firstLine="720"/>
      </w:pPr>
      <w:r w:rsidRPr="008B0EDA">
        <w:rPr>
          <w:i/>
        </w:rPr>
        <w:t>Re-examined by Mr. Serjeant Hullock</w:t>
      </w:r>
      <w:r>
        <w:t xml:space="preserve">. </w:t>
      </w:r>
    </w:p>
    <w:p w:rsidR="00C74F09" w:rsidRDefault="00C74F09" w:rsidP="00C74F09">
      <w:r>
        <w:t>Q. Were you an acquaintance of the doctor at Middleton?</w:t>
      </w:r>
    </w:p>
    <w:p w:rsidR="00C74F09" w:rsidRDefault="00C74F09" w:rsidP="00C74F09">
      <w:r>
        <w:t>A. No.</w:t>
      </w:r>
    </w:p>
    <w:p w:rsidR="00C74F09" w:rsidRDefault="00C74F09" w:rsidP="00C74F09">
      <w:r>
        <w:t xml:space="preserve">Q. Did you ever see him but once? </w:t>
      </w:r>
    </w:p>
    <w:p w:rsidR="00C74F09" w:rsidRDefault="00C74F09" w:rsidP="00C74F09">
      <w:r>
        <w:t>A. Yes; two or three times.</w:t>
      </w:r>
    </w:p>
    <w:p w:rsidR="00C74F09" w:rsidRDefault="00C74F09" w:rsidP="00C74F09">
      <w:r>
        <w:t xml:space="preserve">Q. But you never had the advantage of his assistance? </w:t>
      </w:r>
    </w:p>
    <w:p w:rsidR="00C74F09" w:rsidRDefault="00C74F09" w:rsidP="00C74F09">
      <w:r>
        <w:t>A. No.</w:t>
      </w:r>
    </w:p>
    <w:p w:rsidR="00C74F09" w:rsidRDefault="00C74F09" w:rsidP="00C74F09">
      <w:r>
        <w:t>Q. Where did he live?</w:t>
      </w:r>
    </w:p>
    <w:p w:rsidR="00C74F09" w:rsidRDefault="00C74F09" w:rsidP="00C74F09">
      <w:r>
        <w:t xml:space="preserve">A. At Middleton. </w:t>
      </w:r>
    </w:p>
    <w:p w:rsidR="00C74F09" w:rsidRDefault="00C74F09" w:rsidP="00C74F09">
      <w:r>
        <w:t xml:space="preserve">Q. Is his widow alive? </w:t>
      </w:r>
    </w:p>
    <w:p w:rsidR="00C74F09" w:rsidRDefault="00C74F09" w:rsidP="00C74F09">
      <w:r>
        <w:t xml:space="preserve">A. The old man's—yes; his widow is alive. </w:t>
      </w:r>
    </w:p>
    <w:p w:rsidR="00C74F09" w:rsidRDefault="00C74F09" w:rsidP="00C74F09">
      <w:r>
        <w:t xml:space="preserve">Q. And she lives at Middleton? </w:t>
      </w:r>
    </w:p>
    <w:p w:rsidR="00C74F09" w:rsidRDefault="00C74F09" w:rsidP="00C74F09">
      <w:r>
        <w:t>A. She does.</w:t>
      </w:r>
    </w:p>
    <w:p w:rsidR="00C74F09" w:rsidRDefault="00C74F09" w:rsidP="00C74F09">
      <w:r w:rsidRPr="008B0EDA">
        <w:rPr>
          <w:i/>
        </w:rPr>
        <w:t>Mr. Serjeant Hullock</w:t>
      </w:r>
      <w:r>
        <w:t>.—She could tell whether her husband was alive or not.</w:t>
      </w:r>
    </w:p>
    <w:p w:rsidR="00C74F09" w:rsidRDefault="00C74F09" w:rsidP="00C74F09">
      <w:r>
        <w:t xml:space="preserve"> </w:t>
      </w:r>
    </w:p>
    <w:p w:rsidR="002F122E" w:rsidRPr="00A2157B" w:rsidRDefault="002F122E" w:rsidP="00064846">
      <w:pPr>
        <w:shd w:val="clear" w:color="auto" w:fill="FFFFFF"/>
        <w:rPr>
          <w:rFonts w:ascii="Arial" w:hAnsi="Arial"/>
          <w:i/>
          <w:sz w:val="24"/>
          <w:szCs w:val="24"/>
        </w:rPr>
      </w:pPr>
    </w:p>
    <w:p w:rsidR="00A434C3" w:rsidRPr="00A2157B" w:rsidRDefault="00A434C3">
      <w:pPr>
        <w:rPr>
          <w:sz w:val="24"/>
          <w:szCs w:val="24"/>
        </w:rPr>
      </w:pPr>
    </w:p>
    <w:sectPr w:rsidR="00A434C3" w:rsidRPr="00A2157B" w:rsidSect="002D65C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attachedTemplate r:id="rId1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F09"/>
    <w:rsid w:val="0000690A"/>
    <w:rsid w:val="00030D07"/>
    <w:rsid w:val="00064846"/>
    <w:rsid w:val="001B3BD0"/>
    <w:rsid w:val="00211675"/>
    <w:rsid w:val="002D65C7"/>
    <w:rsid w:val="002F122E"/>
    <w:rsid w:val="00301FBA"/>
    <w:rsid w:val="00343E40"/>
    <w:rsid w:val="00353FAE"/>
    <w:rsid w:val="003E55AB"/>
    <w:rsid w:val="004E1EA1"/>
    <w:rsid w:val="005540EC"/>
    <w:rsid w:val="00691AC0"/>
    <w:rsid w:val="006B0005"/>
    <w:rsid w:val="00714E9F"/>
    <w:rsid w:val="00763DD3"/>
    <w:rsid w:val="00A2157B"/>
    <w:rsid w:val="00A434C3"/>
    <w:rsid w:val="00C74F09"/>
    <w:rsid w:val="00CA6B79"/>
    <w:rsid w:val="00E204B9"/>
    <w:rsid w:val="00E30C78"/>
    <w:rsid w:val="00E547C7"/>
    <w:rsid w:val="00EB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84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h\Dropbox\Peterloo%20WItness%20Project\Testimonies%20completed\Witness%20testimony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Witness testimony template</Template>
  <TotalTime>3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</vt:lpstr>
    </vt:vector>
  </TitlesOfParts>
  <Company/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Ruth</dc:creator>
  <cp:lastModifiedBy>Ruth</cp:lastModifiedBy>
  <cp:revision>4</cp:revision>
  <cp:lastPrinted>1601-01-01T00:00:00Z</cp:lastPrinted>
  <dcterms:created xsi:type="dcterms:W3CDTF">2012-03-18T18:14:00Z</dcterms:created>
  <dcterms:modified xsi:type="dcterms:W3CDTF">2012-04-02T19:21:00Z</dcterms:modified>
</cp:coreProperties>
</file>