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2009F2">
        <w:rPr>
          <w:rFonts w:ascii="Arial" w:hAnsi="Arial"/>
          <w:sz w:val="24"/>
          <w:szCs w:val="24"/>
        </w:rPr>
        <w:t xml:space="preserve">Thomas </w:t>
      </w:r>
      <w:proofErr w:type="spellStart"/>
      <w:r w:rsidR="002009F2">
        <w:rPr>
          <w:rFonts w:ascii="Arial" w:hAnsi="Arial"/>
          <w:sz w:val="24"/>
          <w:szCs w:val="24"/>
        </w:rPr>
        <w:t>Styan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2009F2">
        <w:rPr>
          <w:rFonts w:ascii="Arial" w:hAnsi="Arial"/>
          <w:sz w:val="24"/>
          <w:szCs w:val="24"/>
        </w:rPr>
        <w:t>Gunsmith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2009F2">
        <w:rPr>
          <w:rFonts w:ascii="Arial" w:hAnsi="Arial"/>
          <w:sz w:val="24"/>
          <w:szCs w:val="24"/>
        </w:rPr>
        <w:t>Manchester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2009F2">
        <w:rPr>
          <w:rFonts w:ascii="Arial" w:hAnsi="Arial"/>
          <w:sz w:val="24"/>
          <w:szCs w:val="24"/>
        </w:rPr>
        <w:t>April 6</w:t>
      </w:r>
      <w:r w:rsidR="002009F2" w:rsidRPr="002009F2">
        <w:rPr>
          <w:rFonts w:ascii="Arial" w:hAnsi="Arial"/>
          <w:sz w:val="24"/>
          <w:szCs w:val="24"/>
          <w:vertAlign w:val="superscript"/>
        </w:rPr>
        <w:t>th</w:t>
      </w:r>
      <w:r w:rsidR="002009F2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2009F2">
        <w:rPr>
          <w:rFonts w:ascii="Arial" w:hAnsi="Arial"/>
          <w:sz w:val="22"/>
        </w:rPr>
        <w:t xml:space="preserve">Redford v </w:t>
      </w:r>
      <w:proofErr w:type="spellStart"/>
      <w:r w:rsidR="002009F2">
        <w:rPr>
          <w:rFonts w:ascii="Arial" w:hAnsi="Arial"/>
          <w:sz w:val="22"/>
        </w:rPr>
        <w:t>Birley</w:t>
      </w:r>
      <w:proofErr w:type="spellEnd"/>
      <w:r w:rsidR="002009F2">
        <w:rPr>
          <w:rFonts w:ascii="Arial" w:hAnsi="Arial"/>
          <w:sz w:val="22"/>
        </w:rPr>
        <w:t>, 341-342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2009F2">
        <w:rPr>
          <w:rFonts w:ascii="Arial" w:hAnsi="Arial"/>
          <w:sz w:val="24"/>
          <w:szCs w:val="24"/>
        </w:rPr>
        <w:t>Testifies to shutting up his shop for fear that the crowds would come in and take the fire-arms.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r w:rsidR="002009F2">
        <w:rPr>
          <w:rFonts w:ascii="Arial" w:hAnsi="Arial"/>
          <w:sz w:val="24"/>
          <w:szCs w:val="24"/>
        </w:rPr>
        <w:t>RM</w:t>
      </w:r>
    </w:p>
    <w:p w:rsidR="00A434C3" w:rsidRDefault="00A434C3">
      <w:pPr>
        <w:rPr>
          <w:sz w:val="24"/>
          <w:szCs w:val="24"/>
        </w:rPr>
      </w:pPr>
    </w:p>
    <w:p w:rsidR="002009F2" w:rsidRDefault="002009F2" w:rsidP="002009F2">
      <w:r w:rsidRPr="00320E9A">
        <w:rPr>
          <w:i/>
        </w:rPr>
        <w:t xml:space="preserve">Thomas </w:t>
      </w:r>
      <w:proofErr w:type="spellStart"/>
      <w:r w:rsidRPr="00320E9A">
        <w:rPr>
          <w:i/>
        </w:rPr>
        <w:t>Styan</w:t>
      </w:r>
      <w:proofErr w:type="spellEnd"/>
      <w:r w:rsidRPr="00320E9A">
        <w:rPr>
          <w:i/>
        </w:rPr>
        <w:t xml:space="preserve"> sworn: examined by Mr. </w:t>
      </w:r>
      <w:proofErr w:type="spellStart"/>
      <w:r w:rsidRPr="00320E9A">
        <w:rPr>
          <w:i/>
        </w:rPr>
        <w:t>Starkie</w:t>
      </w:r>
      <w:proofErr w:type="spellEnd"/>
      <w:r>
        <w:t xml:space="preserve">. </w:t>
      </w:r>
    </w:p>
    <w:p w:rsidR="002009F2" w:rsidRDefault="002009F2" w:rsidP="002009F2">
      <w:r>
        <w:t xml:space="preserve">Q. Was you a gunsmith in Manchester on </w:t>
      </w:r>
      <w:proofErr w:type="gramStart"/>
      <w:r>
        <w:t>16th.</w:t>
      </w:r>
      <w:proofErr w:type="gramEnd"/>
      <w:r>
        <w:t xml:space="preserve"> August, 1819? </w:t>
      </w:r>
    </w:p>
    <w:p w:rsidR="002009F2" w:rsidRDefault="002009F2" w:rsidP="002009F2">
      <w:r>
        <w:t xml:space="preserve">A. Yes, I was. </w:t>
      </w:r>
    </w:p>
    <w:p w:rsidR="002009F2" w:rsidRDefault="002009F2" w:rsidP="002009F2">
      <w:r>
        <w:t xml:space="preserve">Q. Where was your shop? </w:t>
      </w:r>
    </w:p>
    <w:p w:rsidR="002009F2" w:rsidRDefault="002009F2" w:rsidP="002009F2">
      <w:r>
        <w:t xml:space="preserve">A. In Market-street. </w:t>
      </w:r>
    </w:p>
    <w:p w:rsidR="002009F2" w:rsidRDefault="002009F2" w:rsidP="002009F2">
      <w:r>
        <w:t xml:space="preserve">Q. That is not far from the Exchange? </w:t>
      </w:r>
    </w:p>
    <w:p w:rsidR="002009F2" w:rsidRDefault="002009F2" w:rsidP="002009F2">
      <w:r>
        <w:t>A. Near at the bottom.</w:t>
      </w:r>
    </w:p>
    <w:p w:rsidR="002009F2" w:rsidRDefault="002009F2" w:rsidP="002009F2">
      <w:r>
        <w:t xml:space="preserve">Q. Did you observe considerable bodies of people coming past, that morning? </w:t>
      </w:r>
    </w:p>
    <w:p w:rsidR="002009F2" w:rsidRDefault="002009F2" w:rsidP="002009F2">
      <w:r>
        <w:t>A. Yes, I did.</w:t>
      </w:r>
    </w:p>
    <w:p w:rsidR="002009F2" w:rsidRDefault="002009F2" w:rsidP="002009F2">
      <w:r>
        <w:t>Q. Did you keep your shop open that day as usual?</w:t>
      </w:r>
    </w:p>
    <w:p w:rsidR="002009F2" w:rsidRDefault="002009F2" w:rsidP="002009F2">
      <w:r>
        <w:t>A. I shut it up at eleven o'clock.</w:t>
      </w:r>
    </w:p>
    <w:p w:rsidR="002009F2" w:rsidRDefault="002009F2" w:rsidP="002009F2">
      <w:r>
        <w:t>Q. Both doors and windows?</w:t>
      </w:r>
    </w:p>
    <w:p w:rsidR="002009F2" w:rsidRDefault="002009F2" w:rsidP="002009F2">
      <w:r>
        <w:t>A. Both doors and windows.</w:t>
      </w:r>
    </w:p>
    <w:p w:rsidR="002009F2" w:rsidRDefault="002009F2" w:rsidP="002009F2">
      <w:r>
        <w:t>Q. Had you a considerable quantity of fire-arms in your shop?</w:t>
      </w:r>
    </w:p>
    <w:p w:rsidR="002009F2" w:rsidRDefault="002009F2" w:rsidP="002009F2">
      <w:r>
        <w:t>A. A great many.</w:t>
      </w:r>
    </w:p>
    <w:p w:rsidR="002009F2" w:rsidRDefault="002009F2" w:rsidP="002009F2">
      <w:r>
        <w:t>Q. Gunpowder also?</w:t>
      </w:r>
    </w:p>
    <w:p w:rsidR="002009F2" w:rsidRDefault="002009F2" w:rsidP="002009F2">
      <w:r>
        <w:t>A. Yes.</w:t>
      </w:r>
    </w:p>
    <w:p w:rsidR="002009F2" w:rsidRDefault="002009F2" w:rsidP="002009F2">
      <w:r>
        <w:t>Q. How long did you keep the shop closed, in the way you have described?</w:t>
      </w:r>
    </w:p>
    <w:p w:rsidR="002009F2" w:rsidRDefault="002009F2" w:rsidP="002009F2">
      <w:r>
        <w:t>A. Till about three o'clock.</w:t>
      </w:r>
    </w:p>
    <w:p w:rsidR="002009F2" w:rsidRDefault="002009F2" w:rsidP="002009F2">
      <w:r>
        <w:t>Q. In the afternoon?</w:t>
      </w:r>
    </w:p>
    <w:p w:rsidR="002009F2" w:rsidRDefault="002009F2" w:rsidP="002009F2">
      <w:r>
        <w:t>A. In the afternoon.</w:t>
      </w:r>
    </w:p>
    <w:p w:rsidR="002009F2" w:rsidRDefault="002009F2" w:rsidP="002009F2">
      <w:r>
        <w:t>Q. What was the reason of your doing this?</w:t>
      </w:r>
    </w:p>
    <w:p w:rsidR="002009F2" w:rsidRDefault="002009F2" w:rsidP="002009F2">
      <w:r>
        <w:t>A. I was afraid the people would come in and take the fire-arms; my family was also afraid.</w:t>
      </w:r>
    </w:p>
    <w:p w:rsidR="002009F2" w:rsidRDefault="002009F2" w:rsidP="002009F2">
      <w:r>
        <w:t>Q. And your family also was afraid, I think you say?</w:t>
      </w:r>
    </w:p>
    <w:p w:rsidR="002009F2" w:rsidRDefault="002009F2" w:rsidP="002009F2">
      <w:r>
        <w:t>A. Yes, sir.</w:t>
      </w:r>
    </w:p>
    <w:p w:rsidR="002009F2" w:rsidRDefault="002009F2" w:rsidP="002009F2">
      <w:r>
        <w:t>Q. Did you go out that morning?</w:t>
      </w:r>
    </w:p>
    <w:p w:rsidR="002009F2" w:rsidRDefault="002009F2" w:rsidP="002009F2">
      <w:r>
        <w:t>A. No; I did not.</w:t>
      </w:r>
    </w:p>
    <w:p w:rsidR="002009F2" w:rsidRDefault="002009F2" w:rsidP="002009F2">
      <w:r>
        <w:t>Q. Why did you remain at home?</w:t>
      </w:r>
    </w:p>
    <w:p w:rsidR="002009F2" w:rsidRDefault="002009F2" w:rsidP="002009F2">
      <w:r>
        <w:t>A. My family was afraid, if I went out, some danger would happen there.</w:t>
      </w:r>
    </w:p>
    <w:p w:rsidR="002009F2" w:rsidRDefault="002009F2" w:rsidP="002009F2">
      <w:r>
        <w:t>Q. You say you opened your doors at three o'clock in the afternoon?</w:t>
      </w:r>
    </w:p>
    <w:p w:rsidR="002009F2" w:rsidRDefault="002009F2" w:rsidP="002009F2">
      <w:r>
        <w:t>A. About three.</w:t>
      </w:r>
    </w:p>
    <w:p w:rsidR="002009F2" w:rsidRDefault="002009F2" w:rsidP="002009F2">
      <w:r>
        <w:t>Q. Did you see any other shops were closed at that time?</w:t>
      </w:r>
    </w:p>
    <w:p w:rsidR="002009F2" w:rsidRDefault="002009F2" w:rsidP="002009F2">
      <w:r>
        <w:t>A. Several.</w:t>
      </w:r>
    </w:p>
    <w:p w:rsidR="002009F2" w:rsidRDefault="002009F2" w:rsidP="002009F2">
      <w:r>
        <w:t>Q. At that time, three o'clock in the afternoon?</w:t>
      </w:r>
    </w:p>
    <w:p w:rsidR="002009F2" w:rsidRDefault="002009F2" w:rsidP="002009F2">
      <w:r>
        <w:t>A. Before three o'clock they were, sir.</w:t>
      </w:r>
    </w:p>
    <w:p w:rsidR="002009F2" w:rsidRDefault="002009F2" w:rsidP="002009F2">
      <w:r>
        <w:t>Q. You saw several other shops?</w:t>
      </w:r>
    </w:p>
    <w:p w:rsidR="002009F2" w:rsidRDefault="002009F2" w:rsidP="002009F2">
      <w:r>
        <w:t>A. I did.</w:t>
      </w:r>
    </w:p>
    <w:p w:rsidR="002009F2" w:rsidRDefault="002009F2" w:rsidP="002009F2">
      <w:r>
        <w:t>Q. You have already stated you saw a great number of people coming?</w:t>
      </w:r>
    </w:p>
    <w:p w:rsidR="002009F2" w:rsidRDefault="002009F2" w:rsidP="002009F2">
      <w:r>
        <w:t>A. Yes.</w:t>
      </w:r>
    </w:p>
    <w:p w:rsidR="002009F2" w:rsidRDefault="002009F2" w:rsidP="002009F2">
      <w:r>
        <w:t>Q. From the numbers and the way in which they demeaned themselves, did you apprehend any danger to the town—any general danger?</w:t>
      </w:r>
    </w:p>
    <w:p w:rsidR="002009F2" w:rsidRDefault="002009F2" w:rsidP="002009F2">
      <w:r>
        <w:t>A. Yes, I did.</w:t>
      </w:r>
    </w:p>
    <w:p w:rsidR="002009F2" w:rsidRDefault="002009F2" w:rsidP="002009F2"/>
    <w:p w:rsidR="002009F2" w:rsidRDefault="002009F2" w:rsidP="002009F2"/>
    <w:p w:rsidR="002009F2" w:rsidRDefault="002009F2" w:rsidP="002009F2"/>
    <w:p w:rsidR="002009F2" w:rsidRDefault="002009F2" w:rsidP="002009F2"/>
    <w:p w:rsidR="002009F2" w:rsidRDefault="002009F2" w:rsidP="002009F2"/>
    <w:p w:rsidR="002009F2" w:rsidRPr="00A2157B" w:rsidRDefault="002009F2">
      <w:pPr>
        <w:rPr>
          <w:sz w:val="24"/>
          <w:szCs w:val="24"/>
        </w:rPr>
      </w:pPr>
    </w:p>
    <w:sectPr w:rsidR="002009F2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9F2"/>
    <w:rsid w:val="00064846"/>
    <w:rsid w:val="001B3BD0"/>
    <w:rsid w:val="002009F2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714E9F"/>
    <w:rsid w:val="00763DD3"/>
    <w:rsid w:val="00A2157B"/>
    <w:rsid w:val="00A434C3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2012-04-10T20:08:00Z</dcterms:created>
  <dcterms:modified xsi:type="dcterms:W3CDTF">2012-04-10T20:11:00Z</dcterms:modified>
</cp:coreProperties>
</file>