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B920B2">
        <w:rPr>
          <w:rFonts w:ascii="Arial" w:hAnsi="Arial"/>
          <w:sz w:val="24"/>
          <w:szCs w:val="24"/>
        </w:rPr>
        <w:t>John Smith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B920B2">
        <w:rPr>
          <w:rFonts w:ascii="Arial" w:hAnsi="Arial"/>
          <w:sz w:val="24"/>
          <w:szCs w:val="24"/>
        </w:rPr>
        <w:t>Reporter for Liverpool Mercury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B920B2">
        <w:rPr>
          <w:rFonts w:ascii="Arial" w:hAnsi="Arial"/>
          <w:sz w:val="24"/>
          <w:szCs w:val="24"/>
        </w:rPr>
        <w:t xml:space="preserve">Liverpool, originally from Bolton  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B920B2">
        <w:rPr>
          <w:rFonts w:ascii="Arial" w:hAnsi="Arial"/>
          <w:sz w:val="24"/>
          <w:szCs w:val="24"/>
        </w:rPr>
        <w:t>April 4</w:t>
      </w:r>
      <w:r w:rsidR="00B920B2" w:rsidRPr="00B920B2">
        <w:rPr>
          <w:rFonts w:ascii="Arial" w:hAnsi="Arial"/>
          <w:sz w:val="24"/>
          <w:szCs w:val="24"/>
          <w:vertAlign w:val="superscript"/>
        </w:rPr>
        <w:t>th</w:t>
      </w:r>
      <w:r w:rsidR="00B920B2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B920B2">
        <w:rPr>
          <w:rFonts w:ascii="Arial" w:hAnsi="Arial"/>
          <w:sz w:val="22"/>
        </w:rPr>
        <w:t>Redford v Birley, 114-115.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541808">
        <w:rPr>
          <w:rFonts w:ascii="Arial" w:hAnsi="Arial"/>
          <w:sz w:val="24"/>
          <w:szCs w:val="24"/>
        </w:rPr>
        <w:t xml:space="preserve">Testifies to seeing unprovoked attack by Yeomanry on people. Notes that only at St Peter’s Field in capacity as a reporter – attends reform meetings but only in hometown and current place of residence.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r w:rsidR="00B920B2">
        <w:rPr>
          <w:rFonts w:ascii="Arial" w:hAnsi="Arial"/>
          <w:sz w:val="24"/>
          <w:szCs w:val="24"/>
        </w:rPr>
        <w:t>RM</w:t>
      </w:r>
    </w:p>
    <w:p w:rsidR="00A434C3" w:rsidRDefault="00A434C3">
      <w:pPr>
        <w:rPr>
          <w:sz w:val="24"/>
          <w:szCs w:val="24"/>
        </w:rPr>
      </w:pPr>
    </w:p>
    <w:p w:rsidR="00B920B2" w:rsidRDefault="00B920B2" w:rsidP="00B920B2">
      <w:pPr>
        <w:ind w:firstLine="720"/>
      </w:pPr>
      <w:r w:rsidRPr="009A782D">
        <w:rPr>
          <w:i/>
        </w:rPr>
        <w:t>John Smith sworn: examined by Mr. Evans</w:t>
      </w:r>
      <w:r>
        <w:t>.</w:t>
      </w:r>
    </w:p>
    <w:p w:rsidR="00B920B2" w:rsidRDefault="00B920B2" w:rsidP="00B920B2">
      <w:r>
        <w:t>Q. You reported for the Liverpool Mercury, on the 16th. August, 1819?</w:t>
      </w:r>
    </w:p>
    <w:p w:rsidR="00B920B2" w:rsidRDefault="00B920B2" w:rsidP="00B920B2">
      <w:r>
        <w:t>A. I did.</w:t>
      </w:r>
    </w:p>
    <w:p w:rsidR="00B920B2" w:rsidRDefault="00B920B2" w:rsidP="00B920B2">
      <w:r>
        <w:t>Q. Where did you stand?</w:t>
      </w:r>
    </w:p>
    <w:p w:rsidR="00B920B2" w:rsidRDefault="00B920B2" w:rsidP="00B920B2">
      <w:r>
        <w:t>A. About twenty-three, or to twenty-five yards from the left hand corner, towards the hustings.</w:t>
      </w:r>
    </w:p>
    <w:p w:rsidR="00B920B2" w:rsidRDefault="00B920B2" w:rsidP="00B920B2">
      <w:r>
        <w:t>Q. Do you mean from the left hand as you face the hustings?</w:t>
      </w:r>
    </w:p>
    <w:p w:rsidR="00B920B2" w:rsidRDefault="00B920B2" w:rsidP="00B920B2">
      <w:r>
        <w:t>A. No; as standing on the hustings.</w:t>
      </w:r>
    </w:p>
    <w:p w:rsidR="00B920B2" w:rsidRDefault="00B920B2" w:rsidP="00B920B2">
      <w:r>
        <w:t>Q. By the front, you mean the front that looks towards the Quakers' meeting-house?</w:t>
      </w:r>
    </w:p>
    <w:p w:rsidR="00B920B2" w:rsidRDefault="00B920B2" w:rsidP="00B920B2">
      <w:r>
        <w:t>A. Yes.</w:t>
      </w:r>
    </w:p>
    <w:p w:rsidR="00B920B2" w:rsidRDefault="00B920B2" w:rsidP="00B920B2">
      <w:r>
        <w:t>Q. Was the meeting peaceable or otherwise?</w:t>
      </w:r>
    </w:p>
    <w:p w:rsidR="00B920B2" w:rsidRDefault="00B920B2" w:rsidP="00B920B2">
      <w:r>
        <w:t>A. Perfectly peaceable.</w:t>
      </w:r>
    </w:p>
    <w:p w:rsidR="00B920B2" w:rsidRDefault="00B920B2" w:rsidP="00B920B2">
      <w:r>
        <w:t>Q. Did you see the Manchester Yeomanry that day?</w:t>
      </w:r>
    </w:p>
    <w:p w:rsidR="00B920B2" w:rsidRDefault="00B920B2" w:rsidP="00B920B2">
      <w:r>
        <w:t>A. I did.</w:t>
      </w:r>
    </w:p>
    <w:p w:rsidR="00B920B2" w:rsidRDefault="00B920B2" w:rsidP="00B920B2">
      <w:r>
        <w:t>Q. What did you see them do?</w:t>
      </w:r>
    </w:p>
    <w:p w:rsidR="00B920B2" w:rsidRDefault="00B920B2" w:rsidP="00B920B2">
      <w:r>
        <w:t>A. I saw them, after a pause in front of Mr. Buxton's house, advancing to the crowd, and surround the hustings; after apprehending—they or the officers—after apprehending Mr. Hunt, with</w:t>
      </w:r>
    </w:p>
    <w:p w:rsidR="00B920B2" w:rsidRDefault="00B920B2" w:rsidP="00B920B2">
      <w:r>
        <w:t>some other persons, on the hustings, they diverged into the crowd, which, from the front of the hustings to the Quakers' meeting-house, was still perfectly peaceable.</w:t>
      </w:r>
    </w:p>
    <w:p w:rsidR="00B920B2" w:rsidRDefault="00B920B2" w:rsidP="00B920B2">
      <w:r>
        <w:t>Q. What did they do then?</w:t>
      </w:r>
    </w:p>
    <w:p w:rsidR="00B920B2" w:rsidRDefault="00B920B2" w:rsidP="00B920B2">
      <w:r>
        <w:t>A. They began cutting right and left, and the crowd endeavouring to disperse as rapidly as possible.</w:t>
      </w:r>
    </w:p>
    <w:p w:rsidR="00B920B2" w:rsidRDefault="00B920B2" w:rsidP="00B920B2">
      <w:r>
        <w:t>Q. Did you see any persons wounded?</w:t>
      </w:r>
    </w:p>
    <w:p w:rsidR="00B920B2" w:rsidRDefault="00B920B2" w:rsidP="00B920B2">
      <w:r w:rsidRPr="009A782D">
        <w:rPr>
          <w:i/>
        </w:rPr>
        <w:t>Mr. Serjeant Hullock</w:t>
      </w:r>
      <w:r>
        <w:t>.—I object to that question.</w:t>
      </w:r>
    </w:p>
    <w:p w:rsidR="00B920B2" w:rsidRDefault="00B920B2" w:rsidP="00B920B2">
      <w:r>
        <w:t>Q. Did the people threw stones at the Cavalry as they were coming up?</w:t>
      </w:r>
    </w:p>
    <w:p w:rsidR="00B920B2" w:rsidRDefault="00B920B2" w:rsidP="00B920B2">
      <w:r>
        <w:t>A. Certainly not in my sight; I was taller than most of the people round me, and I saw nothing of the sort, though I had my eye direct across.</w:t>
      </w:r>
    </w:p>
    <w:p w:rsidR="00B920B2" w:rsidRDefault="00B920B2" w:rsidP="00B920B2">
      <w:r>
        <w:t>Q. Did you see any provocation offered to the military by the people?</w:t>
      </w:r>
    </w:p>
    <w:p w:rsidR="00B920B2" w:rsidRDefault="00B920B2" w:rsidP="00B920B2">
      <w:r>
        <w:t>A. Not the slightest.</w:t>
      </w:r>
    </w:p>
    <w:p w:rsidR="00B920B2" w:rsidRDefault="00B920B2" w:rsidP="00B920B2">
      <w:pPr>
        <w:ind w:firstLine="720"/>
      </w:pPr>
      <w:r w:rsidRPr="009A782D">
        <w:rPr>
          <w:i/>
        </w:rPr>
        <w:t>Cross-examined by Mr. Littledale</w:t>
      </w:r>
      <w:r>
        <w:t>.</w:t>
      </w:r>
    </w:p>
    <w:p w:rsidR="00B920B2" w:rsidRDefault="00B920B2" w:rsidP="00B920B2">
      <w:r>
        <w:t>Q. You went to this meeting, not as a reporter, but in consequence of your name being in the requisition?</w:t>
      </w:r>
    </w:p>
    <w:p w:rsidR="00B920B2" w:rsidRDefault="00B920B2" w:rsidP="00B920B2">
      <w:r>
        <w:t>A. No, sir.</w:t>
      </w:r>
    </w:p>
    <w:p w:rsidR="00B920B2" w:rsidRDefault="00B920B2" w:rsidP="00B920B2">
      <w:r>
        <w:t>Q. Was you not invited?</w:t>
      </w:r>
    </w:p>
    <w:p w:rsidR="00B920B2" w:rsidRDefault="00B920B2" w:rsidP="00B920B2">
      <w:r>
        <w:t>A. I was, but I declined the honour. Though I take a part in the politics of my town, I did not choose to go abroad; I should not have expected to be blamed if I had, but I did not choose to go, it was my taste.</w:t>
      </w:r>
    </w:p>
    <w:p w:rsidR="00B920B2" w:rsidRDefault="00B920B2" w:rsidP="00B920B2">
      <w:r>
        <w:t>Q. In point of fact, you did attend the meeting?</w:t>
      </w:r>
    </w:p>
    <w:p w:rsidR="00B920B2" w:rsidRDefault="00B920B2" w:rsidP="00B920B2">
      <w:r>
        <w:t>A. I did, on business connected with our paper.</w:t>
      </w:r>
    </w:p>
    <w:p w:rsidR="00B920B2" w:rsidRDefault="00B920B2" w:rsidP="00B920B2">
      <w:r>
        <w:t>Q. Though you did not go in consequence of the requisition, you did say something to the people?</w:t>
      </w:r>
    </w:p>
    <w:p w:rsidR="00B920B2" w:rsidRDefault="00B920B2" w:rsidP="00B920B2">
      <w:r>
        <w:t>A. Not a word, except to those around me.</w:t>
      </w:r>
    </w:p>
    <w:p w:rsidR="00B920B2" w:rsidRDefault="00B920B2" w:rsidP="00B920B2">
      <w:r>
        <w:t>Q. You have attended meetings at other places?</w:t>
      </w:r>
    </w:p>
    <w:p w:rsidR="00B920B2" w:rsidRDefault="00B920B2" w:rsidP="00B920B2">
      <w:r>
        <w:t>A. Yes; at Bolton, my native town.</w:t>
      </w:r>
    </w:p>
    <w:p w:rsidR="00B920B2" w:rsidRDefault="00B920B2" w:rsidP="00B920B2">
      <w:r>
        <w:t>Q. They have a right to your services: this was a debate in a private room?</w:t>
      </w:r>
    </w:p>
    <w:p w:rsidR="00B920B2" w:rsidRDefault="00B920B2" w:rsidP="00B920B2">
      <w:r>
        <w:t>A. I never attend meetings but in my native town, or in Liverpool where I have long resided; I do not see any thing wrong in it.</w:t>
      </w:r>
    </w:p>
    <w:p w:rsidR="00B920B2" w:rsidRDefault="00B920B2" w:rsidP="00B920B2">
      <w:r>
        <w:t xml:space="preserve"> </w:t>
      </w:r>
    </w:p>
    <w:p w:rsidR="00B920B2" w:rsidRPr="00B920B2" w:rsidRDefault="00B920B2">
      <w:pPr>
        <w:rPr>
          <w:b/>
          <w:sz w:val="24"/>
          <w:szCs w:val="24"/>
        </w:rPr>
      </w:pPr>
    </w:p>
    <w:sectPr w:rsidR="00B920B2" w:rsidRPr="00B920B2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0B2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41808"/>
    <w:rsid w:val="005540EC"/>
    <w:rsid w:val="00691AC0"/>
    <w:rsid w:val="00714E9F"/>
    <w:rsid w:val="00763DD3"/>
    <w:rsid w:val="00A2157B"/>
    <w:rsid w:val="00A434C3"/>
    <w:rsid w:val="00B920B2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12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2012-03-14T12:37:00Z</dcterms:created>
  <dcterms:modified xsi:type="dcterms:W3CDTF">2012-03-14T12:58:00Z</dcterms:modified>
</cp:coreProperties>
</file>