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Name</w:t>
      </w:r>
      <w:r w:rsidRPr="00A2157B">
        <w:rPr>
          <w:rFonts w:ascii="Arial" w:hAnsi="Arial"/>
          <w:sz w:val="24"/>
          <w:szCs w:val="24"/>
        </w:rPr>
        <w:t xml:space="preserve">: </w:t>
      </w:r>
      <w:r w:rsidR="0016788A">
        <w:rPr>
          <w:rFonts w:ascii="Arial" w:hAnsi="Arial"/>
          <w:sz w:val="24"/>
          <w:szCs w:val="24"/>
        </w:rPr>
        <w:t>Edmund Simpson</w:t>
      </w:r>
    </w:p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Occupation</w:t>
      </w:r>
      <w:r w:rsidRPr="00A2157B">
        <w:rPr>
          <w:rFonts w:ascii="Arial" w:hAnsi="Arial"/>
          <w:sz w:val="24"/>
          <w:szCs w:val="24"/>
        </w:rPr>
        <w:t xml:space="preserve">: </w:t>
      </w:r>
      <w:r w:rsidR="0016788A">
        <w:rPr>
          <w:rFonts w:ascii="Arial" w:hAnsi="Arial"/>
          <w:sz w:val="24"/>
          <w:szCs w:val="24"/>
        </w:rPr>
        <w:t>Hatter</w:t>
      </w:r>
    </w:p>
    <w:p w:rsidR="00A434C3" w:rsidRPr="00A2157B" w:rsidRDefault="00EB467A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Home</w:t>
      </w:r>
      <w:r w:rsidR="00A434C3" w:rsidRPr="00A2157B">
        <w:rPr>
          <w:rFonts w:ascii="Arial" w:hAnsi="Arial"/>
          <w:sz w:val="24"/>
          <w:szCs w:val="24"/>
        </w:rPr>
        <w:t xml:space="preserve">: </w:t>
      </w:r>
      <w:proofErr w:type="spellStart"/>
      <w:r w:rsidR="0016788A">
        <w:rPr>
          <w:rFonts w:ascii="Arial" w:hAnsi="Arial"/>
          <w:sz w:val="24"/>
          <w:szCs w:val="24"/>
        </w:rPr>
        <w:t>Deansgate</w:t>
      </w:r>
      <w:proofErr w:type="spellEnd"/>
      <w:r w:rsidR="0016788A">
        <w:rPr>
          <w:rFonts w:ascii="Arial" w:hAnsi="Arial"/>
          <w:sz w:val="24"/>
          <w:szCs w:val="24"/>
        </w:rPr>
        <w:t>, Manchester</w:t>
      </w:r>
    </w:p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Date</w:t>
      </w:r>
      <w:r w:rsidRPr="00A2157B">
        <w:rPr>
          <w:rFonts w:ascii="Arial" w:hAnsi="Arial"/>
          <w:sz w:val="24"/>
          <w:szCs w:val="24"/>
        </w:rPr>
        <w:t xml:space="preserve">: </w:t>
      </w:r>
      <w:r w:rsidR="0016788A">
        <w:rPr>
          <w:rFonts w:ascii="Arial" w:hAnsi="Arial"/>
          <w:sz w:val="24"/>
          <w:szCs w:val="24"/>
        </w:rPr>
        <w:t>April 6</w:t>
      </w:r>
      <w:r w:rsidR="0016788A" w:rsidRPr="0016788A">
        <w:rPr>
          <w:rFonts w:ascii="Arial" w:hAnsi="Arial"/>
          <w:sz w:val="24"/>
          <w:szCs w:val="24"/>
          <w:vertAlign w:val="superscript"/>
        </w:rPr>
        <w:t>th</w:t>
      </w:r>
      <w:r w:rsidR="0016788A">
        <w:rPr>
          <w:rFonts w:ascii="Arial" w:hAnsi="Arial"/>
          <w:sz w:val="24"/>
          <w:szCs w:val="24"/>
        </w:rPr>
        <w:t>, 1822</w:t>
      </w:r>
    </w:p>
    <w:p w:rsidR="00A434C3" w:rsidRDefault="00A434C3" w:rsidP="00064846">
      <w:pPr>
        <w:shd w:val="clear" w:color="auto" w:fill="FFFFFF"/>
        <w:rPr>
          <w:rFonts w:ascii="Arial" w:hAnsi="Arial"/>
          <w:sz w:val="22"/>
        </w:rPr>
      </w:pPr>
      <w:r w:rsidRPr="00A2157B">
        <w:rPr>
          <w:rFonts w:ascii="Arial" w:hAnsi="Arial"/>
          <w:b/>
          <w:sz w:val="24"/>
          <w:szCs w:val="24"/>
        </w:rPr>
        <w:t>Source</w:t>
      </w:r>
      <w:r>
        <w:rPr>
          <w:rFonts w:ascii="Arial" w:hAnsi="Arial"/>
          <w:sz w:val="22"/>
        </w:rPr>
        <w:t xml:space="preserve">: </w:t>
      </w:r>
      <w:r w:rsidR="0016788A">
        <w:rPr>
          <w:rFonts w:ascii="Arial" w:hAnsi="Arial"/>
          <w:sz w:val="22"/>
        </w:rPr>
        <w:t xml:space="preserve">Redford v </w:t>
      </w:r>
      <w:proofErr w:type="spellStart"/>
      <w:r w:rsidR="0016788A">
        <w:rPr>
          <w:rFonts w:ascii="Arial" w:hAnsi="Arial"/>
          <w:sz w:val="22"/>
        </w:rPr>
        <w:t>Birley</w:t>
      </w:r>
      <w:proofErr w:type="spellEnd"/>
      <w:r w:rsidR="0016788A">
        <w:rPr>
          <w:rFonts w:ascii="Arial" w:hAnsi="Arial"/>
          <w:sz w:val="22"/>
        </w:rPr>
        <w:t>, 340-341</w:t>
      </w:r>
    </w:p>
    <w:p w:rsidR="00A434C3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Summary</w:t>
      </w:r>
      <w:r w:rsidRPr="00A2157B">
        <w:rPr>
          <w:rFonts w:ascii="Arial" w:hAnsi="Arial"/>
          <w:sz w:val="24"/>
          <w:szCs w:val="24"/>
        </w:rPr>
        <w:t xml:space="preserve">: </w:t>
      </w:r>
      <w:r w:rsidR="0016788A">
        <w:rPr>
          <w:rFonts w:ascii="Arial" w:hAnsi="Arial"/>
          <w:sz w:val="24"/>
          <w:szCs w:val="24"/>
        </w:rPr>
        <w:t>Testifies alarm at seeing parties going to the field, expected a disturbance so shut up his shop and went upstairs in his house.</w:t>
      </w:r>
    </w:p>
    <w:p w:rsidR="002F122E" w:rsidRPr="00A2157B" w:rsidRDefault="002F122E" w:rsidP="00064846">
      <w:pPr>
        <w:shd w:val="clear" w:color="auto" w:fill="FFFFFF"/>
        <w:rPr>
          <w:rFonts w:ascii="Arial" w:hAnsi="Arial"/>
          <w:i/>
          <w:sz w:val="24"/>
          <w:szCs w:val="24"/>
        </w:rPr>
      </w:pPr>
      <w:r w:rsidRPr="002F122E">
        <w:rPr>
          <w:rFonts w:ascii="Arial" w:hAnsi="Arial"/>
          <w:b/>
          <w:sz w:val="24"/>
          <w:szCs w:val="24"/>
        </w:rPr>
        <w:t>Done by</w:t>
      </w:r>
      <w:r>
        <w:rPr>
          <w:rFonts w:ascii="Arial" w:hAnsi="Arial"/>
          <w:sz w:val="24"/>
          <w:szCs w:val="24"/>
        </w:rPr>
        <w:t xml:space="preserve">: </w:t>
      </w:r>
      <w:proofErr w:type="spellStart"/>
      <w:r w:rsidR="0016788A">
        <w:rPr>
          <w:rFonts w:ascii="Arial" w:hAnsi="Arial"/>
          <w:sz w:val="24"/>
          <w:szCs w:val="24"/>
        </w:rPr>
        <w:t>RM</w:t>
      </w:r>
      <w:proofErr w:type="spellEnd"/>
    </w:p>
    <w:p w:rsidR="00A434C3" w:rsidRDefault="00A434C3">
      <w:pPr>
        <w:rPr>
          <w:sz w:val="24"/>
          <w:szCs w:val="24"/>
        </w:rPr>
      </w:pPr>
    </w:p>
    <w:p w:rsidR="0016788A" w:rsidRPr="00320E9A" w:rsidRDefault="0016788A" w:rsidP="0016788A">
      <w:pPr>
        <w:rPr>
          <w:i/>
        </w:rPr>
      </w:pPr>
      <w:r w:rsidRPr="00320E9A">
        <w:rPr>
          <w:i/>
        </w:rPr>
        <w:t>Edmund Simpson sworn:</w:t>
      </w:r>
      <w:r>
        <w:rPr>
          <w:i/>
        </w:rPr>
        <w:t xml:space="preserve"> examined by Mr. </w:t>
      </w:r>
      <w:proofErr w:type="spellStart"/>
      <w:r>
        <w:rPr>
          <w:i/>
        </w:rPr>
        <w:t>Littledale</w:t>
      </w:r>
      <w:proofErr w:type="spellEnd"/>
      <w:r>
        <w:rPr>
          <w:i/>
        </w:rPr>
        <w:t>.</w:t>
      </w:r>
    </w:p>
    <w:p w:rsidR="0016788A" w:rsidRDefault="0016788A" w:rsidP="0016788A">
      <w:r>
        <w:t xml:space="preserve">Q. I believe you are a hatter in </w:t>
      </w:r>
      <w:proofErr w:type="spellStart"/>
      <w:r>
        <w:t>Deansgate</w:t>
      </w:r>
      <w:proofErr w:type="spellEnd"/>
      <w:r>
        <w:t>?</w:t>
      </w:r>
    </w:p>
    <w:p w:rsidR="0016788A" w:rsidRDefault="0016788A" w:rsidP="0016788A">
      <w:r>
        <w:t>A. Yes, sir.</w:t>
      </w:r>
    </w:p>
    <w:p w:rsidR="0016788A" w:rsidRDefault="0016788A" w:rsidP="0016788A">
      <w:r>
        <w:t xml:space="preserve">Q. Do you remember, on the morning of the </w:t>
      </w:r>
      <w:proofErr w:type="gramStart"/>
      <w:r>
        <w:t>16th.</w:t>
      </w:r>
      <w:proofErr w:type="gramEnd"/>
      <w:r>
        <w:t xml:space="preserve"> </w:t>
      </w:r>
      <w:proofErr w:type="gramStart"/>
      <w:r>
        <w:t xml:space="preserve">August 1819, persons passing along </w:t>
      </w:r>
      <w:proofErr w:type="spellStart"/>
      <w:r>
        <w:t>Deansgate</w:t>
      </w:r>
      <w:proofErr w:type="spellEnd"/>
      <w:r>
        <w:t>?</w:t>
      </w:r>
      <w:proofErr w:type="gramEnd"/>
    </w:p>
    <w:p w:rsidR="0016788A" w:rsidRDefault="0016788A" w:rsidP="0016788A">
      <w:r>
        <w:t>A. Yes.</w:t>
      </w:r>
    </w:p>
    <w:p w:rsidR="0016788A" w:rsidRDefault="0016788A" w:rsidP="0016788A">
      <w:r>
        <w:t>Q. What time did they begin?</w:t>
      </w:r>
    </w:p>
    <w:p w:rsidR="0016788A" w:rsidRDefault="0016788A" w:rsidP="0016788A">
      <w:r>
        <w:t>A. About ten o'clock.</w:t>
      </w:r>
    </w:p>
    <w:p w:rsidR="0016788A" w:rsidRDefault="0016788A" w:rsidP="0016788A">
      <w:r>
        <w:t>Q. In what direction were they passing?</w:t>
      </w:r>
    </w:p>
    <w:p w:rsidR="0016788A" w:rsidRDefault="0016788A" w:rsidP="0016788A">
      <w:r>
        <w:t>A. Crowds together; then there was a lot came in a body; there were men went about ten o'clock, then we shut up the shop.</w:t>
      </w:r>
    </w:p>
    <w:p w:rsidR="0016788A" w:rsidRDefault="0016788A" w:rsidP="0016788A">
      <w:r>
        <w:t>Q. What time did you shut the shop up?</w:t>
      </w:r>
    </w:p>
    <w:p w:rsidR="0016788A" w:rsidRDefault="0016788A" w:rsidP="0016788A">
      <w:r>
        <w:t>A. About ten o'clock.</w:t>
      </w:r>
    </w:p>
    <w:p w:rsidR="0016788A" w:rsidRDefault="0016788A" w:rsidP="0016788A">
      <w:r>
        <w:t>Q. Though you shut up the shop, did you observe them passing from any of the windows of the house?</w:t>
      </w:r>
    </w:p>
    <w:p w:rsidR="0016788A" w:rsidRDefault="0016788A" w:rsidP="0016788A">
      <w:r>
        <w:t>A. Yes; I went up stairs.</w:t>
      </w:r>
    </w:p>
    <w:p w:rsidR="0016788A" w:rsidRDefault="0016788A" w:rsidP="0016788A">
      <w:r>
        <w:t>Q What time did they continue; where were they going towards?</w:t>
      </w:r>
    </w:p>
    <w:p w:rsidR="0016788A" w:rsidRDefault="0016788A" w:rsidP="0016788A">
      <w:r>
        <w:t>A. They were going towards St. Peter's Field.</w:t>
      </w:r>
    </w:p>
    <w:p w:rsidR="0016788A" w:rsidRDefault="0016788A" w:rsidP="0016788A">
      <w:r>
        <w:t>Q. Were they going all of them in irregular bodies, or were any of them in regular order?</w:t>
      </w:r>
    </w:p>
    <w:p w:rsidR="0016788A" w:rsidRDefault="0016788A" w:rsidP="0016788A">
      <w:r>
        <w:t>A. About eleven, I think, there was a many came in regular order; eleven or twelve.</w:t>
      </w:r>
    </w:p>
    <w:p w:rsidR="0016788A" w:rsidRDefault="0016788A" w:rsidP="0016788A">
      <w:r>
        <w:t>Q. Explain what you mean by regular order?</w:t>
      </w:r>
    </w:p>
    <w:p w:rsidR="0016788A" w:rsidRDefault="0016788A" w:rsidP="0016788A">
      <w:r>
        <w:t>A. They were marching like soldiers.</w:t>
      </w:r>
    </w:p>
    <w:p w:rsidR="0016788A" w:rsidRDefault="0016788A" w:rsidP="0016788A">
      <w:r>
        <w:t>Q. Did you see how many of these bodies there were, that marched like regular soldiers?</w:t>
      </w:r>
    </w:p>
    <w:p w:rsidR="0016788A" w:rsidRDefault="0016788A" w:rsidP="0016788A">
      <w:r>
        <w:t>A. There was a body that went the first, before Hunt came up.</w:t>
      </w:r>
    </w:p>
    <w:p w:rsidR="0016788A" w:rsidRDefault="0016788A" w:rsidP="0016788A">
      <w:r>
        <w:t>Q. Did you see Hunt pass?</w:t>
      </w:r>
    </w:p>
    <w:p w:rsidR="0016788A" w:rsidRDefault="0016788A" w:rsidP="0016788A">
      <w:r>
        <w:t>A. Yes.</w:t>
      </w:r>
    </w:p>
    <w:p w:rsidR="0016788A" w:rsidRDefault="0016788A" w:rsidP="0016788A">
      <w:r>
        <w:t>Q. Was there a great body with him?</w:t>
      </w:r>
    </w:p>
    <w:p w:rsidR="0016788A" w:rsidRDefault="0016788A" w:rsidP="0016788A">
      <w:r>
        <w:t>A. Yes.</w:t>
      </w:r>
    </w:p>
    <w:p w:rsidR="0016788A" w:rsidRDefault="0016788A" w:rsidP="0016788A">
      <w:r>
        <w:t xml:space="preserve">Q. From the number of people who passed, and the mode in which they passed, did you feel any alarm?  </w:t>
      </w:r>
    </w:p>
    <w:p w:rsidR="0016788A" w:rsidRDefault="0016788A" w:rsidP="0016788A">
      <w:r>
        <w:t xml:space="preserve">A. Very much alarm. </w:t>
      </w:r>
    </w:p>
    <w:p w:rsidR="0016788A" w:rsidRDefault="0016788A" w:rsidP="0016788A">
      <w:r>
        <w:t>Q. What was it you apprehended?</w:t>
      </w:r>
    </w:p>
    <w:p w:rsidR="0016788A" w:rsidRDefault="0016788A" w:rsidP="0016788A">
      <w:r>
        <w:t>A. I thought there would be a disturbance at night.</w:t>
      </w:r>
    </w:p>
    <w:p w:rsidR="0016788A" w:rsidRDefault="0016788A" w:rsidP="0016788A">
      <w:r>
        <w:t xml:space="preserve">Q. Do you remember </w:t>
      </w:r>
      <w:proofErr w:type="spellStart"/>
      <w:r>
        <w:t>any thing</w:t>
      </w:r>
      <w:proofErr w:type="spellEnd"/>
      <w:r>
        <w:t xml:space="preserve"> attracting your attention, when they were passing the end of St. Mary's Gate?</w:t>
      </w:r>
    </w:p>
    <w:p w:rsidR="0016788A" w:rsidRDefault="0016788A" w:rsidP="0016788A">
      <w:r>
        <w:t>A. Yes.</w:t>
      </w:r>
    </w:p>
    <w:p w:rsidR="0016788A" w:rsidRDefault="0016788A" w:rsidP="0016788A">
      <w:r>
        <w:t>Q. What did they do then?</w:t>
      </w:r>
    </w:p>
    <w:p w:rsidR="0016788A" w:rsidRDefault="0016788A" w:rsidP="0016788A">
      <w:r>
        <w:t>A. The bugle sounded to halt; and it sounded to go on when they had halted.</w:t>
      </w:r>
    </w:p>
    <w:p w:rsidR="0016788A" w:rsidRDefault="0016788A" w:rsidP="0016788A">
      <w:pPr>
        <w:ind w:firstLine="720"/>
      </w:pPr>
      <w:proofErr w:type="gramStart"/>
      <w:r w:rsidRPr="00320E9A">
        <w:rPr>
          <w:i/>
        </w:rPr>
        <w:t>Cross-examined by Mr. Evans</w:t>
      </w:r>
      <w:r>
        <w:t>.</w:t>
      </w:r>
      <w:proofErr w:type="gramEnd"/>
    </w:p>
    <w:p w:rsidR="0016788A" w:rsidRDefault="0016788A" w:rsidP="0016788A">
      <w:r>
        <w:t>Q. You shut up shop at ten o'clock?</w:t>
      </w:r>
    </w:p>
    <w:p w:rsidR="0016788A" w:rsidRDefault="0016788A" w:rsidP="0016788A">
      <w:r>
        <w:t xml:space="preserve">A. Yes. </w:t>
      </w:r>
    </w:p>
    <w:p w:rsidR="0016788A" w:rsidRDefault="0016788A" w:rsidP="0016788A">
      <w:r>
        <w:t>Q. How many people had passed then?</w:t>
      </w:r>
    </w:p>
    <w:p w:rsidR="0016788A" w:rsidRDefault="0016788A" w:rsidP="0016788A">
      <w:r>
        <w:t>A. A great many.</w:t>
      </w:r>
    </w:p>
    <w:p w:rsidR="0016788A" w:rsidRDefault="0016788A" w:rsidP="0016788A">
      <w:r>
        <w:t>Q. How many?</w:t>
      </w:r>
    </w:p>
    <w:p w:rsidR="0016788A" w:rsidRDefault="0016788A" w:rsidP="0016788A">
      <w:r>
        <w:t>A. I cannot tell how many; numbers of people were passing.</w:t>
      </w:r>
    </w:p>
    <w:p w:rsidR="0016788A" w:rsidRDefault="0016788A" w:rsidP="0016788A">
      <w:r>
        <w:t>Q. You had a great deal of property to take care of?</w:t>
      </w:r>
    </w:p>
    <w:p w:rsidR="0016788A" w:rsidRDefault="0016788A" w:rsidP="0016788A">
      <w:r>
        <w:t>A. I had some property.</w:t>
      </w:r>
    </w:p>
    <w:p w:rsidR="0016788A" w:rsidRDefault="0016788A" w:rsidP="0016788A">
      <w:r>
        <w:t>Q. You got up to the top room of your house?</w:t>
      </w:r>
    </w:p>
    <w:p w:rsidR="0016788A" w:rsidRDefault="0016788A" w:rsidP="0016788A">
      <w:r>
        <w:t>A. No.</w:t>
      </w:r>
    </w:p>
    <w:p w:rsidR="0016788A" w:rsidRDefault="0016788A" w:rsidP="0016788A">
      <w:r>
        <w:t>Q. Where did you go to; what part of your house?</w:t>
      </w:r>
    </w:p>
    <w:p w:rsidR="0016788A" w:rsidRDefault="0016788A" w:rsidP="0016788A">
      <w:r>
        <w:t>A. I went to the dining-room, up stairs.</w:t>
      </w:r>
    </w:p>
    <w:p w:rsidR="0016788A" w:rsidRDefault="0016788A" w:rsidP="0016788A">
      <w:r>
        <w:t>Q. Did you go out at all after?</w:t>
      </w:r>
    </w:p>
    <w:p w:rsidR="0016788A" w:rsidRDefault="0016788A" w:rsidP="0016788A">
      <w:r>
        <w:lastRenderedPageBreak/>
        <w:t>A. No.</w:t>
      </w:r>
    </w:p>
    <w:p w:rsidR="0016788A" w:rsidRPr="00A2157B" w:rsidRDefault="0016788A">
      <w:pPr>
        <w:rPr>
          <w:sz w:val="24"/>
          <w:szCs w:val="24"/>
        </w:rPr>
      </w:pPr>
      <w:r>
        <w:t>Q. Why didn't you get under the bed?</w:t>
      </w:r>
    </w:p>
    <w:sectPr w:rsidR="0016788A" w:rsidRPr="00A2157B" w:rsidSect="002D65C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attachedTemplate r:id="rId1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88A"/>
    <w:rsid w:val="00064846"/>
    <w:rsid w:val="0016788A"/>
    <w:rsid w:val="001B3BD0"/>
    <w:rsid w:val="00211675"/>
    <w:rsid w:val="002D65C7"/>
    <w:rsid w:val="002F122E"/>
    <w:rsid w:val="00343E40"/>
    <w:rsid w:val="00353FAE"/>
    <w:rsid w:val="003E55AB"/>
    <w:rsid w:val="004E1EA1"/>
    <w:rsid w:val="005540EC"/>
    <w:rsid w:val="00691AC0"/>
    <w:rsid w:val="00714E9F"/>
    <w:rsid w:val="00763DD3"/>
    <w:rsid w:val="00A2157B"/>
    <w:rsid w:val="00A434C3"/>
    <w:rsid w:val="00CA6B79"/>
    <w:rsid w:val="00E204B9"/>
    <w:rsid w:val="00E30C78"/>
    <w:rsid w:val="00E547C7"/>
    <w:rsid w:val="00EB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484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h\Dropbox\Peterloo%20WItness%20Project\Testimonies%20completed\Witness%20testimony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Witness testimony template</Template>
  <TotalTime>3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</vt:lpstr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Ruth</dc:creator>
  <cp:lastModifiedBy>Ruth</cp:lastModifiedBy>
  <cp:revision>1</cp:revision>
  <cp:lastPrinted>1601-01-01T00:00:00Z</cp:lastPrinted>
  <dcterms:created xsi:type="dcterms:W3CDTF">2012-04-10T19:54:00Z</dcterms:created>
  <dcterms:modified xsi:type="dcterms:W3CDTF">2012-04-10T19:57:00Z</dcterms:modified>
</cp:coreProperties>
</file>