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D80C51">
        <w:rPr>
          <w:rFonts w:ascii="Arial" w:hAnsi="Arial"/>
          <w:sz w:val="24"/>
          <w:szCs w:val="24"/>
        </w:rPr>
        <w:t>Thomas Preston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5F5C48">
        <w:rPr>
          <w:rFonts w:ascii="Arial" w:hAnsi="Arial"/>
          <w:sz w:val="24"/>
          <w:szCs w:val="24"/>
        </w:rPr>
        <w:t>Gentleman of property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proofErr w:type="spellStart"/>
      <w:r w:rsidR="00D80C51">
        <w:rPr>
          <w:rFonts w:ascii="Arial" w:hAnsi="Arial"/>
          <w:sz w:val="24"/>
          <w:szCs w:val="24"/>
        </w:rPr>
        <w:t>Ardwick</w:t>
      </w:r>
      <w:proofErr w:type="spellEnd"/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D80C51">
        <w:rPr>
          <w:rFonts w:ascii="Arial" w:hAnsi="Arial"/>
          <w:sz w:val="24"/>
          <w:szCs w:val="24"/>
        </w:rPr>
        <w:t>April 5</w:t>
      </w:r>
      <w:r w:rsidR="00D80C51" w:rsidRPr="00D80C51">
        <w:rPr>
          <w:rFonts w:ascii="Arial" w:hAnsi="Arial"/>
          <w:sz w:val="24"/>
          <w:szCs w:val="24"/>
          <w:vertAlign w:val="superscript"/>
        </w:rPr>
        <w:t>th</w:t>
      </w:r>
      <w:r w:rsidR="00D80C51">
        <w:rPr>
          <w:rFonts w:ascii="Arial" w:hAnsi="Arial"/>
          <w:sz w:val="24"/>
          <w:szCs w:val="24"/>
        </w:rPr>
        <w:t xml:space="preserve">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D80C51">
        <w:rPr>
          <w:rFonts w:ascii="Arial" w:hAnsi="Arial"/>
          <w:sz w:val="22"/>
        </w:rPr>
        <w:t xml:space="preserve">Redford v </w:t>
      </w:r>
      <w:proofErr w:type="spellStart"/>
      <w:r w:rsidR="00D80C51">
        <w:rPr>
          <w:rFonts w:ascii="Arial" w:hAnsi="Arial"/>
          <w:sz w:val="22"/>
        </w:rPr>
        <w:t>Birley</w:t>
      </w:r>
      <w:proofErr w:type="spellEnd"/>
      <w:r w:rsidR="00D80C51">
        <w:rPr>
          <w:rFonts w:ascii="Arial" w:hAnsi="Arial"/>
          <w:sz w:val="22"/>
        </w:rPr>
        <w:t xml:space="preserve"> 139</w:t>
      </w:r>
      <w:r w:rsidR="00295A76">
        <w:rPr>
          <w:rFonts w:ascii="Arial" w:hAnsi="Arial"/>
          <w:sz w:val="22"/>
        </w:rPr>
        <w:t>-144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>:</w:t>
      </w:r>
      <w:r w:rsidR="005F5C48">
        <w:rPr>
          <w:rFonts w:ascii="Arial" w:hAnsi="Arial"/>
          <w:sz w:val="24"/>
          <w:szCs w:val="24"/>
        </w:rPr>
        <w:t xml:space="preserve"> Testifies to seeing the cavalry coming onto the field in a somewhat disorganised fashion and that they attacked the people as they tried to escape past the Quaker Meeting House.</w:t>
      </w:r>
      <w:r w:rsidRPr="00A2157B">
        <w:rPr>
          <w:rFonts w:ascii="Arial" w:hAnsi="Arial"/>
          <w:sz w:val="24"/>
          <w:szCs w:val="24"/>
        </w:rPr>
        <w:t xml:space="preserve"> </w:t>
      </w:r>
      <w:r w:rsidR="005F5C48">
        <w:rPr>
          <w:rFonts w:ascii="Arial" w:hAnsi="Arial"/>
          <w:sz w:val="24"/>
          <w:szCs w:val="24"/>
        </w:rPr>
        <w:t xml:space="preserve">Cannot however swear that was Manchester Yeomanry rather than a different cavalry unit. </w:t>
      </w:r>
    </w:p>
    <w:p w:rsidR="002F122E" w:rsidRPr="00A2157B" w:rsidRDefault="002F122E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>:</w:t>
      </w:r>
      <w:r w:rsidR="005F5C48">
        <w:rPr>
          <w:rFonts w:ascii="Arial" w:hAnsi="Arial"/>
          <w:sz w:val="24"/>
          <w:szCs w:val="24"/>
        </w:rPr>
        <w:t xml:space="preserve"> </w:t>
      </w:r>
      <w:proofErr w:type="spellStart"/>
      <w:r w:rsidR="00D80C51">
        <w:rPr>
          <w:rFonts w:ascii="Arial" w:hAnsi="Arial"/>
          <w:sz w:val="24"/>
          <w:szCs w:val="24"/>
        </w:rPr>
        <w:t>RM</w:t>
      </w:r>
      <w:proofErr w:type="spellEnd"/>
      <w:r w:rsidR="00D80C5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</w:p>
    <w:p w:rsidR="00A434C3" w:rsidRDefault="00A434C3">
      <w:pPr>
        <w:rPr>
          <w:sz w:val="24"/>
          <w:szCs w:val="24"/>
        </w:rPr>
      </w:pPr>
    </w:p>
    <w:p w:rsidR="005F5C48" w:rsidRDefault="005F5C48" w:rsidP="005F5C48">
      <w:pPr>
        <w:ind w:firstLine="720"/>
      </w:pPr>
      <w:r w:rsidRPr="00EF4085">
        <w:rPr>
          <w:i/>
        </w:rPr>
        <w:t>Mr. Thom</w:t>
      </w:r>
      <w:r>
        <w:rPr>
          <w:i/>
        </w:rPr>
        <w:t>as Preston sworn</w:t>
      </w:r>
      <w:r w:rsidRPr="00EF4085">
        <w:rPr>
          <w:i/>
        </w:rPr>
        <w:t xml:space="preserve">: examined by Mr. </w:t>
      </w:r>
      <w:proofErr w:type="spellStart"/>
      <w:r w:rsidRPr="00EF4085">
        <w:rPr>
          <w:i/>
        </w:rPr>
        <w:t>Blackburne</w:t>
      </w:r>
      <w:proofErr w:type="spellEnd"/>
      <w:r>
        <w:t>.</w:t>
      </w:r>
    </w:p>
    <w:p w:rsidR="005F5C48" w:rsidRDefault="005F5C48" w:rsidP="005F5C48">
      <w:r>
        <w:t>Q. You, I believe, live in Manchester?</w:t>
      </w:r>
    </w:p>
    <w:p w:rsidR="005F5C48" w:rsidRDefault="005F5C48" w:rsidP="005F5C48">
      <w:r>
        <w:t xml:space="preserve">A. In </w:t>
      </w:r>
      <w:proofErr w:type="spellStart"/>
      <w:r>
        <w:t>Ardwick</w:t>
      </w:r>
      <w:proofErr w:type="spellEnd"/>
      <w:r>
        <w:t>.</w:t>
      </w:r>
    </w:p>
    <w:p w:rsidR="005F5C48" w:rsidRDefault="005F5C48" w:rsidP="005F5C48">
      <w:r>
        <w:t>Q. Did you live there in 1819?</w:t>
      </w:r>
    </w:p>
    <w:p w:rsidR="005F5C48" w:rsidRDefault="005F5C48" w:rsidP="005F5C48">
      <w:r>
        <w:t>A. Yes; I lived there in 1819.</w:t>
      </w:r>
    </w:p>
    <w:p w:rsidR="005F5C48" w:rsidRDefault="005F5C48" w:rsidP="005F5C48">
      <w:r>
        <w:t xml:space="preserve">Q. Were you, on the </w:t>
      </w:r>
      <w:proofErr w:type="gramStart"/>
      <w:r>
        <w:t>16th.</w:t>
      </w:r>
      <w:proofErr w:type="gramEnd"/>
      <w:r>
        <w:t xml:space="preserve"> </w:t>
      </w:r>
      <w:proofErr w:type="gramStart"/>
      <w:r>
        <w:t>August, in St. Peter's Field?</w:t>
      </w:r>
      <w:proofErr w:type="gramEnd"/>
    </w:p>
    <w:p w:rsidR="005F5C48" w:rsidRDefault="005F5C48" w:rsidP="005F5C48">
      <w:r>
        <w:t>A. I was there before Mr. Hunt arrived, and remained there; and left the ground about the time Mr. Hunt was about to ascend the hustings.</w:t>
      </w:r>
    </w:p>
    <w:p w:rsidR="005F5C48" w:rsidRDefault="005F5C48" w:rsidP="005F5C48">
      <w:r>
        <w:t>Q. Were the various parties assembled about the hustings before you left the ground; did you see a great number of people?</w:t>
      </w:r>
    </w:p>
    <w:p w:rsidR="005F5C48" w:rsidRDefault="005F5C48" w:rsidP="005F5C48">
      <w:r>
        <w:t>A. Of course.</w:t>
      </w:r>
    </w:p>
    <w:p w:rsidR="005F5C48" w:rsidRDefault="005F5C48" w:rsidP="005F5C48">
      <w:r>
        <w:t xml:space="preserve">Q. I want to know what was the conduct and demeanour of these people, as far as it came under your </w:t>
      </w:r>
      <w:proofErr w:type="gramStart"/>
      <w:r>
        <w:t>observation?</w:t>
      </w:r>
      <w:proofErr w:type="gramEnd"/>
    </w:p>
    <w:p w:rsidR="005F5C48" w:rsidRDefault="005F5C48" w:rsidP="005F5C48">
      <w:r>
        <w:t>A. It struck me as remarkably peaceable, and decorous.</w:t>
      </w:r>
    </w:p>
    <w:p w:rsidR="005F5C48" w:rsidRDefault="005F5C48" w:rsidP="005F5C48">
      <w:r>
        <w:t>Q. Did you remain there till it assumed any other character?</w:t>
      </w:r>
    </w:p>
    <w:p w:rsidR="005F5C48" w:rsidRDefault="005F5C48" w:rsidP="005F5C48">
      <w:r>
        <w:t>A. I have already said</w:t>
      </w:r>
      <w:proofErr w:type="gramStart"/>
      <w:r>
        <w:t>,</w:t>
      </w:r>
      <w:proofErr w:type="gramEnd"/>
      <w:r>
        <w:t xml:space="preserve"> I left the ground about the time Mr. Hunt ascended the hustings.</w:t>
      </w:r>
    </w:p>
    <w:p w:rsidR="005F5C48" w:rsidRDefault="005F5C48" w:rsidP="005F5C48">
      <w:r>
        <w:t>Q. Did you come back?</w:t>
      </w:r>
    </w:p>
    <w:p w:rsidR="005F5C48" w:rsidRDefault="005F5C48" w:rsidP="005F5C48">
      <w:r>
        <w:t>A. I returned back again; and, on returning, was passed by a troop of Cavalry.</w:t>
      </w:r>
    </w:p>
    <w:p w:rsidR="005F5C48" w:rsidRDefault="005F5C48" w:rsidP="005F5C48">
      <w:r>
        <w:t xml:space="preserve">Q. On returning, you say you </w:t>
      </w:r>
      <w:proofErr w:type="gramStart"/>
      <w:r>
        <w:t>was</w:t>
      </w:r>
      <w:proofErr w:type="gramEnd"/>
      <w:r>
        <w:t xml:space="preserve"> passed by a troop of Cavalry, what Cavalry?</w:t>
      </w:r>
    </w:p>
    <w:p w:rsidR="005F5C48" w:rsidRDefault="005F5C48" w:rsidP="005F5C48">
      <w:r>
        <w:t>A. I was not aware, at the time, what regiment it was.</w:t>
      </w:r>
    </w:p>
    <w:p w:rsidR="005F5C48" w:rsidRDefault="005F5C48" w:rsidP="005F5C48">
      <w:r>
        <w:t>A. Are you aware now?</w:t>
      </w:r>
    </w:p>
    <w:p w:rsidR="005F5C48" w:rsidRDefault="005F5C48" w:rsidP="005F5C48">
      <w:r>
        <w:t>A. Of course; I am now aware.</w:t>
      </w:r>
    </w:p>
    <w:p w:rsidR="005F5C48" w:rsidRDefault="005F5C48" w:rsidP="005F5C48">
      <w:r>
        <w:t>Q. Have the goodness to tell us?</w:t>
      </w:r>
    </w:p>
    <w:p w:rsidR="005F5C48" w:rsidRDefault="005F5C48" w:rsidP="005F5C48">
      <w:r>
        <w:t>A. I was told at the time, it was the Manchester Yeomanry.</w:t>
      </w:r>
    </w:p>
    <w:p w:rsidR="005F5C48" w:rsidRDefault="005F5C48" w:rsidP="005F5C48">
      <w:r>
        <w:t>Q. Where did you meet with them?</w:t>
      </w:r>
    </w:p>
    <w:p w:rsidR="005F5C48" w:rsidRDefault="005F5C48" w:rsidP="005F5C48">
      <w:r>
        <w:t>A. I believe it was in Cooper-street.</w:t>
      </w:r>
    </w:p>
    <w:p w:rsidR="005F5C48" w:rsidRDefault="005F5C48" w:rsidP="005F5C48">
      <w:r>
        <w:t>Q. Were they going towards St. Peter's Field?</w:t>
      </w:r>
    </w:p>
    <w:p w:rsidR="005F5C48" w:rsidRDefault="005F5C48" w:rsidP="005F5C48">
      <w:r>
        <w:t>A. Yes; at a sharp trot.</w:t>
      </w:r>
    </w:p>
    <w:p w:rsidR="005F5C48" w:rsidRDefault="005F5C48" w:rsidP="005F5C48">
      <w:r>
        <w:t>Q. Did you then go back again on the field?</w:t>
      </w:r>
    </w:p>
    <w:p w:rsidR="005F5C48" w:rsidRDefault="005F5C48" w:rsidP="005F5C48">
      <w:r>
        <w:t>A. I remained stationary; I saw them rush, in a broken and irregular line, towards the hustings.</w:t>
      </w:r>
    </w:p>
    <w:p w:rsidR="005F5C48" w:rsidRDefault="005F5C48" w:rsidP="005F5C48">
      <w:r>
        <w:t xml:space="preserve">Q. Where </w:t>
      </w:r>
      <w:proofErr w:type="gramStart"/>
      <w:r>
        <w:t>was</w:t>
      </w:r>
      <w:proofErr w:type="gramEnd"/>
      <w:r>
        <w:t xml:space="preserve"> you standing when you saw them? </w:t>
      </w:r>
    </w:p>
    <w:p w:rsidR="005F5C48" w:rsidRDefault="005F5C48" w:rsidP="005F5C48">
      <w:r>
        <w:t>A. I had moved a little to the left, so as to be somewhat nearer St. Peter's Church.</w:t>
      </w:r>
    </w:p>
    <w:p w:rsidR="005F5C48" w:rsidRDefault="005F5C48" w:rsidP="005F5C48">
      <w:r>
        <w:t xml:space="preserve">Q. Did you observe that they did </w:t>
      </w:r>
      <w:proofErr w:type="spellStart"/>
      <w:r>
        <w:t>any thing</w:t>
      </w:r>
      <w:proofErr w:type="spellEnd"/>
      <w:r>
        <w:t xml:space="preserve"> in their way? </w:t>
      </w:r>
    </w:p>
    <w:p w:rsidR="005F5C48" w:rsidRDefault="005F5C48" w:rsidP="005F5C48">
      <w:r>
        <w:t>A. I observed that they jolted in their seats, as if their horses were proceeding with an unsteady motion.</w:t>
      </w:r>
    </w:p>
    <w:p w:rsidR="005F5C48" w:rsidRDefault="005F5C48" w:rsidP="005F5C48">
      <w:r>
        <w:t xml:space="preserve">Q. Did you see them get up to the hustings? </w:t>
      </w:r>
    </w:p>
    <w:p w:rsidR="005F5C48" w:rsidRDefault="005F5C48" w:rsidP="005F5C48">
      <w:r>
        <w:t>A. I am not sure that I did.</w:t>
      </w:r>
    </w:p>
    <w:p w:rsidR="005F5C48" w:rsidRDefault="005F5C48" w:rsidP="005F5C48">
      <w:r>
        <w:t xml:space="preserve">Q. How far </w:t>
      </w:r>
      <w:proofErr w:type="gramStart"/>
      <w:r>
        <w:t>was</w:t>
      </w:r>
      <w:proofErr w:type="gramEnd"/>
      <w:r>
        <w:t xml:space="preserve"> you from St. Peter's Field, at the time when you saw this?</w:t>
      </w:r>
    </w:p>
    <w:p w:rsidR="005F5C48" w:rsidRDefault="005F5C48" w:rsidP="005F5C48">
      <w:r>
        <w:t>A. I am not aware of the distance.</w:t>
      </w:r>
    </w:p>
    <w:p w:rsidR="005F5C48" w:rsidRDefault="005F5C48" w:rsidP="005F5C48">
      <w:r>
        <w:t xml:space="preserve">Q. You can tell us nearly; was you one hundred yards or five yards? </w:t>
      </w:r>
    </w:p>
    <w:p w:rsidR="005F5C48" w:rsidRDefault="005F5C48" w:rsidP="005F5C48">
      <w:r>
        <w:t xml:space="preserve">A. Give me the map, and I will point it out. </w:t>
      </w:r>
    </w:p>
    <w:p w:rsidR="005F5C48" w:rsidRDefault="005F5C48" w:rsidP="005F5C48">
      <w:r>
        <w:t>(The witness pointed it out, and the map was then handed to the Jury.)</w:t>
      </w:r>
    </w:p>
    <w:p w:rsidR="005F5C48" w:rsidRDefault="005F5C48" w:rsidP="005F5C48">
      <w:r>
        <w:t xml:space="preserve">Q, </w:t>
      </w:r>
      <w:proofErr w:type="gramStart"/>
      <w:r>
        <w:t>Were</w:t>
      </w:r>
      <w:proofErr w:type="gramEnd"/>
      <w:r>
        <w:t xml:space="preserve"> there any houses between the place where you stood and St. Peter's Field, so as to intercept your view? </w:t>
      </w:r>
    </w:p>
    <w:p w:rsidR="005F5C48" w:rsidRDefault="005F5C48" w:rsidP="005F5C48">
      <w:r>
        <w:t>A. From the hustings—no.</w:t>
      </w:r>
    </w:p>
    <w:p w:rsidR="005F5C48" w:rsidRDefault="005F5C48" w:rsidP="005F5C48">
      <w:r>
        <w:t xml:space="preserve">Q. Did you afterwards see the Cavalry </w:t>
      </w:r>
      <w:proofErr w:type="spellStart"/>
      <w:r>
        <w:t>any where</w:t>
      </w:r>
      <w:proofErr w:type="spellEnd"/>
      <w:r>
        <w:t xml:space="preserve"> near the Quakers' meeting-house? </w:t>
      </w:r>
    </w:p>
    <w:p w:rsidR="005F5C48" w:rsidRDefault="005F5C48" w:rsidP="005F5C48">
      <w:r>
        <w:t>A. I saw some cavalry.</w:t>
      </w:r>
    </w:p>
    <w:p w:rsidR="005F5C48" w:rsidRDefault="005F5C48" w:rsidP="005F5C48">
      <w:r>
        <w:t>Q. How long after the time you saw them advancing to the hustings?</w:t>
      </w:r>
    </w:p>
    <w:p w:rsidR="005F5C48" w:rsidRDefault="005F5C48" w:rsidP="005F5C48">
      <w:r>
        <w:lastRenderedPageBreak/>
        <w:t>A. I should say, in common language, almost immediately; I cannot be asked to measure time.</w:t>
      </w:r>
    </w:p>
    <w:p w:rsidR="005F5C48" w:rsidRDefault="005F5C48" w:rsidP="005F5C48">
      <w:r>
        <w:t xml:space="preserve">Q. Did you observe what was done by them when they got there? </w:t>
      </w:r>
    </w:p>
    <w:p w:rsidR="005F5C48" w:rsidRDefault="005F5C48" w:rsidP="005F5C48">
      <w:r>
        <w:t xml:space="preserve">A. I saw them striking the people. </w:t>
      </w:r>
    </w:p>
    <w:p w:rsidR="005F5C48" w:rsidRDefault="005F5C48" w:rsidP="005F5C48">
      <w:r>
        <w:t xml:space="preserve">Q. Were there many or few people about there? </w:t>
      </w:r>
    </w:p>
    <w:p w:rsidR="005F5C48" w:rsidRDefault="005F5C48" w:rsidP="005F5C48">
      <w:r>
        <w:t>A. Where I stood, there were but few.</w:t>
      </w:r>
    </w:p>
    <w:p w:rsidR="005F5C48" w:rsidRDefault="005F5C48" w:rsidP="005F5C48">
      <w:r>
        <w:t xml:space="preserve">Q. Was it at this Quakers' meeting-house you saw the Cavalry? </w:t>
      </w:r>
    </w:p>
    <w:p w:rsidR="005F5C48" w:rsidRDefault="005F5C48" w:rsidP="005F5C48">
      <w:r>
        <w:t xml:space="preserve">A. Vast numbers. </w:t>
      </w:r>
    </w:p>
    <w:p w:rsidR="005F5C48" w:rsidRDefault="005F5C48" w:rsidP="005F5C48">
      <w:r>
        <w:t>Q. What were they doing?</w:t>
      </w:r>
    </w:p>
    <w:p w:rsidR="005F5C48" w:rsidRDefault="005F5C48" w:rsidP="005F5C48">
      <w:r>
        <w:t>A. It was towards the corner of the garden wall, that I first saw them assaulting the people.</w:t>
      </w:r>
    </w:p>
    <w:p w:rsidR="005F5C48" w:rsidRDefault="005F5C48" w:rsidP="005F5C48">
      <w:proofErr w:type="gramStart"/>
      <w:r>
        <w:t>Q. Was</w:t>
      </w:r>
      <w:proofErr w:type="gramEnd"/>
      <w:r>
        <w:t xml:space="preserve"> you or the Cavalry at the end of the wall?</w:t>
      </w:r>
    </w:p>
    <w:p w:rsidR="005F5C48" w:rsidRDefault="005F5C48" w:rsidP="005F5C48">
      <w:r>
        <w:t>A. The Cavalry.</w:t>
      </w:r>
    </w:p>
    <w:p w:rsidR="005F5C48" w:rsidRDefault="005F5C48" w:rsidP="005F5C48">
      <w:r>
        <w:t>Q. You say it was first by Cooper's garden wall; tell us what you saw there?</w:t>
      </w:r>
    </w:p>
    <w:p w:rsidR="005F5C48" w:rsidRDefault="005F5C48" w:rsidP="005F5C48">
      <w:r>
        <w:t>A. I saw them striking the people.</w:t>
      </w:r>
    </w:p>
    <w:p w:rsidR="005F5C48" w:rsidRDefault="005F5C48" w:rsidP="005F5C48">
      <w:r>
        <w:t>Q. What were the people doing?</w:t>
      </w:r>
    </w:p>
    <w:p w:rsidR="005F5C48" w:rsidRDefault="005F5C48" w:rsidP="005F5C48">
      <w:r>
        <w:t>A. The people were endeavouring to escape.</w:t>
      </w:r>
    </w:p>
    <w:p w:rsidR="005F5C48" w:rsidRDefault="005F5C48" w:rsidP="005F5C48">
      <w:r>
        <w:t>Q. That was before you observed them by the Quakers' meeting-house?</w:t>
      </w:r>
    </w:p>
    <w:p w:rsidR="005F5C48" w:rsidRDefault="005F5C48" w:rsidP="005F5C48">
      <w:r>
        <w:t>A. Immediately after.</w:t>
      </w:r>
    </w:p>
    <w:p w:rsidR="005F5C48" w:rsidRDefault="005F5C48" w:rsidP="005F5C48">
      <w:r>
        <w:t>Q. By the Quakers' school?</w:t>
      </w:r>
    </w:p>
    <w:p w:rsidR="005F5C48" w:rsidRDefault="005F5C48" w:rsidP="005F5C48">
      <w:r>
        <w:t>A. By the Quakers' school.</w:t>
      </w:r>
    </w:p>
    <w:p w:rsidR="005F5C48" w:rsidRDefault="005F5C48" w:rsidP="005F5C48">
      <w:r>
        <w:t>Q. Well?</w:t>
      </w:r>
    </w:p>
    <w:p w:rsidR="005F5C48" w:rsidRDefault="005F5C48" w:rsidP="005F5C48">
      <w:r>
        <w:t>A. I then got into a house that was behind me.</w:t>
      </w:r>
    </w:p>
    <w:p w:rsidR="005F5C48" w:rsidRDefault="005F5C48" w:rsidP="005F5C48">
      <w:r>
        <w:t>Q. When you got into this house behind you, what did you see?</w:t>
      </w:r>
    </w:p>
    <w:p w:rsidR="005F5C48" w:rsidRDefault="005F5C48" w:rsidP="005F5C48">
      <w:r>
        <w:t>A. I then saw some Cavalry dashing by the steps.</w:t>
      </w:r>
    </w:p>
    <w:p w:rsidR="005F5C48" w:rsidRDefault="005F5C48" w:rsidP="005F5C48">
      <w:r w:rsidRPr="00EF4085">
        <w:rPr>
          <w:i/>
        </w:rPr>
        <w:t>Mr. Justice Holroyd</w:t>
      </w:r>
      <w:r>
        <w:t>.—Were you in Cooper-street then?</w:t>
      </w:r>
    </w:p>
    <w:p w:rsidR="005F5C48" w:rsidRDefault="005F5C48" w:rsidP="005F5C48">
      <w:r>
        <w:t>A. No, my Lord.</w:t>
      </w:r>
    </w:p>
    <w:p w:rsidR="005F5C48" w:rsidRDefault="005F5C48" w:rsidP="005F5C48">
      <w:r>
        <w:t>Q. Where?</w:t>
      </w:r>
    </w:p>
    <w:p w:rsidR="005F5C48" w:rsidRDefault="005F5C48" w:rsidP="005F5C48">
      <w:r>
        <w:t>A. In a house near to the Quakers' chapel; I am not sure that was the name of the street; it was a house at this pile of buildings, (pointing to the map).</w:t>
      </w:r>
    </w:p>
    <w:p w:rsidR="005F5C48" w:rsidRDefault="005F5C48" w:rsidP="005F5C48">
      <w:r w:rsidRPr="00EF4085">
        <w:rPr>
          <w:i/>
        </w:rPr>
        <w:t>Mr. Justice Holroyd</w:t>
      </w:r>
      <w:r>
        <w:t xml:space="preserve">, — </w:t>
      </w:r>
      <w:proofErr w:type="gramStart"/>
      <w:r>
        <w:t>That</w:t>
      </w:r>
      <w:proofErr w:type="gramEnd"/>
      <w:r>
        <w:t xml:space="preserve"> is further from the field than Peter-street?</w:t>
      </w:r>
    </w:p>
    <w:p w:rsidR="005F5C48" w:rsidRDefault="005F5C48" w:rsidP="005F5C48">
      <w:r>
        <w:t>A. Just up to the Quakers' meeting-house; not in the main body of the field.</w:t>
      </w:r>
    </w:p>
    <w:p w:rsidR="005F5C48" w:rsidRDefault="005F5C48" w:rsidP="005F5C48">
      <w:r>
        <w:t>Q. Tell us then what you saw?</w:t>
      </w:r>
    </w:p>
    <w:p w:rsidR="005F5C48" w:rsidRDefault="005F5C48" w:rsidP="005F5C48">
      <w:r>
        <w:t>A. I saw vast numbers of fugitives, and Cavalry assaulting them, striking them with their sabres.</w:t>
      </w:r>
    </w:p>
    <w:p w:rsidR="005F5C48" w:rsidRDefault="005F5C48" w:rsidP="005F5C48">
      <w:r>
        <w:t>Q. Did you see anything more?</w:t>
      </w:r>
    </w:p>
    <w:p w:rsidR="005F5C48" w:rsidRDefault="005F5C48" w:rsidP="005F5C48">
      <w:r>
        <w:t>A. I saw the ground cleared, and the military drawn up in front of Windmill-street, in the line of Mr. Buxton's houses, and down Peter-street; I should suppose, in a line parallel with Mr. Buxton's houses.</w:t>
      </w:r>
    </w:p>
    <w:p w:rsidR="005F5C48" w:rsidRDefault="005F5C48" w:rsidP="005F5C48">
      <w:r>
        <w:t>Q. At the time when you saw this, did you see any resistance at all offered by the people to them?</w:t>
      </w:r>
    </w:p>
    <w:p w:rsidR="005F5C48" w:rsidRDefault="005F5C48" w:rsidP="005F5C48">
      <w:r>
        <w:t>A. None whatever.</w:t>
      </w:r>
    </w:p>
    <w:p w:rsidR="005F5C48" w:rsidRDefault="005F5C48" w:rsidP="005F5C48">
      <w:r>
        <w:t xml:space="preserve">Q. Did you see </w:t>
      </w:r>
      <w:proofErr w:type="spellStart"/>
      <w:r>
        <w:t>any thing</w:t>
      </w:r>
      <w:proofErr w:type="spellEnd"/>
      <w:r>
        <w:t xml:space="preserve"> more of the transaction?</w:t>
      </w:r>
    </w:p>
    <w:p w:rsidR="005F5C48" w:rsidRDefault="005F5C48" w:rsidP="005F5C48">
      <w:r>
        <w:t>A. Of course not; the meeting was then dispersed.</w:t>
      </w:r>
    </w:p>
    <w:p w:rsidR="005F5C48" w:rsidRDefault="005F5C48" w:rsidP="005F5C48">
      <w:r>
        <w:t>Q. When you first came on the ground, and saw this great number of people, did it create any alarm or terror in your mind?</w:t>
      </w:r>
    </w:p>
    <w:p w:rsidR="005F5C48" w:rsidRDefault="005F5C48" w:rsidP="005F5C48">
      <w:r>
        <w:t>A. No, certainly; it did not.</w:t>
      </w:r>
    </w:p>
    <w:p w:rsidR="005F5C48" w:rsidRDefault="005F5C48" w:rsidP="005F5C48">
      <w:r>
        <w:t>Q. Had you seen any of the parties come on to the field or not?</w:t>
      </w:r>
    </w:p>
    <w:p w:rsidR="005F5C48" w:rsidRDefault="005F5C48" w:rsidP="005F5C48">
      <w:r>
        <w:t>A. Yes.</w:t>
      </w:r>
    </w:p>
    <w:p w:rsidR="005F5C48" w:rsidRDefault="005F5C48" w:rsidP="005F5C48">
      <w:r>
        <w:t>Q. You had seen some?</w:t>
      </w:r>
    </w:p>
    <w:p w:rsidR="005F5C48" w:rsidRDefault="005F5C48" w:rsidP="005F5C48">
      <w:r>
        <w:t>A. I had seen them passing the streets.</w:t>
      </w:r>
    </w:p>
    <w:p w:rsidR="005F5C48" w:rsidRDefault="005F5C48" w:rsidP="005F5C48">
      <w:r>
        <w:t>Q. Were they then doing it in such a manner as to create terror and alarm to you?</w:t>
      </w:r>
    </w:p>
    <w:p w:rsidR="005F5C48" w:rsidRDefault="005F5C48" w:rsidP="005F5C48">
      <w:r>
        <w:t>A. No.</w:t>
      </w:r>
    </w:p>
    <w:p w:rsidR="005F5C48" w:rsidRDefault="005F5C48" w:rsidP="005F5C48">
      <w:r>
        <w:t xml:space="preserve">Q. Do you live with your father at </w:t>
      </w:r>
      <w:proofErr w:type="spellStart"/>
      <w:r>
        <w:t>Ardwick</w:t>
      </w:r>
      <w:proofErr w:type="spellEnd"/>
      <w:r>
        <w:t xml:space="preserve">? </w:t>
      </w:r>
    </w:p>
    <w:p w:rsidR="005F5C48" w:rsidRDefault="005F5C48" w:rsidP="005F5C48">
      <w:r>
        <w:t>A. I live with my uncle.</w:t>
      </w:r>
    </w:p>
    <w:p w:rsidR="005F5C48" w:rsidRDefault="005F5C48" w:rsidP="005F5C48">
      <w:r>
        <w:t>Q. Is he a person of considerable property?</w:t>
      </w:r>
    </w:p>
    <w:p w:rsidR="005F5C48" w:rsidRDefault="005F5C48" w:rsidP="005F5C48">
      <w:r>
        <w:t>A. He is a man of property.</w:t>
      </w:r>
    </w:p>
    <w:p w:rsidR="005F5C48" w:rsidRDefault="005F5C48" w:rsidP="005F5C48">
      <w:r>
        <w:t>Q. How far is this place from the field?</w:t>
      </w:r>
    </w:p>
    <w:p w:rsidR="005F5C48" w:rsidRDefault="005F5C48" w:rsidP="005F5C48">
      <w:r>
        <w:t>A. A mile and a half, perhaps, or a mile.</w:t>
      </w:r>
    </w:p>
    <w:p w:rsidR="005F5C48" w:rsidRDefault="005F5C48" w:rsidP="005F5C48">
      <w:pPr>
        <w:ind w:firstLine="720"/>
      </w:pPr>
      <w:proofErr w:type="gramStart"/>
      <w:r w:rsidRPr="00EF4085">
        <w:rPr>
          <w:i/>
        </w:rPr>
        <w:t xml:space="preserve">Cross-examined by Mr. </w:t>
      </w:r>
      <w:proofErr w:type="spellStart"/>
      <w:r w:rsidRPr="00EF4085">
        <w:rPr>
          <w:i/>
        </w:rPr>
        <w:t>Serjeant</w:t>
      </w:r>
      <w:proofErr w:type="spellEnd"/>
      <w:r w:rsidRPr="00EF4085">
        <w:rPr>
          <w:i/>
        </w:rPr>
        <w:t xml:space="preserve"> </w:t>
      </w:r>
      <w:proofErr w:type="spellStart"/>
      <w:r w:rsidRPr="00EF4085">
        <w:rPr>
          <w:i/>
        </w:rPr>
        <w:t>Hullock</w:t>
      </w:r>
      <w:proofErr w:type="spellEnd"/>
      <w:r>
        <w:t>.</w:t>
      </w:r>
      <w:proofErr w:type="gramEnd"/>
    </w:p>
    <w:p w:rsidR="005F5C48" w:rsidRDefault="005F5C48" w:rsidP="005F5C48">
      <w:r>
        <w:t>Q. What led you to the field?</w:t>
      </w:r>
    </w:p>
    <w:p w:rsidR="005F5C48" w:rsidRDefault="005F5C48" w:rsidP="005F5C48">
      <w:r>
        <w:t>A. I believe that which led many others to go, mere curiosity.</w:t>
      </w:r>
    </w:p>
    <w:p w:rsidR="005F5C48" w:rsidRDefault="005F5C48" w:rsidP="005F5C48">
      <w:r>
        <w:t>Q. Had you been at any other meeting of a similar description from the same motive?</w:t>
      </w:r>
    </w:p>
    <w:p w:rsidR="005F5C48" w:rsidRDefault="005F5C48" w:rsidP="005F5C48">
      <w:r>
        <w:t>A. Yes; I believe I was on the ground when they held what was called “the Blanket Meeting”.</w:t>
      </w:r>
    </w:p>
    <w:p w:rsidR="005F5C48" w:rsidRDefault="005F5C48" w:rsidP="005F5C48">
      <w:r>
        <w:t xml:space="preserve">Q. From mere curiosity, I presume; a man of your fortune would not carry your blanket with you?   </w:t>
      </w:r>
    </w:p>
    <w:p w:rsidR="005F5C48" w:rsidRDefault="005F5C48" w:rsidP="005F5C48">
      <w:r>
        <w:lastRenderedPageBreak/>
        <w:t>A. No.</w:t>
      </w:r>
    </w:p>
    <w:p w:rsidR="005F5C48" w:rsidRDefault="005F5C48" w:rsidP="005F5C48">
      <w:r>
        <w:t>Q. This was a better sort of meeting than that?</w:t>
      </w:r>
    </w:p>
    <w:p w:rsidR="005F5C48" w:rsidRDefault="005F5C48" w:rsidP="005F5C48">
      <w:r>
        <w:t>A. Rather larger.</w:t>
      </w:r>
    </w:p>
    <w:p w:rsidR="005F5C48" w:rsidRDefault="005F5C48" w:rsidP="005F5C48">
      <w:r>
        <w:t>Q. How many thousand men?</w:t>
      </w:r>
    </w:p>
    <w:p w:rsidR="005F5C48" w:rsidRDefault="005F5C48" w:rsidP="005F5C48">
      <w:r>
        <w:t>A. I cannot guess.</w:t>
      </w:r>
    </w:p>
    <w:p w:rsidR="005F5C48" w:rsidRDefault="005F5C48" w:rsidP="005F5C48">
      <w:r>
        <w:t>Q. Whereabouts?</w:t>
      </w:r>
    </w:p>
    <w:p w:rsidR="005F5C48" w:rsidRDefault="005F5C48" w:rsidP="005F5C48">
      <w:r>
        <w:t>A. I cannot estimate.</w:t>
      </w:r>
    </w:p>
    <w:p w:rsidR="005F5C48" w:rsidRDefault="005F5C48" w:rsidP="005F5C48">
      <w:r>
        <w:t>Q. Do you think eighty thousand?</w:t>
      </w:r>
    </w:p>
    <w:p w:rsidR="005F5C48" w:rsidRDefault="005F5C48" w:rsidP="005F5C48">
      <w:r>
        <w:t>A. I have answered your question; I cannot compute the numbers.</w:t>
      </w:r>
    </w:p>
    <w:p w:rsidR="005F5C48" w:rsidRDefault="005F5C48" w:rsidP="005F5C48">
      <w:r>
        <w:t>Q. In your judgment, do you think it could be less than eighty thousand, including men, women, and children; all sorts and sizes?</w:t>
      </w:r>
    </w:p>
    <w:p w:rsidR="005F5C48" w:rsidRDefault="005F5C48" w:rsidP="005F5C48">
      <w:r>
        <w:t>A. It was a large space they occupied.</w:t>
      </w:r>
    </w:p>
    <w:p w:rsidR="005F5C48" w:rsidRDefault="005F5C48" w:rsidP="005F5C48">
      <w:r>
        <w:t>Q. Do you know how many people can be put on a square yard?</w:t>
      </w:r>
    </w:p>
    <w:p w:rsidR="005F5C48" w:rsidRDefault="005F5C48" w:rsidP="005F5C48">
      <w:r>
        <w:t>A. No.</w:t>
      </w:r>
    </w:p>
    <w:p w:rsidR="005F5C48" w:rsidRDefault="005F5C48" w:rsidP="005F5C48">
      <w:r>
        <w:t>Q. You remember the blanket meeting, and you may remember the number of which it was composed; but I ask you, did you ever see so large an assembly as this before?</w:t>
      </w:r>
    </w:p>
    <w:p w:rsidR="005F5C48" w:rsidRDefault="005F5C48" w:rsidP="005F5C48">
      <w:r>
        <w:t>A. No.</w:t>
      </w:r>
    </w:p>
    <w:p w:rsidR="005F5C48" w:rsidRDefault="005F5C48" w:rsidP="005F5C48">
      <w:r>
        <w:t xml:space="preserve">Q. If such a number could be got together, you, would go to see it, out of curiosity? </w:t>
      </w:r>
    </w:p>
    <w:p w:rsidR="005F5C48" w:rsidRDefault="005F5C48" w:rsidP="005F5C48">
      <w:r>
        <w:t xml:space="preserve">A. I think not; I have had quite enough. </w:t>
      </w:r>
    </w:p>
    <w:p w:rsidR="005F5C48" w:rsidRDefault="005F5C48" w:rsidP="005F5C48">
      <w:proofErr w:type="gramStart"/>
      <w:r>
        <w:t>Q. Was</w:t>
      </w:r>
      <w:proofErr w:type="gramEnd"/>
      <w:r>
        <w:t xml:space="preserve"> you ever at a meeting in London? </w:t>
      </w:r>
    </w:p>
    <w:p w:rsidR="005F5C48" w:rsidRDefault="005F5C48" w:rsidP="005F5C48">
      <w:r>
        <w:t>A. Never; I am not in the habit of attending political meetings.</w:t>
      </w:r>
    </w:p>
    <w:p w:rsidR="005F5C48" w:rsidRDefault="005F5C48" w:rsidP="005F5C48">
      <w:r>
        <w:t>Q. What was this meeting?</w:t>
      </w:r>
    </w:p>
    <w:p w:rsidR="005F5C48" w:rsidRDefault="005F5C48" w:rsidP="005F5C48">
      <w:r>
        <w:t>A. I do not attend political meetings.</w:t>
      </w:r>
    </w:p>
    <w:p w:rsidR="005F5C48" w:rsidRDefault="005F5C48" w:rsidP="005F5C48">
      <w:r>
        <w:t>Q. Perhaps, if you stay, you will find that you have attended a political meeting; what do you call the blanket meeting?</w:t>
      </w:r>
    </w:p>
    <w:p w:rsidR="005F5C48" w:rsidRDefault="005F5C48" w:rsidP="005F5C48">
      <w:r>
        <w:t>A. A most absurd meeting, for a most absurd object.</w:t>
      </w:r>
    </w:p>
    <w:p w:rsidR="005F5C48" w:rsidRDefault="005F5C48" w:rsidP="005F5C48">
      <w:r>
        <w:t>Q. But it; was, a political meeting; they were going to reform the Government; but you felt no alarm?</w:t>
      </w:r>
    </w:p>
    <w:p w:rsidR="005F5C48" w:rsidRDefault="005F5C48" w:rsidP="005F5C48">
      <w:r>
        <w:t>A. No.</w:t>
      </w:r>
    </w:p>
    <w:p w:rsidR="005F5C48" w:rsidRDefault="005F5C48" w:rsidP="005F5C48">
      <w:r>
        <w:t>Q. I mean, for the people?</w:t>
      </w:r>
    </w:p>
    <w:p w:rsidR="005F5C48" w:rsidRDefault="005F5C48" w:rsidP="005F5C48">
      <w:r>
        <w:t>A. No.</w:t>
      </w:r>
    </w:p>
    <w:p w:rsidR="005F5C48" w:rsidRDefault="005F5C48" w:rsidP="005F5C48">
      <w:r>
        <w:t>Q. Do you live with your uncle as a gentleman?</w:t>
      </w:r>
    </w:p>
    <w:p w:rsidR="005F5C48" w:rsidRDefault="005F5C48" w:rsidP="005F5C48">
      <w:r>
        <w:t>A. I am of no business, no profession.</w:t>
      </w:r>
    </w:p>
    <w:p w:rsidR="005F5C48" w:rsidRDefault="005F5C48" w:rsidP="005F5C48">
      <w:r>
        <w:t>Q. How is it we had the pleasure of seeing you here?</w:t>
      </w:r>
    </w:p>
    <w:p w:rsidR="005F5C48" w:rsidRDefault="005F5C48" w:rsidP="005F5C48">
      <w:r>
        <w:t>A. My acquaintances knew I was there.</w:t>
      </w:r>
    </w:p>
    <w:p w:rsidR="005F5C48" w:rsidRDefault="005F5C48" w:rsidP="005F5C48">
      <w:proofErr w:type="gramStart"/>
      <w:r>
        <w:t>Q. Was</w:t>
      </w:r>
      <w:proofErr w:type="gramEnd"/>
      <w:r>
        <w:t xml:space="preserve"> you applied to by Mr. Hayward, of </w:t>
      </w:r>
      <w:proofErr w:type="spellStart"/>
      <w:r>
        <w:t>Took's</w:t>
      </w:r>
      <w:proofErr w:type="spellEnd"/>
      <w:r>
        <w:t xml:space="preserve"> Court?</w:t>
      </w:r>
    </w:p>
    <w:p w:rsidR="005F5C48" w:rsidRDefault="005F5C48" w:rsidP="005F5C48">
      <w:r>
        <w:t>A. I was subpoenaed by Mr. Hayward.</w:t>
      </w:r>
    </w:p>
    <w:p w:rsidR="005F5C48" w:rsidRDefault="005F5C48" w:rsidP="005F5C48">
      <w:r>
        <w:t>Q. At Manchester?</w:t>
      </w:r>
    </w:p>
    <w:p w:rsidR="005F5C48" w:rsidRDefault="005F5C48" w:rsidP="005F5C48">
      <w:r>
        <w:t xml:space="preserve">A. At </w:t>
      </w:r>
      <w:proofErr w:type="spellStart"/>
      <w:r>
        <w:t>Ardwick</w:t>
      </w:r>
      <w:proofErr w:type="spellEnd"/>
      <w:r>
        <w:t>.</w:t>
      </w:r>
    </w:p>
    <w:p w:rsidR="005F5C48" w:rsidRDefault="005F5C48" w:rsidP="005F5C48">
      <w:r>
        <w:t>Q. Had you communicated to him that you could communicate matters of importance; how did he find you out—how did he happen to get at you?</w:t>
      </w:r>
    </w:p>
    <w:p w:rsidR="005F5C48" w:rsidRDefault="005F5C48" w:rsidP="005F5C48">
      <w:r>
        <w:t xml:space="preserve">A. I do not quite understand your question. </w:t>
      </w:r>
    </w:p>
    <w:p w:rsidR="005F5C48" w:rsidRDefault="005F5C48" w:rsidP="005F5C48">
      <w:r>
        <w:t xml:space="preserve">Q. Mr. Hayward subpoenaed you, you say? </w:t>
      </w:r>
    </w:p>
    <w:p w:rsidR="005F5C48" w:rsidRDefault="005F5C48" w:rsidP="005F5C48">
      <w:r>
        <w:t xml:space="preserve">A. Yes. </w:t>
      </w:r>
    </w:p>
    <w:p w:rsidR="005F5C48" w:rsidRDefault="005F5C48" w:rsidP="005F5C48">
      <w:r>
        <w:t xml:space="preserve">Q. Himself? </w:t>
      </w:r>
    </w:p>
    <w:p w:rsidR="005F5C48" w:rsidRDefault="005F5C48" w:rsidP="005F5C48">
      <w:r>
        <w:t>A. Himself.</w:t>
      </w:r>
    </w:p>
    <w:p w:rsidR="005F5C48" w:rsidRDefault="005F5C48" w:rsidP="005F5C48">
      <w:r>
        <w:t xml:space="preserve">Q. Had you any intercourse with him by letters on the subject? </w:t>
      </w:r>
    </w:p>
    <w:p w:rsidR="005F5C48" w:rsidRDefault="005F5C48" w:rsidP="005F5C48">
      <w:r>
        <w:t>A. Never.</w:t>
      </w:r>
    </w:p>
    <w:p w:rsidR="005F5C48" w:rsidRDefault="005F5C48" w:rsidP="005F5C48">
      <w:r>
        <w:t>Q. Did you know that you was about to be subpoenaed, before you saw the subpoena?</w:t>
      </w:r>
    </w:p>
    <w:p w:rsidR="005F5C48" w:rsidRDefault="005F5C48" w:rsidP="005F5C48">
      <w:r>
        <w:t>A. I was in hopes I should not have been subpoenaed; I objected to going.</w:t>
      </w:r>
    </w:p>
    <w:p w:rsidR="005F5C48" w:rsidRDefault="005F5C48" w:rsidP="005F5C48">
      <w:r>
        <w:t xml:space="preserve">Q. Then the first intimation you had, was the subpoena itself? </w:t>
      </w:r>
    </w:p>
    <w:p w:rsidR="005F5C48" w:rsidRDefault="005F5C48" w:rsidP="005F5C48">
      <w:r>
        <w:t>A. Yes; and a friend meeting me in the street, who said he was afraid they would subpoena me.</w:t>
      </w:r>
    </w:p>
    <w:p w:rsidR="005F5C48" w:rsidRDefault="005F5C48" w:rsidP="005F5C48">
      <w:r>
        <w:t>Q. And you became afraid too. You said you saw some Cavalry in Cooper-street?</w:t>
      </w:r>
    </w:p>
    <w:p w:rsidR="005F5C48" w:rsidRDefault="005F5C48" w:rsidP="005F5C48">
      <w:r>
        <w:t>A. I was not aware, at the time, that they were the Manchester Yeomanry.</w:t>
      </w:r>
    </w:p>
    <w:p w:rsidR="005F5C48" w:rsidRDefault="005F5C48" w:rsidP="005F5C48">
      <w:r>
        <w:t>Q. And you cannot know now?</w:t>
      </w:r>
    </w:p>
    <w:p w:rsidR="005F5C48" w:rsidRDefault="005F5C48" w:rsidP="005F5C48">
      <w:r>
        <w:t>A. I cannot swear that they were the Manchester Yeomanry Cavalry; but I have heard of it.</w:t>
      </w:r>
    </w:p>
    <w:p w:rsidR="005F5C48" w:rsidRDefault="005F5C48" w:rsidP="005F5C48">
      <w:r>
        <w:t xml:space="preserve">Q. Now that is exactly my case; you know there are other Cavalry besides the Manchester Yeomanry Cavalry? </w:t>
      </w:r>
    </w:p>
    <w:p w:rsidR="005F5C48" w:rsidRDefault="005F5C48" w:rsidP="005F5C48">
      <w:r>
        <w:t>A. Yes.</w:t>
      </w:r>
    </w:p>
    <w:p w:rsidR="005F5C48" w:rsidRDefault="005F5C48" w:rsidP="005F5C48">
      <w:r>
        <w:t xml:space="preserve">Q. Did you see Mr. </w:t>
      </w:r>
      <w:proofErr w:type="spellStart"/>
      <w:r>
        <w:t>Hulme</w:t>
      </w:r>
      <w:proofErr w:type="spellEnd"/>
      <w:r>
        <w:t>, one of the Yeomanry Cavalry, carried off in, apparently, a lifeless state?</w:t>
      </w:r>
    </w:p>
    <w:p w:rsidR="005F5C48" w:rsidRDefault="005F5C48" w:rsidP="005F5C48">
      <w:r>
        <w:t>A. I am not aware of it; I cannot swear I did not; I have no recollection of it.</w:t>
      </w:r>
    </w:p>
    <w:p w:rsidR="005F5C48" w:rsidRDefault="005F5C48" w:rsidP="005F5C48">
      <w:r>
        <w:lastRenderedPageBreak/>
        <w:t>Q. You do not know whether that event took place, previous to the time of which you have been speaking?</w:t>
      </w:r>
    </w:p>
    <w:p w:rsidR="005F5C48" w:rsidRDefault="005F5C48" w:rsidP="005F5C48">
      <w:r>
        <w:t xml:space="preserve">A. I am not aware of it: I am not very well; it is well known to all my friends in </w:t>
      </w:r>
      <w:proofErr w:type="gramStart"/>
      <w:r>
        <w:t>Court, that</w:t>
      </w:r>
      <w:proofErr w:type="gramEnd"/>
      <w:r>
        <w:t xml:space="preserve"> I have not been well for some time.</w:t>
      </w:r>
    </w:p>
    <w:p w:rsidR="005F5C48" w:rsidRPr="00A2157B" w:rsidRDefault="005F5C48">
      <w:pPr>
        <w:rPr>
          <w:sz w:val="24"/>
          <w:szCs w:val="24"/>
        </w:rPr>
      </w:pPr>
    </w:p>
    <w:sectPr w:rsidR="005F5C48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C51"/>
    <w:rsid w:val="00002173"/>
    <w:rsid w:val="00064846"/>
    <w:rsid w:val="001B3BD0"/>
    <w:rsid w:val="00211675"/>
    <w:rsid w:val="00295A76"/>
    <w:rsid w:val="002D65C7"/>
    <w:rsid w:val="002F122E"/>
    <w:rsid w:val="00343E40"/>
    <w:rsid w:val="00353FAE"/>
    <w:rsid w:val="003E55AB"/>
    <w:rsid w:val="004E1EA1"/>
    <w:rsid w:val="00504CA1"/>
    <w:rsid w:val="005540EC"/>
    <w:rsid w:val="005F5C48"/>
    <w:rsid w:val="00691AC0"/>
    <w:rsid w:val="00714E9F"/>
    <w:rsid w:val="00763DD3"/>
    <w:rsid w:val="00A2157B"/>
    <w:rsid w:val="00A434C3"/>
    <w:rsid w:val="00CA6B79"/>
    <w:rsid w:val="00D80C51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1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3</cp:revision>
  <cp:lastPrinted>1601-01-01T00:00:00Z</cp:lastPrinted>
  <dcterms:created xsi:type="dcterms:W3CDTF">2012-03-15T12:39:00Z</dcterms:created>
  <dcterms:modified xsi:type="dcterms:W3CDTF">2012-03-15T12:45:00Z</dcterms:modified>
</cp:coreProperties>
</file>