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A95C70">
        <w:rPr>
          <w:rFonts w:ascii="Arial" w:hAnsi="Arial"/>
          <w:sz w:val="24"/>
          <w:szCs w:val="24"/>
        </w:rPr>
        <w:t>Abraham Milne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A95C70">
        <w:rPr>
          <w:rFonts w:ascii="Arial" w:hAnsi="Arial"/>
          <w:sz w:val="24"/>
          <w:szCs w:val="24"/>
        </w:rPr>
        <w:t>Manufacturer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A95C70">
        <w:rPr>
          <w:rFonts w:ascii="Arial" w:hAnsi="Arial"/>
          <w:sz w:val="24"/>
          <w:szCs w:val="24"/>
        </w:rPr>
        <w:t>Oldham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A95C70">
        <w:rPr>
          <w:rFonts w:ascii="Arial" w:hAnsi="Arial"/>
          <w:sz w:val="24"/>
          <w:szCs w:val="24"/>
        </w:rPr>
        <w:t>April 6</w:t>
      </w:r>
      <w:r w:rsidR="00A95C70" w:rsidRPr="00A95C70">
        <w:rPr>
          <w:rFonts w:ascii="Arial" w:hAnsi="Arial"/>
          <w:sz w:val="24"/>
          <w:szCs w:val="24"/>
          <w:vertAlign w:val="superscript"/>
        </w:rPr>
        <w:t>th</w:t>
      </w:r>
      <w:r w:rsidR="00A95C70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A95C70">
        <w:rPr>
          <w:rFonts w:ascii="Arial" w:hAnsi="Arial"/>
          <w:sz w:val="22"/>
        </w:rPr>
        <w:t xml:space="preserve">Redford v </w:t>
      </w:r>
      <w:proofErr w:type="spellStart"/>
      <w:r w:rsidR="00A95C70">
        <w:rPr>
          <w:rFonts w:ascii="Arial" w:hAnsi="Arial"/>
          <w:sz w:val="22"/>
        </w:rPr>
        <w:t>Birley</w:t>
      </w:r>
      <w:proofErr w:type="spellEnd"/>
      <w:r w:rsidR="00A95C70">
        <w:rPr>
          <w:rFonts w:ascii="Arial" w:hAnsi="Arial"/>
          <w:sz w:val="22"/>
        </w:rPr>
        <w:t>, 279</w:t>
      </w:r>
      <w:r w:rsidR="00B179A6">
        <w:rPr>
          <w:rFonts w:ascii="Arial" w:hAnsi="Arial"/>
          <w:sz w:val="22"/>
        </w:rPr>
        <w:t>-282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A95C70">
        <w:rPr>
          <w:rFonts w:ascii="Arial" w:hAnsi="Arial"/>
          <w:sz w:val="24"/>
          <w:szCs w:val="24"/>
        </w:rPr>
        <w:t>Reports seeing men drilling like soldiers on August 8</w:t>
      </w:r>
      <w:r w:rsidR="00A95C70" w:rsidRPr="00A95C70">
        <w:rPr>
          <w:rFonts w:ascii="Arial" w:hAnsi="Arial"/>
          <w:sz w:val="24"/>
          <w:szCs w:val="24"/>
          <w:vertAlign w:val="superscript"/>
        </w:rPr>
        <w:t>th</w:t>
      </w:r>
      <w:r w:rsidR="00A95C70">
        <w:rPr>
          <w:rFonts w:ascii="Arial" w:hAnsi="Arial"/>
          <w:sz w:val="24"/>
          <w:szCs w:val="24"/>
        </w:rPr>
        <w:t xml:space="preserve"> and August 15</w:t>
      </w:r>
      <w:r w:rsidR="00A95C70" w:rsidRPr="00A95C70">
        <w:rPr>
          <w:rFonts w:ascii="Arial" w:hAnsi="Arial"/>
          <w:sz w:val="24"/>
          <w:szCs w:val="24"/>
          <w:vertAlign w:val="superscript"/>
        </w:rPr>
        <w:t>th</w:t>
      </w:r>
      <w:r w:rsidR="00A95C70">
        <w:rPr>
          <w:rFonts w:ascii="Arial" w:hAnsi="Arial"/>
          <w:sz w:val="24"/>
          <w:szCs w:val="24"/>
        </w:rPr>
        <w:t>, 1819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A95C70">
        <w:rPr>
          <w:rFonts w:ascii="Arial" w:hAnsi="Arial"/>
          <w:sz w:val="24"/>
          <w:szCs w:val="24"/>
        </w:rPr>
        <w:t>RM</w:t>
      </w:r>
      <w:proofErr w:type="spellEnd"/>
    </w:p>
    <w:p w:rsidR="00A434C3" w:rsidRDefault="00A434C3">
      <w:pPr>
        <w:rPr>
          <w:sz w:val="24"/>
          <w:szCs w:val="24"/>
        </w:rPr>
      </w:pPr>
    </w:p>
    <w:p w:rsidR="00A95C70" w:rsidRDefault="00A95C70" w:rsidP="00A95C70">
      <w:r w:rsidRPr="005C5ECA">
        <w:rPr>
          <w:i/>
        </w:rPr>
        <w:t>Abraham Milne sworn:</w:t>
      </w:r>
      <w:r>
        <w:rPr>
          <w:i/>
        </w:rPr>
        <w:t xml:space="preserve"> examined by Mr. </w:t>
      </w:r>
      <w:proofErr w:type="spellStart"/>
      <w:r>
        <w:rPr>
          <w:i/>
        </w:rPr>
        <w:t>Serjeant</w:t>
      </w:r>
      <w:proofErr w:type="spellEnd"/>
      <w:r>
        <w:rPr>
          <w:i/>
        </w:rPr>
        <w:t xml:space="preserve"> C</w:t>
      </w:r>
      <w:r w:rsidRPr="005C5ECA">
        <w:rPr>
          <w:i/>
        </w:rPr>
        <w:t>ross</w:t>
      </w:r>
      <w:r>
        <w:t>.</w:t>
      </w:r>
    </w:p>
    <w:p w:rsidR="00A95C70" w:rsidRDefault="00A95C70" w:rsidP="00A95C70">
      <w:r>
        <w:t>Q. Mr. Milne you are a manufacturer, living near Oldham, I understand?</w:t>
      </w:r>
    </w:p>
    <w:p w:rsidR="00A95C70" w:rsidRDefault="00A95C70" w:rsidP="00A95C70">
      <w:r>
        <w:t>A. I am.</w:t>
      </w:r>
    </w:p>
    <w:p w:rsidR="00A95C70" w:rsidRDefault="00A95C70" w:rsidP="00A95C70">
      <w:r>
        <w:t xml:space="preserve">Q. Were you at </w:t>
      </w:r>
      <w:proofErr w:type="spellStart"/>
      <w:r>
        <w:t>Tandle</w:t>
      </w:r>
      <w:proofErr w:type="spellEnd"/>
      <w:r>
        <w:t xml:space="preserve"> Hill at any time shortly before the </w:t>
      </w:r>
      <w:proofErr w:type="gramStart"/>
      <w:r>
        <w:t>16th.</w:t>
      </w:r>
      <w:proofErr w:type="gramEnd"/>
      <w:r>
        <w:t xml:space="preserve"> </w:t>
      </w:r>
      <w:proofErr w:type="gramStart"/>
      <w:r>
        <w:t>August?</w:t>
      </w:r>
      <w:proofErr w:type="gramEnd"/>
    </w:p>
    <w:p w:rsidR="00A95C70" w:rsidRDefault="00A95C70" w:rsidP="00A95C70">
      <w:r>
        <w:t>A. On the morning of the 8th. I was there.</w:t>
      </w:r>
    </w:p>
    <w:p w:rsidR="00A95C70" w:rsidRDefault="00A95C70" w:rsidP="00A95C70">
      <w:r>
        <w:t>Q. About what hour did you go there?</w:t>
      </w:r>
    </w:p>
    <w:p w:rsidR="00A95C70" w:rsidRDefault="00A95C70" w:rsidP="00A95C70">
      <w:r>
        <w:t>A. I set off about four o'clock.</w:t>
      </w:r>
    </w:p>
    <w:p w:rsidR="00A95C70" w:rsidRDefault="00A95C70" w:rsidP="00A95C70">
      <w:r>
        <w:t>Q. Four in the morning?</w:t>
      </w:r>
    </w:p>
    <w:p w:rsidR="00A95C70" w:rsidRDefault="00A95C70" w:rsidP="00A95C70">
      <w:r>
        <w:t>A. Yes.</w:t>
      </w:r>
    </w:p>
    <w:p w:rsidR="00A95C70" w:rsidRDefault="00A95C70" w:rsidP="00A95C70">
      <w:r>
        <w:t>Q. How far had you to go?</w:t>
      </w:r>
    </w:p>
    <w:p w:rsidR="00A95C70" w:rsidRDefault="00A95C70" w:rsidP="00A95C70">
      <w:r>
        <w:t>A. From two to three miles.</w:t>
      </w:r>
    </w:p>
    <w:p w:rsidR="00A95C70" w:rsidRDefault="00A95C70" w:rsidP="00A95C70">
      <w:r>
        <w:t>Q. About what time did you arrive there?</w:t>
      </w:r>
    </w:p>
    <w:p w:rsidR="00A95C70" w:rsidRDefault="00A95C70" w:rsidP="00A95C70">
      <w:r>
        <w:t>A. A little before five; I dare say it could not be five.</w:t>
      </w:r>
    </w:p>
    <w:p w:rsidR="00A95C70" w:rsidRDefault="00A95C70" w:rsidP="00A95C70">
      <w:r>
        <w:t>Q. What did you see when you got there?</w:t>
      </w:r>
    </w:p>
    <w:p w:rsidR="00A95C70" w:rsidRDefault="00A95C70" w:rsidP="00A95C70">
      <w:r>
        <w:t>A. There were a great number of people there, many in the act of training or drilling.</w:t>
      </w:r>
    </w:p>
    <w:p w:rsidR="00A95C70" w:rsidRDefault="00A95C70" w:rsidP="00A95C70">
      <w:r>
        <w:t xml:space="preserve">Q. To the best of your judgment, what number could you </w:t>
      </w:r>
      <w:proofErr w:type="gramStart"/>
      <w:r>
        <w:t>say</w:t>
      </w:r>
      <w:proofErr w:type="gramEnd"/>
      <w:r>
        <w:t xml:space="preserve"> there were?</w:t>
      </w:r>
    </w:p>
    <w:p w:rsidR="00A95C70" w:rsidRDefault="00A95C70" w:rsidP="00A95C70">
      <w:r>
        <w:t>A. I thought from 2,000 to 3,000.</w:t>
      </w:r>
    </w:p>
    <w:p w:rsidR="00A95C70" w:rsidRDefault="00A95C70" w:rsidP="00A95C70">
      <w:r>
        <w:t>Q. Was it on a Sunday morning?</w:t>
      </w:r>
    </w:p>
    <w:p w:rsidR="00A95C70" w:rsidRDefault="00A95C70" w:rsidP="00A95C70">
      <w:r>
        <w:t>A. On a Sunday morning.</w:t>
      </w:r>
    </w:p>
    <w:p w:rsidR="00A95C70" w:rsidRDefault="00A95C70" w:rsidP="00A95C70">
      <w:r>
        <w:t>Q. In what way were they drilling?</w:t>
      </w:r>
    </w:p>
    <w:p w:rsidR="00A95C70" w:rsidRDefault="00A95C70" w:rsidP="00A95C70">
      <w:r>
        <w:t>A. As regular soldiers.</w:t>
      </w:r>
    </w:p>
    <w:p w:rsidR="00A95C70" w:rsidRDefault="00A95C70" w:rsidP="00A95C70">
      <w:r>
        <w:t>Q. Were they in one or several bodies?</w:t>
      </w:r>
    </w:p>
    <w:p w:rsidR="00A95C70" w:rsidRDefault="00A95C70" w:rsidP="00A95C70">
      <w:r>
        <w:t>A. Several bodies often or twelve.</w:t>
      </w:r>
    </w:p>
    <w:p w:rsidR="00A95C70" w:rsidRDefault="00A95C70" w:rsidP="00A95C70">
      <w:r>
        <w:t>Q. How was each body employed?</w:t>
      </w:r>
    </w:p>
    <w:p w:rsidR="00A95C70" w:rsidRDefault="00A95C70" w:rsidP="00A95C70">
      <w:r>
        <w:t>A. They were marching.</w:t>
      </w:r>
    </w:p>
    <w:p w:rsidR="00A95C70" w:rsidRDefault="00A95C70" w:rsidP="00A95C70">
      <w:r>
        <w:t xml:space="preserve">Q. What else were they doing—was </w:t>
      </w:r>
      <w:proofErr w:type="spellStart"/>
      <w:r>
        <w:t>any body</w:t>
      </w:r>
      <w:proofErr w:type="spellEnd"/>
      <w:r>
        <w:t xml:space="preserve"> speaking to them?</w:t>
      </w:r>
    </w:p>
    <w:p w:rsidR="00A95C70" w:rsidRDefault="00A95C70" w:rsidP="00A95C70">
      <w:r>
        <w:t>A. Yes; the word was regularly given to them. There was a person to each company who gave the word.</w:t>
      </w:r>
    </w:p>
    <w:p w:rsidR="00A95C70" w:rsidRDefault="00A95C70" w:rsidP="00A95C70">
      <w:r>
        <w:t>Q. Did each move, as he gave the word?</w:t>
      </w:r>
    </w:p>
    <w:p w:rsidR="00A95C70" w:rsidRDefault="00A95C70" w:rsidP="00A95C70">
      <w:r>
        <w:t>A. As he gave the word.</w:t>
      </w:r>
    </w:p>
    <w:p w:rsidR="00A95C70" w:rsidRDefault="00A95C70" w:rsidP="00A95C70">
      <w:r>
        <w:t>Q. You have seen soldiers drilling?</w:t>
      </w:r>
    </w:p>
    <w:p w:rsidR="00A95C70" w:rsidRDefault="00A95C70" w:rsidP="00A95C70">
      <w:r>
        <w:t>A. I have.</w:t>
      </w:r>
    </w:p>
    <w:p w:rsidR="00A95C70" w:rsidRDefault="00A95C70" w:rsidP="00A95C70">
      <w:r>
        <w:t>Q. Was there any difference in the manner of soldiers drilling without arms?</w:t>
      </w:r>
    </w:p>
    <w:p w:rsidR="00A95C70" w:rsidRDefault="00A95C70" w:rsidP="00A95C70">
      <w:r>
        <w:t>A. It was exactly the same.</w:t>
      </w:r>
    </w:p>
    <w:p w:rsidR="00A95C70" w:rsidRDefault="00A95C70" w:rsidP="00A95C70">
      <w:r>
        <w:t>Q. How many did you compute there might be in each company?</w:t>
      </w:r>
    </w:p>
    <w:p w:rsidR="00A95C70" w:rsidRDefault="00A95C70" w:rsidP="00A95C70">
      <w:r>
        <w:t>A. I thought there might be from fifty to seventy in each company.</w:t>
      </w:r>
    </w:p>
    <w:p w:rsidR="00A95C70" w:rsidRDefault="00A95C70" w:rsidP="00A95C70">
      <w:r>
        <w:t>Q. Did you ever see the companies united into one?</w:t>
      </w:r>
    </w:p>
    <w:p w:rsidR="00A95C70" w:rsidRDefault="00A95C70" w:rsidP="00A95C70">
      <w:r>
        <w:t>A. Yes, I did; into one body.</w:t>
      </w:r>
    </w:p>
    <w:p w:rsidR="00A95C70" w:rsidRDefault="00A95C70" w:rsidP="00A95C70">
      <w:r>
        <w:t>Q. What happened when they were all in one body?</w:t>
      </w:r>
    </w:p>
    <w:p w:rsidR="00A95C70" w:rsidRDefault="00A95C70" w:rsidP="00A95C70">
      <w:r>
        <w:t>A. I was told –––.</w:t>
      </w:r>
    </w:p>
    <w:p w:rsidR="00A95C70" w:rsidRDefault="00A95C70" w:rsidP="00A95C70">
      <w:r>
        <w:t>Q. Relate what you saw.</w:t>
      </w:r>
    </w:p>
    <w:p w:rsidR="00A95C70" w:rsidRDefault="00A95C70" w:rsidP="00A95C70">
      <w:r>
        <w:t>A. It was in consequence of something I heard, I went to the place where they formed; that I went to another part of the ground.</w:t>
      </w:r>
    </w:p>
    <w:p w:rsidR="00A95C70" w:rsidRDefault="00A95C70" w:rsidP="00A95C70">
      <w:r>
        <w:t xml:space="preserve">Q. Was the </w:t>
      </w:r>
      <w:proofErr w:type="gramStart"/>
      <w:r>
        <w:t>person whom you heard say</w:t>
      </w:r>
      <w:proofErr w:type="gramEnd"/>
      <w:r>
        <w:t xml:space="preserve"> what occasioned you to go, one of those that were drilling?</w:t>
      </w:r>
    </w:p>
    <w:p w:rsidR="00A95C70" w:rsidRDefault="00A95C70" w:rsidP="00A95C70">
      <w:r>
        <w:t>A. No.</w:t>
      </w:r>
    </w:p>
    <w:p w:rsidR="00A95C70" w:rsidRDefault="00A95C70" w:rsidP="00A95C70">
      <w:r>
        <w:t xml:space="preserve">Q. When you went there, did you see </w:t>
      </w:r>
      <w:proofErr w:type="spellStart"/>
      <w:r>
        <w:t>any thing</w:t>
      </w:r>
      <w:proofErr w:type="spellEnd"/>
      <w:r>
        <w:t>, or what did you see?</w:t>
      </w:r>
    </w:p>
    <w:p w:rsidR="00A95C70" w:rsidRDefault="00A95C70" w:rsidP="00A95C70">
      <w:r>
        <w:t>A. I saw them form in one body.</w:t>
      </w:r>
    </w:p>
    <w:p w:rsidR="00A95C70" w:rsidRDefault="00A95C70" w:rsidP="00A95C70">
      <w:r>
        <w:t>Q. In what form?</w:t>
      </w:r>
    </w:p>
    <w:p w:rsidR="00A95C70" w:rsidRDefault="00A95C70" w:rsidP="00A95C70">
      <w:r>
        <w:t>A. As a regular regiment.</w:t>
      </w:r>
    </w:p>
    <w:p w:rsidR="00A95C70" w:rsidRDefault="00A95C70" w:rsidP="00A95C70">
      <w:r>
        <w:lastRenderedPageBreak/>
        <w:t>Q. In a circle or line?</w:t>
      </w:r>
    </w:p>
    <w:p w:rsidR="00A95C70" w:rsidRDefault="00A95C70" w:rsidP="00A95C70">
      <w:r>
        <w:t>A. In one straight line.</w:t>
      </w:r>
    </w:p>
    <w:p w:rsidR="00A95C70" w:rsidRDefault="00A95C70" w:rsidP="00A95C70">
      <w:r>
        <w:t>Q. One, or two, or three deep, or how?</w:t>
      </w:r>
    </w:p>
    <w:p w:rsidR="00A95C70" w:rsidRDefault="00A95C70" w:rsidP="00A95C70">
      <w:r>
        <w:t>A. To the best of my knowledge, they were four deep.</w:t>
      </w:r>
    </w:p>
    <w:p w:rsidR="00A95C70" w:rsidRDefault="00A95C70" w:rsidP="00A95C70">
      <w:r>
        <w:t>Q. What did they do in that form?</w:t>
      </w:r>
    </w:p>
    <w:p w:rsidR="00A95C70" w:rsidRDefault="00A95C70" w:rsidP="00A95C70">
      <w:r>
        <w:t>A. I passed down the front of two or three companies, till they threatened to knock me down.</w:t>
      </w:r>
    </w:p>
    <w:p w:rsidR="00A95C70" w:rsidRDefault="00A95C70" w:rsidP="00A95C70">
      <w:r>
        <w:t>Q. Did you hear any word of command given while they were in line?</w:t>
      </w:r>
    </w:p>
    <w:p w:rsidR="00A95C70" w:rsidRDefault="00A95C70" w:rsidP="00A95C70">
      <w:r>
        <w:t>A. Not there, I did not; while they were in line together, I do not recollect any word.</w:t>
      </w:r>
    </w:p>
    <w:p w:rsidR="00A95C70" w:rsidRDefault="00A95C70" w:rsidP="00A95C70">
      <w:r>
        <w:t>Q. Did they move in line?</w:t>
      </w:r>
    </w:p>
    <w:p w:rsidR="00A95C70" w:rsidRDefault="00A95C70" w:rsidP="00A95C70">
      <w:r>
        <w:t>A. I did not see them move, then; they passed me afterwards in one body.</w:t>
      </w:r>
    </w:p>
    <w:p w:rsidR="00A95C70" w:rsidRDefault="00A95C70" w:rsidP="00A95C70">
      <w:r>
        <w:t>Q. In line or column?</w:t>
      </w:r>
    </w:p>
    <w:p w:rsidR="00A95C70" w:rsidRDefault="00A95C70" w:rsidP="00A95C70">
      <w:r>
        <w:t xml:space="preserve"> A. They were marching in column.</w:t>
      </w:r>
    </w:p>
    <w:p w:rsidR="00A95C70" w:rsidRDefault="00A95C70" w:rsidP="00A95C70">
      <w:r>
        <w:t>Q. Then did they move about for some time in one body?</w:t>
      </w:r>
    </w:p>
    <w:p w:rsidR="00A95C70" w:rsidRDefault="00A95C70" w:rsidP="00A95C70">
      <w:r>
        <w:t>A. I was placed at the side of the road to see them go by in one body.</w:t>
      </w:r>
    </w:p>
    <w:p w:rsidR="00A95C70" w:rsidRDefault="00A95C70" w:rsidP="00A95C70">
      <w:r>
        <w:t>Q. Were they, at any time, in one body?</w:t>
      </w:r>
    </w:p>
    <w:p w:rsidR="00A95C70" w:rsidRDefault="00A95C70" w:rsidP="00A95C70">
      <w:r>
        <w:t>A. I waited till they came down.</w:t>
      </w:r>
    </w:p>
    <w:p w:rsidR="00A95C70" w:rsidRDefault="00A95C70" w:rsidP="00A95C70">
      <w:r>
        <w:t>Q. Did you, at that time, hear any words of command?</w:t>
      </w:r>
    </w:p>
    <w:p w:rsidR="00A95C70" w:rsidRDefault="00A95C70" w:rsidP="00A95C70">
      <w:r>
        <w:t>A. I heard many.</w:t>
      </w:r>
    </w:p>
    <w:p w:rsidR="00A95C70" w:rsidRDefault="00A95C70" w:rsidP="00A95C70">
      <w:r>
        <w:t>Q. What?</w:t>
      </w:r>
    </w:p>
    <w:p w:rsidR="00A95C70" w:rsidRDefault="00A95C70" w:rsidP="00A95C70">
      <w:r>
        <w:t>A. “Attention,” “right face,” "left face,” “march,” “quick march;” many others.</w:t>
      </w:r>
    </w:p>
    <w:p w:rsidR="00A95C70" w:rsidRDefault="00A95C70" w:rsidP="00A95C70">
      <w:r>
        <w:t>Q. All the usual words you have heard among soldiers?</w:t>
      </w:r>
    </w:p>
    <w:p w:rsidR="00A95C70" w:rsidRDefault="00A95C70" w:rsidP="00A95C70">
      <w:r>
        <w:t>A. Most of them?</w:t>
      </w:r>
    </w:p>
    <w:p w:rsidR="00A95C70" w:rsidRDefault="00A95C70" w:rsidP="00A95C70">
      <w:r>
        <w:t>Q. Did they move their hands on any occasion?</w:t>
      </w:r>
    </w:p>
    <w:p w:rsidR="00A95C70" w:rsidRDefault="00A95C70" w:rsidP="00A95C70">
      <w:r>
        <w:t>A. Yes; when the word "fire” was given.</w:t>
      </w:r>
    </w:p>
    <w:p w:rsidR="00A95C70" w:rsidRDefault="00A95C70" w:rsidP="00A95C70">
      <w:r>
        <w:t>Q. What did they do?</w:t>
      </w:r>
    </w:p>
    <w:p w:rsidR="00A95C70" w:rsidRDefault="00A95C70" w:rsidP="00A95C70">
      <w:r>
        <w:t>A. They clapped their hands.</w:t>
      </w:r>
    </w:p>
    <w:p w:rsidR="00A95C70" w:rsidRDefault="00A95C70" w:rsidP="00A95C70">
      <w:r>
        <w:t>Q. How long did you remain?</w:t>
      </w:r>
    </w:p>
    <w:p w:rsidR="00A95C70" w:rsidRDefault="00A95C70" w:rsidP="00A95C70">
      <w:r>
        <w:t xml:space="preserve">A. I remained on </w:t>
      </w:r>
      <w:proofErr w:type="spellStart"/>
      <w:r>
        <w:t>Tandle</w:t>
      </w:r>
      <w:proofErr w:type="spellEnd"/>
      <w:r>
        <w:t xml:space="preserve"> Hill perhaps two hours, or a little more.</w:t>
      </w:r>
    </w:p>
    <w:p w:rsidR="00A95C70" w:rsidRDefault="00A95C70" w:rsidP="00A95C70">
      <w:r>
        <w:t>Q. I think you say that the whole column marched past you?</w:t>
      </w:r>
    </w:p>
    <w:p w:rsidR="00A95C70" w:rsidRDefault="00A95C70" w:rsidP="00A95C70">
      <w:r>
        <w:t>A. They did.</w:t>
      </w:r>
    </w:p>
    <w:p w:rsidR="00A95C70" w:rsidRDefault="00A95C70" w:rsidP="00A95C70">
      <w:r>
        <w:t>Q. Along the high road?</w:t>
      </w:r>
    </w:p>
    <w:p w:rsidR="00A95C70" w:rsidRDefault="00A95C70" w:rsidP="00A95C70">
      <w:r>
        <w:t>A. Along the high road leading from Manchester to Rochdale</w:t>
      </w:r>
      <w:proofErr w:type="gramStart"/>
      <w:r>
        <w:t>,.</w:t>
      </w:r>
      <w:proofErr w:type="gramEnd"/>
    </w:p>
    <w:p w:rsidR="00A95C70" w:rsidRDefault="00A95C70" w:rsidP="00A95C70">
      <w:r>
        <w:t>Q. Did you ever go again?</w:t>
      </w:r>
    </w:p>
    <w:p w:rsidR="00A95C70" w:rsidRDefault="00A95C70" w:rsidP="00A95C70">
      <w:r>
        <w:t>A. I went again, a second time, on the morning of the 15th.</w:t>
      </w:r>
    </w:p>
    <w:p w:rsidR="00A95C70" w:rsidRDefault="00A95C70" w:rsidP="00A95C70">
      <w:r>
        <w:t>Q. That was the day before the meeting?</w:t>
      </w:r>
    </w:p>
    <w:p w:rsidR="00A95C70" w:rsidRDefault="00A95C70" w:rsidP="00A95C70">
      <w:r>
        <w:t>A. The day before the Manchester meeting.</w:t>
      </w:r>
    </w:p>
    <w:p w:rsidR="00A95C70" w:rsidRDefault="00A95C70" w:rsidP="00A95C70">
      <w:r>
        <w:t>Q. About the same hour in the morning?</w:t>
      </w:r>
    </w:p>
    <w:p w:rsidR="00A95C70" w:rsidRDefault="00A95C70" w:rsidP="00A95C70">
      <w:r>
        <w:t>A. The same hour as near as I can recollect.</w:t>
      </w:r>
    </w:p>
    <w:p w:rsidR="00A95C70" w:rsidRDefault="00A95C70" w:rsidP="00A95C70">
      <w:r>
        <w:t>Q. Did you find the same operations going on that day?</w:t>
      </w:r>
    </w:p>
    <w:p w:rsidR="00A95C70" w:rsidRDefault="00A95C70" w:rsidP="00A95C70">
      <w:r>
        <w:t xml:space="preserve">A. Just the same as before; but there were not so many there. </w:t>
      </w:r>
    </w:p>
    <w:p w:rsidR="00A95C70" w:rsidRDefault="00A95C70" w:rsidP="00A95C70">
      <w:r>
        <w:t xml:space="preserve">Q. Any bugle on the </w:t>
      </w:r>
      <w:proofErr w:type="gramStart"/>
      <w:r>
        <w:t>8th.?</w:t>
      </w:r>
      <w:proofErr w:type="gramEnd"/>
    </w:p>
    <w:p w:rsidR="00A95C70" w:rsidRDefault="00A95C70" w:rsidP="00A95C70">
      <w:r>
        <w:t>A. There was.</w:t>
      </w:r>
    </w:p>
    <w:p w:rsidR="00A95C70" w:rsidRDefault="00A95C70" w:rsidP="00A95C70">
      <w:r>
        <w:t>Q. The bugle sounded and they formed one body?</w:t>
      </w:r>
    </w:p>
    <w:p w:rsidR="00A95C70" w:rsidRDefault="00A95C70" w:rsidP="00A95C70">
      <w:r>
        <w:t>A. The company marched away to formed one body, at the distance of half a mile.</w:t>
      </w:r>
    </w:p>
    <w:p w:rsidR="00A95C70" w:rsidRDefault="00A95C70" w:rsidP="00A95C70">
      <w:r>
        <w:t xml:space="preserve">Q. At the sound of the bugle? </w:t>
      </w:r>
    </w:p>
    <w:p w:rsidR="00A95C70" w:rsidRDefault="00A95C70" w:rsidP="00A95C70">
      <w:r>
        <w:t xml:space="preserve">A. At the sound of the </w:t>
      </w:r>
      <w:proofErr w:type="spellStart"/>
      <w:r>
        <w:t>bugle</w:t>
      </w:r>
      <w:proofErr w:type="spellEnd"/>
      <w:r>
        <w:t>.</w:t>
      </w:r>
    </w:p>
    <w:p w:rsidR="00A95C70" w:rsidRDefault="00A95C70" w:rsidP="00A95C70">
      <w:r>
        <w:t>Q. Some of them had to move half a mile to form the body?</w:t>
      </w:r>
    </w:p>
    <w:p w:rsidR="00A95C70" w:rsidRDefault="00A95C70" w:rsidP="00A95C70">
      <w:r>
        <w:t>A. Some of them more.</w:t>
      </w:r>
    </w:p>
    <w:p w:rsidR="00A95C70" w:rsidRDefault="00A95C70" w:rsidP="00A95C70">
      <w:r>
        <w:t>Q. Did they form to the bugle?</w:t>
      </w:r>
    </w:p>
    <w:p w:rsidR="00A95C70" w:rsidRDefault="00A95C70" w:rsidP="00A95C70">
      <w:r>
        <w:t>A. I am not quite certain.</w:t>
      </w:r>
    </w:p>
    <w:p w:rsidR="00A95C70" w:rsidRDefault="00A95C70" w:rsidP="00A95C70">
      <w:r>
        <w:t>Q. You have been yourself in the Militia and are acquainted with military movements?</w:t>
      </w:r>
    </w:p>
    <w:p w:rsidR="00A95C70" w:rsidRDefault="00A95C70" w:rsidP="00A95C70">
      <w:r>
        <w:t>A. In the Local Militia, but it is a long time ago.</w:t>
      </w:r>
    </w:p>
    <w:p w:rsidR="00A95C70" w:rsidRDefault="00A95C70" w:rsidP="00A95C70">
      <w:r>
        <w:t xml:space="preserve">Q. Did the man who gave the word of command to the </w:t>
      </w:r>
      <w:proofErr w:type="gramStart"/>
      <w:r>
        <w:t>companies,</w:t>
      </w:r>
      <w:proofErr w:type="gramEnd"/>
      <w:r>
        <w:t xml:space="preserve"> appear to be acquainted with the business?</w:t>
      </w:r>
    </w:p>
    <w:p w:rsidR="00A95C70" w:rsidRDefault="00A95C70" w:rsidP="00A95C70">
      <w:r>
        <w:t>A. He did.</w:t>
      </w:r>
    </w:p>
    <w:p w:rsidR="00A95C70" w:rsidRDefault="00A95C70" w:rsidP="00A95C70">
      <w:proofErr w:type="gramStart"/>
      <w:r>
        <w:t>Q. Each, or one?</w:t>
      </w:r>
      <w:proofErr w:type="gramEnd"/>
    </w:p>
    <w:p w:rsidR="00A95C70" w:rsidRDefault="00A95C70" w:rsidP="00A95C70">
      <w:r>
        <w:t>A. Each commander of a company.</w:t>
      </w:r>
    </w:p>
    <w:p w:rsidR="00A95C70" w:rsidRDefault="00A95C70" w:rsidP="00A95C70">
      <w:r>
        <w:t xml:space="preserve">Q. You </w:t>
      </w:r>
      <w:proofErr w:type="spellStart"/>
      <w:r>
        <w:t>staid</w:t>
      </w:r>
      <w:proofErr w:type="spellEnd"/>
      <w:r>
        <w:t xml:space="preserve"> on that day, as you did on the former, till they quitted the field?</w:t>
      </w:r>
    </w:p>
    <w:p w:rsidR="00A95C70" w:rsidRDefault="00A95C70" w:rsidP="00A95C70">
      <w:r>
        <w:t>A. Yes.</w:t>
      </w:r>
    </w:p>
    <w:p w:rsidR="00A95C70" w:rsidRDefault="00A95C70" w:rsidP="00A95C70">
      <w:pPr>
        <w:ind w:firstLine="720"/>
      </w:pPr>
      <w:proofErr w:type="gramStart"/>
      <w:r w:rsidRPr="005C5ECA">
        <w:rPr>
          <w:i/>
        </w:rPr>
        <w:t>Cross-examined by Mr. Evans</w:t>
      </w:r>
      <w:r>
        <w:t>.</w:t>
      </w:r>
      <w:proofErr w:type="gramEnd"/>
    </w:p>
    <w:p w:rsidR="00A95C70" w:rsidRDefault="00A95C70" w:rsidP="00A95C70">
      <w:r>
        <w:lastRenderedPageBreak/>
        <w:t>Q. You have stated that there were ten or twelve bodies of from seventy to eighty each?</w:t>
      </w:r>
    </w:p>
    <w:p w:rsidR="00A95C70" w:rsidRDefault="00A95C70" w:rsidP="00A95C70">
      <w:r>
        <w:t>A. From sixty to seventy.</w:t>
      </w:r>
    </w:p>
    <w:p w:rsidR="00A95C70" w:rsidRDefault="00A95C70" w:rsidP="00A95C70">
      <w:r>
        <w:t>Q. And you stated that there were three or four thousand; then the rest were spectators?</w:t>
      </w:r>
    </w:p>
    <w:p w:rsidR="00A95C70" w:rsidRDefault="00A95C70" w:rsidP="00A95C70">
      <w:r>
        <w:t>A. The rest were spectators.</w:t>
      </w:r>
    </w:p>
    <w:p w:rsidR="00A95C70" w:rsidRDefault="00A95C70" w:rsidP="00A95C70">
      <w:r>
        <w:t>Q. You have already stated that they marched along the highway?</w:t>
      </w:r>
    </w:p>
    <w:p w:rsidR="00A95C70" w:rsidRDefault="00A95C70" w:rsidP="00A95C70">
      <w:r>
        <w:t>A. Along the highway.</w:t>
      </w:r>
    </w:p>
    <w:p w:rsidR="00A95C70" w:rsidRPr="00A2157B" w:rsidRDefault="00A95C70">
      <w:pPr>
        <w:rPr>
          <w:sz w:val="24"/>
          <w:szCs w:val="24"/>
        </w:rPr>
      </w:pPr>
    </w:p>
    <w:sectPr w:rsidR="00A95C70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C70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A2157B"/>
    <w:rsid w:val="00A434C3"/>
    <w:rsid w:val="00A95C70"/>
    <w:rsid w:val="00B179A6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4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2</cp:revision>
  <cp:lastPrinted>1601-01-01T00:00:00Z</cp:lastPrinted>
  <dcterms:created xsi:type="dcterms:W3CDTF">2012-03-18T18:20:00Z</dcterms:created>
  <dcterms:modified xsi:type="dcterms:W3CDTF">2012-03-18T18:26:00Z</dcterms:modified>
</cp:coreProperties>
</file>