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3E2B60">
        <w:rPr>
          <w:rFonts w:ascii="Arial" w:hAnsi="Arial"/>
          <w:sz w:val="24"/>
          <w:szCs w:val="24"/>
        </w:rPr>
        <w:t xml:space="preserve">Lieutenant James </w:t>
      </w:r>
      <w:proofErr w:type="spellStart"/>
      <w:r w:rsidR="003E2B60">
        <w:rPr>
          <w:rFonts w:ascii="Arial" w:hAnsi="Arial"/>
          <w:sz w:val="24"/>
          <w:szCs w:val="24"/>
        </w:rPr>
        <w:t>McAlpine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3E2B60">
        <w:rPr>
          <w:rFonts w:ascii="Arial" w:hAnsi="Arial"/>
          <w:sz w:val="24"/>
          <w:szCs w:val="24"/>
        </w:rPr>
        <w:t>Lieutenant in 15</w:t>
      </w:r>
      <w:r w:rsidR="003E2B60" w:rsidRPr="003E2B60">
        <w:rPr>
          <w:rFonts w:ascii="Arial" w:hAnsi="Arial"/>
          <w:sz w:val="24"/>
          <w:szCs w:val="24"/>
          <w:vertAlign w:val="superscript"/>
        </w:rPr>
        <w:t>th</w:t>
      </w:r>
      <w:r w:rsidR="003E2B60">
        <w:rPr>
          <w:rFonts w:ascii="Arial" w:hAnsi="Arial"/>
          <w:sz w:val="24"/>
          <w:szCs w:val="24"/>
        </w:rPr>
        <w:t xml:space="preserve"> Hussars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3E2B60">
        <w:rPr>
          <w:rFonts w:ascii="Arial" w:hAnsi="Arial"/>
          <w:sz w:val="24"/>
          <w:szCs w:val="24"/>
        </w:rPr>
        <w:t>Not given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3E2B60">
        <w:rPr>
          <w:rFonts w:ascii="Arial" w:hAnsi="Arial"/>
          <w:sz w:val="24"/>
          <w:szCs w:val="24"/>
        </w:rPr>
        <w:t>April 9, 1822</w:t>
      </w:r>
    </w:p>
    <w:p w:rsidR="003E2B60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3E2B60">
        <w:rPr>
          <w:rFonts w:ascii="Arial" w:hAnsi="Arial"/>
          <w:sz w:val="22"/>
        </w:rPr>
        <w:t xml:space="preserve">Redford v </w:t>
      </w:r>
      <w:proofErr w:type="spellStart"/>
      <w:r w:rsidR="003E2B60">
        <w:rPr>
          <w:rFonts w:ascii="Arial" w:hAnsi="Arial"/>
          <w:sz w:val="22"/>
        </w:rPr>
        <w:t>Birley</w:t>
      </w:r>
      <w:proofErr w:type="spellEnd"/>
      <w:r w:rsidR="003E2B60">
        <w:rPr>
          <w:rFonts w:ascii="Arial" w:hAnsi="Arial"/>
          <w:sz w:val="22"/>
        </w:rPr>
        <w:t>, 521-522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3E2B60">
        <w:rPr>
          <w:rFonts w:ascii="Arial" w:hAnsi="Arial"/>
          <w:sz w:val="24"/>
          <w:szCs w:val="24"/>
        </w:rPr>
        <w:t xml:space="preserve">Saw one of the Manchester Yeomanry lying, apparently senseless, on the ground near the Quaker meeting house, and a man walking away carrying a knife. 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3E2B60">
        <w:rPr>
          <w:rFonts w:ascii="Arial" w:hAnsi="Arial"/>
          <w:sz w:val="24"/>
          <w:szCs w:val="24"/>
        </w:rPr>
        <w:t>RM</w:t>
      </w:r>
      <w:proofErr w:type="spellEnd"/>
    </w:p>
    <w:p w:rsidR="003E2B60" w:rsidRDefault="003E2B60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:rsidR="003E2B60" w:rsidRPr="00BD3F79" w:rsidRDefault="003E2B60" w:rsidP="003E2B60">
      <w:pPr>
        <w:ind w:firstLine="720"/>
        <w:rPr>
          <w:i/>
        </w:rPr>
      </w:pPr>
      <w:r w:rsidRPr="00BD3F79">
        <w:rPr>
          <w:i/>
        </w:rPr>
        <w:t xml:space="preserve">Lieutenant James </w:t>
      </w:r>
      <w:proofErr w:type="spellStart"/>
      <w:r w:rsidRPr="00BD3F79">
        <w:rPr>
          <w:i/>
        </w:rPr>
        <w:t>McAlpine</w:t>
      </w:r>
      <w:proofErr w:type="spellEnd"/>
      <w:r w:rsidRPr="00BD3F79">
        <w:rPr>
          <w:i/>
        </w:rPr>
        <w:t xml:space="preserve"> sworn: examined by Mr. </w:t>
      </w:r>
      <w:proofErr w:type="spellStart"/>
      <w:r w:rsidRPr="00BD3F79">
        <w:rPr>
          <w:i/>
        </w:rPr>
        <w:t>Serjeant</w:t>
      </w:r>
      <w:proofErr w:type="spellEnd"/>
      <w:r w:rsidRPr="00BD3F79">
        <w:rPr>
          <w:i/>
        </w:rPr>
        <w:t xml:space="preserve"> </w:t>
      </w:r>
      <w:proofErr w:type="spellStart"/>
      <w:r w:rsidRPr="00BD3F79">
        <w:rPr>
          <w:i/>
        </w:rPr>
        <w:t>Hullock</w:t>
      </w:r>
      <w:proofErr w:type="spellEnd"/>
      <w:r w:rsidRPr="00BD3F79">
        <w:rPr>
          <w:i/>
        </w:rPr>
        <w:t>.</w:t>
      </w:r>
    </w:p>
    <w:p w:rsidR="003E2B60" w:rsidRDefault="003E2B60" w:rsidP="003E2B60">
      <w:r>
        <w:t xml:space="preserve">Q. You </w:t>
      </w:r>
      <w:proofErr w:type="gramStart"/>
      <w:r>
        <w:t>was</w:t>
      </w:r>
      <w:proofErr w:type="gramEnd"/>
      <w:r>
        <w:t xml:space="preserve"> a Lieutenant in the 15th. </w:t>
      </w:r>
      <w:proofErr w:type="gramStart"/>
      <w:r>
        <w:t>Hussars, at the time of this meeting?</w:t>
      </w:r>
      <w:proofErr w:type="gramEnd"/>
    </w:p>
    <w:p w:rsidR="003E2B60" w:rsidRDefault="003E2B60" w:rsidP="003E2B60">
      <w:r>
        <w:t>A. Yes, I was.</w:t>
      </w:r>
    </w:p>
    <w:p w:rsidR="003E2B60" w:rsidRDefault="003E2B60" w:rsidP="003E2B60">
      <w:r>
        <w:t>Q. To what troop attached?</w:t>
      </w:r>
    </w:p>
    <w:p w:rsidR="003E2B60" w:rsidRDefault="003E2B60" w:rsidP="003E2B60">
      <w:r>
        <w:t xml:space="preserve">A. To Major </w:t>
      </w:r>
      <w:proofErr w:type="spellStart"/>
      <w:r>
        <w:t>Hancox's</w:t>
      </w:r>
      <w:proofErr w:type="spellEnd"/>
      <w:r>
        <w:t>.</w:t>
      </w:r>
    </w:p>
    <w:p w:rsidR="003E2B60" w:rsidRDefault="003E2B60" w:rsidP="003E2B60">
      <w:r>
        <w:t>Q. When you came on the ground, you were formed on the outside of the house where the Magistrates assembled?</w:t>
      </w:r>
    </w:p>
    <w:p w:rsidR="003E2B60" w:rsidRDefault="003E2B60" w:rsidP="003E2B60">
      <w:r>
        <w:t>A. We were.</w:t>
      </w:r>
    </w:p>
    <w:p w:rsidR="003E2B60" w:rsidRDefault="003E2B60" w:rsidP="003E2B60">
      <w:r>
        <w:t>Q. How soon after that did you receive the word to advance?</w:t>
      </w:r>
    </w:p>
    <w:p w:rsidR="003E2B60" w:rsidRDefault="003E2B60" w:rsidP="003E2B60">
      <w:r>
        <w:t>A. Almost immediately.</w:t>
      </w:r>
    </w:p>
    <w:p w:rsidR="003E2B60" w:rsidRDefault="003E2B60" w:rsidP="003E2B60">
      <w:r>
        <w:t>Q. In your passage across the field, did you observe any of the Manchester Yeomanry Cavalry in any particular situation?</w:t>
      </w:r>
    </w:p>
    <w:p w:rsidR="003E2B60" w:rsidRDefault="003E2B60" w:rsidP="003E2B60">
      <w:r>
        <w:t>A. In our advance, I remarked some of them round the hustings.</w:t>
      </w:r>
    </w:p>
    <w:p w:rsidR="003E2B60" w:rsidRDefault="003E2B60" w:rsidP="003E2B60">
      <w:r>
        <w:t>Q. Were you, at any period of the day, near the Quakers' meeting-house?</w:t>
      </w:r>
    </w:p>
    <w:p w:rsidR="003E2B60" w:rsidRDefault="003E2B60" w:rsidP="003E2B60">
      <w:r>
        <w:t>A. I was.</w:t>
      </w:r>
    </w:p>
    <w:p w:rsidR="003E2B60" w:rsidRDefault="003E2B60" w:rsidP="003E2B60">
      <w:r>
        <w:t>Q. Did you see at that part of the field, any of the Yeomanry?</w:t>
      </w:r>
    </w:p>
    <w:p w:rsidR="003E2B60" w:rsidRDefault="003E2B60" w:rsidP="003E2B60">
      <w:r>
        <w:t>A. Yes, I did.</w:t>
      </w:r>
    </w:p>
    <w:p w:rsidR="003E2B60" w:rsidRDefault="003E2B60" w:rsidP="003E2B60">
      <w:r>
        <w:t>Q. Did you see any who had been dismounted?</w:t>
      </w:r>
    </w:p>
    <w:p w:rsidR="003E2B60" w:rsidRDefault="003E2B60" w:rsidP="003E2B60">
      <w:r>
        <w:t>A. I did; I saw one lying on the ground, apparently senseless.</w:t>
      </w:r>
    </w:p>
    <w:p w:rsidR="003E2B60" w:rsidRDefault="003E2B60" w:rsidP="003E2B60">
      <w:r>
        <w:t>Q. Did you observe any person on foot, walking from the spot where he was lying?</w:t>
      </w:r>
    </w:p>
    <w:p w:rsidR="003E2B60" w:rsidRDefault="003E2B60" w:rsidP="003E2B60">
      <w:r>
        <w:t>A. I observed a man walking away.</w:t>
      </w:r>
    </w:p>
    <w:p w:rsidR="003E2B60" w:rsidRDefault="003E2B60" w:rsidP="003E2B60">
      <w:r>
        <w:t>Q, Had that person who was walking, any instrument of offence?</w:t>
      </w:r>
    </w:p>
    <w:p w:rsidR="003E2B60" w:rsidRDefault="003E2B60" w:rsidP="003E2B60">
      <w:r>
        <w:t>A. He had a small knife.</w:t>
      </w:r>
    </w:p>
    <w:p w:rsidR="003E2B60" w:rsidRDefault="003E2B60" w:rsidP="003E2B60">
      <w:r>
        <w:t>Q. Was it open?</w:t>
      </w:r>
    </w:p>
    <w:p w:rsidR="003E2B60" w:rsidRDefault="003E2B60" w:rsidP="003E2B60">
      <w:r>
        <w:t>A. It was.</w:t>
      </w:r>
    </w:p>
    <w:p w:rsidR="003E2B60" w:rsidRDefault="003E2B60" w:rsidP="003E2B60">
      <w:r>
        <w:t>Q. Of what description of knife?</w:t>
      </w:r>
    </w:p>
    <w:p w:rsidR="003E2B60" w:rsidRDefault="003E2B60" w:rsidP="003E2B60">
      <w:r>
        <w:t xml:space="preserve">A. It appeared </w:t>
      </w:r>
      <w:proofErr w:type="gramStart"/>
      <w:r>
        <w:t>small,</w:t>
      </w:r>
      <w:proofErr w:type="gramEnd"/>
      <w:r>
        <w:t xml:space="preserve"> the blade was about three inches long, and half an inch broad, and sharp at the point.</w:t>
      </w:r>
    </w:p>
    <w:p w:rsidR="003E2B60" w:rsidRDefault="003E2B60" w:rsidP="003E2B60">
      <w:r>
        <w:t>Q. Did you see the mob collected upon and near the wall of the Quakers' meeting-house?</w:t>
      </w:r>
    </w:p>
    <w:p w:rsidR="003E2B60" w:rsidRDefault="003E2B60" w:rsidP="003E2B60">
      <w:r>
        <w:t>A. I did; but at this time they were not very numerous. It was sometime after the other part of the field was tolerably cleared.</w:t>
      </w:r>
    </w:p>
    <w:p w:rsidR="003E2B60" w:rsidRDefault="003E2B60" w:rsidP="003E2B60">
      <w:r>
        <w:t>Q. Had the resistance discontinued?</w:t>
      </w:r>
    </w:p>
    <w:p w:rsidR="003E2B60" w:rsidRDefault="003E2B60" w:rsidP="003E2B60">
      <w:r>
        <w:t xml:space="preserve">A. It appeared to </w:t>
      </w:r>
      <w:proofErr w:type="gramStart"/>
      <w:r>
        <w:t>me, that</w:t>
      </w:r>
      <w:proofErr w:type="gramEnd"/>
      <w:r>
        <w:t xml:space="preserve"> that was the last part where there was any resistance, for the other part of the field was cleared.</w:t>
      </w:r>
    </w:p>
    <w:p w:rsidR="003E2B60" w:rsidRDefault="003E2B60" w:rsidP="003E2B60"/>
    <w:p w:rsidR="003E2B60" w:rsidRPr="00A2157B" w:rsidRDefault="003E2B60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B60"/>
    <w:rsid w:val="00064846"/>
    <w:rsid w:val="001B3BD0"/>
    <w:rsid w:val="00211675"/>
    <w:rsid w:val="002D65C7"/>
    <w:rsid w:val="002F122E"/>
    <w:rsid w:val="00343E40"/>
    <w:rsid w:val="00353FAE"/>
    <w:rsid w:val="003E2B60"/>
    <w:rsid w:val="003E55AB"/>
    <w:rsid w:val="004E1EA1"/>
    <w:rsid w:val="005540EC"/>
    <w:rsid w:val="00691AC0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contract%202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2</TotalTime>
  <Pages>1</Pages>
  <Words>364</Words>
  <Characters>1565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2012-05-18T16:43:00Z</dcterms:created>
  <dcterms:modified xsi:type="dcterms:W3CDTF">2012-05-18T16:46:00Z</dcterms:modified>
</cp:coreProperties>
</file>