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745055">
        <w:rPr>
          <w:rFonts w:ascii="Arial" w:hAnsi="Arial"/>
          <w:sz w:val="24"/>
          <w:szCs w:val="24"/>
        </w:rPr>
        <w:t>Robert Keymer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745055">
        <w:rPr>
          <w:rFonts w:ascii="Arial" w:hAnsi="Arial"/>
          <w:sz w:val="24"/>
          <w:szCs w:val="24"/>
        </w:rPr>
        <w:t>Lieutenant Colonel in Local Militia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745055">
        <w:rPr>
          <w:rFonts w:ascii="Arial" w:hAnsi="Arial"/>
          <w:sz w:val="24"/>
          <w:szCs w:val="24"/>
        </w:rPr>
        <w:t>Newton, near Failsworth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745055">
        <w:rPr>
          <w:rFonts w:ascii="Arial" w:hAnsi="Arial"/>
          <w:sz w:val="24"/>
          <w:szCs w:val="24"/>
        </w:rPr>
        <w:t>April 6</w:t>
      </w:r>
      <w:r w:rsidR="00745055" w:rsidRPr="00745055">
        <w:rPr>
          <w:rFonts w:ascii="Arial" w:hAnsi="Arial"/>
          <w:sz w:val="24"/>
          <w:szCs w:val="24"/>
          <w:vertAlign w:val="superscript"/>
        </w:rPr>
        <w:t>th</w:t>
      </w:r>
      <w:r w:rsidR="00745055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745055">
        <w:rPr>
          <w:rFonts w:ascii="Arial" w:hAnsi="Arial"/>
          <w:sz w:val="22"/>
        </w:rPr>
        <w:t>Redford v Birley, 308-314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745055">
        <w:rPr>
          <w:rFonts w:ascii="Arial" w:hAnsi="Arial"/>
          <w:sz w:val="24"/>
          <w:szCs w:val="24"/>
        </w:rPr>
        <w:t>Says drilling on 15</w:t>
      </w:r>
      <w:r w:rsidR="00745055" w:rsidRPr="00745055">
        <w:rPr>
          <w:rFonts w:ascii="Arial" w:hAnsi="Arial"/>
          <w:sz w:val="24"/>
          <w:szCs w:val="24"/>
          <w:vertAlign w:val="superscript"/>
        </w:rPr>
        <w:t>th</w:t>
      </w:r>
      <w:r w:rsidR="00745055">
        <w:rPr>
          <w:rFonts w:ascii="Arial" w:hAnsi="Arial"/>
          <w:sz w:val="24"/>
          <w:szCs w:val="24"/>
        </w:rPr>
        <w:t xml:space="preserve"> August exactly like that of a militia regiment and that many of the drillers were present on St Peter’s Field on 16</w:t>
      </w:r>
      <w:r w:rsidR="00745055" w:rsidRPr="00745055">
        <w:rPr>
          <w:rFonts w:ascii="Arial" w:hAnsi="Arial"/>
          <w:sz w:val="24"/>
          <w:szCs w:val="24"/>
          <w:vertAlign w:val="superscript"/>
        </w:rPr>
        <w:t>th</w:t>
      </w:r>
      <w:r w:rsidR="00745055">
        <w:rPr>
          <w:rFonts w:ascii="Arial" w:hAnsi="Arial"/>
          <w:sz w:val="24"/>
          <w:szCs w:val="24"/>
        </w:rPr>
        <w:t xml:space="preserve"> August. Also saw a pistol fired from a window that day and a cavalry man knocked off his horse. 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r w:rsidR="00745055">
        <w:rPr>
          <w:rFonts w:ascii="Arial" w:hAnsi="Arial"/>
          <w:sz w:val="24"/>
          <w:szCs w:val="24"/>
        </w:rPr>
        <w:t>RM</w:t>
      </w:r>
    </w:p>
    <w:p w:rsidR="00A434C3" w:rsidRDefault="00A434C3">
      <w:pPr>
        <w:rPr>
          <w:sz w:val="24"/>
          <w:szCs w:val="24"/>
        </w:rPr>
      </w:pPr>
    </w:p>
    <w:p w:rsidR="00745055" w:rsidRPr="00652E58" w:rsidRDefault="00745055" w:rsidP="00745055">
      <w:pPr>
        <w:rPr>
          <w:i/>
        </w:rPr>
      </w:pPr>
      <w:r w:rsidRPr="00652E58">
        <w:rPr>
          <w:i/>
        </w:rPr>
        <w:t>Robert Keymer sworn. Examined by Mr. Serjeant Cross.</w:t>
      </w:r>
    </w:p>
    <w:p w:rsidR="00745055" w:rsidRDefault="00745055" w:rsidP="00745055">
      <w:r>
        <w:t>Q. You reside on the Failsworth side of Manchester?</w:t>
      </w:r>
    </w:p>
    <w:p w:rsidR="00745055" w:rsidRDefault="00745055" w:rsidP="00745055">
      <w:r>
        <w:t>A. I reside in Newton.</w:t>
      </w:r>
    </w:p>
    <w:p w:rsidR="00745055" w:rsidRDefault="00745055" w:rsidP="00745055">
      <w:r>
        <w:t>Q. Near Failsworth?</w:t>
      </w:r>
    </w:p>
    <w:p w:rsidR="00745055" w:rsidRDefault="00745055" w:rsidP="00745055">
      <w:r>
        <w:t>A. Yes.</w:t>
      </w:r>
    </w:p>
    <w:p w:rsidR="00745055" w:rsidRDefault="00745055" w:rsidP="00745055">
      <w:r>
        <w:t>Q. And you are a Lieutenant Colonel of the local Militia?</w:t>
      </w:r>
    </w:p>
    <w:p w:rsidR="00745055" w:rsidRDefault="00745055" w:rsidP="00745055">
      <w:r>
        <w:t>A. I am.</w:t>
      </w:r>
    </w:p>
    <w:p w:rsidR="00745055" w:rsidRDefault="00745055" w:rsidP="00745055">
      <w:r>
        <w:t>Q. Had you observed any training, prior to the 16th. August, in the neighbourhood?</w:t>
      </w:r>
    </w:p>
    <w:p w:rsidR="00745055" w:rsidRDefault="00745055" w:rsidP="00745055">
      <w:r>
        <w:t>A. I had.</w:t>
      </w:r>
    </w:p>
    <w:p w:rsidR="00745055" w:rsidRDefault="00745055" w:rsidP="00745055">
      <w:r>
        <w:t>Q. About what time of day?</w:t>
      </w:r>
    </w:p>
    <w:p w:rsidR="00745055" w:rsidRDefault="00745055" w:rsidP="00745055">
      <w:r>
        <w:t>A. About nine o'clock at night; from eight to nine.</w:t>
      </w:r>
    </w:p>
    <w:p w:rsidR="00745055" w:rsidRDefault="00745055" w:rsidP="00745055">
      <w:r>
        <w:t>Q. Did that happen once, or frequently?</w:t>
      </w:r>
    </w:p>
    <w:p w:rsidR="00745055" w:rsidRDefault="00745055" w:rsidP="00745055">
      <w:r>
        <w:t>A. I only saw them once.</w:t>
      </w:r>
    </w:p>
    <w:p w:rsidR="00745055" w:rsidRDefault="00745055" w:rsidP="00745055">
      <w:r>
        <w:t>Q. How long before the 16th?</w:t>
      </w:r>
    </w:p>
    <w:p w:rsidR="00745055" w:rsidRDefault="00745055" w:rsidP="00745055">
      <w:r>
        <w:t>A. About three weeks.</w:t>
      </w:r>
    </w:p>
    <w:p w:rsidR="00745055" w:rsidRDefault="00745055" w:rsidP="00745055">
      <w:r>
        <w:t>Q. How many persons did you see?</w:t>
      </w:r>
    </w:p>
    <w:p w:rsidR="00745055" w:rsidRDefault="00745055" w:rsidP="00745055">
      <w:r>
        <w:t>A. About a hundred.</w:t>
      </w:r>
    </w:p>
    <w:p w:rsidR="00745055" w:rsidRDefault="00745055" w:rsidP="00745055">
      <w:r>
        <w:t>Q. Was there any difference in their mode of drilling, and that of your regiment?</w:t>
      </w:r>
    </w:p>
    <w:p w:rsidR="00745055" w:rsidRDefault="00745055" w:rsidP="00745055">
      <w:r>
        <w:t>A. None.</w:t>
      </w:r>
    </w:p>
    <w:p w:rsidR="00745055" w:rsidRDefault="00745055" w:rsidP="00745055">
      <w:r>
        <w:t xml:space="preserve">Q. Did you hear the same words of command? </w:t>
      </w:r>
    </w:p>
    <w:p w:rsidR="00745055" w:rsidRDefault="00745055" w:rsidP="00745055">
      <w:r>
        <w:t>A. I did.</w:t>
      </w:r>
    </w:p>
    <w:p w:rsidR="00745055" w:rsidRDefault="00745055" w:rsidP="00745055">
      <w:r>
        <w:t xml:space="preserve">Q. The same movements? </w:t>
      </w:r>
    </w:p>
    <w:p w:rsidR="00745055" w:rsidRDefault="00745055" w:rsidP="00745055">
      <w:r>
        <w:t>A. I did.</w:t>
      </w:r>
    </w:p>
    <w:p w:rsidR="00745055" w:rsidRDefault="00745055" w:rsidP="00745055">
      <w:r>
        <w:t>Q. Any bugle or other instrument?</w:t>
      </w:r>
    </w:p>
    <w:p w:rsidR="00745055" w:rsidRDefault="00745055" w:rsidP="00745055">
      <w:r>
        <w:t>A. I have heard the bugle of an evening frequently, and words of command, several evenings; I could go out and hear words of command from three or four different parties.</w:t>
      </w:r>
    </w:p>
    <w:p w:rsidR="00745055" w:rsidRDefault="00745055" w:rsidP="00745055">
      <w:r>
        <w:t>Q. Were these people generally peaceable or otherwise, prior to the 16th. August?</w:t>
      </w:r>
    </w:p>
    <w:p w:rsidR="00745055" w:rsidRDefault="00745055" w:rsidP="00745055">
      <w:r>
        <w:t>A. The neighbourhood was very much disturbed—the people were very insulting.</w:t>
      </w:r>
    </w:p>
    <w:p w:rsidR="00745055" w:rsidRDefault="00745055" w:rsidP="00745055">
      <w:r>
        <w:t xml:space="preserve">Q. Did you hear these words after dark—words of command, and the bugle? </w:t>
      </w:r>
    </w:p>
    <w:p w:rsidR="00745055" w:rsidRDefault="00745055" w:rsidP="00745055">
      <w:r>
        <w:t>A. Yes.</w:t>
      </w:r>
    </w:p>
    <w:p w:rsidR="00745055" w:rsidRDefault="00745055" w:rsidP="00745055">
      <w:r>
        <w:t>Q. Did you ever go to the White Moss?</w:t>
      </w:r>
    </w:p>
    <w:p w:rsidR="00745055" w:rsidRDefault="00745055" w:rsidP="00745055">
      <w:r>
        <w:t>A. Yes; I did.</w:t>
      </w:r>
    </w:p>
    <w:p w:rsidR="00745055" w:rsidRDefault="00745055" w:rsidP="00745055">
      <w:r>
        <w:t xml:space="preserve">Q. On what day? </w:t>
      </w:r>
    </w:p>
    <w:p w:rsidR="00745055" w:rsidRDefault="00745055" w:rsidP="00745055">
      <w:r>
        <w:t xml:space="preserve">A. On the 15th. August. </w:t>
      </w:r>
    </w:p>
    <w:p w:rsidR="00745055" w:rsidRDefault="00745055" w:rsidP="00745055">
      <w:r>
        <w:t xml:space="preserve">Q. The day before the meeting? </w:t>
      </w:r>
    </w:p>
    <w:p w:rsidR="00745055" w:rsidRDefault="00745055" w:rsidP="00745055">
      <w:r>
        <w:t>A. Yes.</w:t>
      </w:r>
    </w:p>
    <w:p w:rsidR="00745055" w:rsidRDefault="00745055" w:rsidP="00745055">
      <w:r>
        <w:t>Q. What time did you get there, Col. Keymer?</w:t>
      </w:r>
    </w:p>
    <w:p w:rsidR="00745055" w:rsidRDefault="00745055" w:rsidP="00745055">
      <w:r>
        <w:t xml:space="preserve">A. A little after three in the morning. When I got there, Murray had just received his beating, and gone off. </w:t>
      </w:r>
    </w:p>
    <w:p w:rsidR="00745055" w:rsidRDefault="00745055" w:rsidP="00745055">
      <w:r>
        <w:t>Q. You was not so unfortunate?</w:t>
      </w:r>
    </w:p>
    <w:p w:rsidR="00745055" w:rsidRDefault="00745055" w:rsidP="00745055">
      <w:r>
        <w:t>A. No; they threatened me a little.</w:t>
      </w:r>
    </w:p>
    <w:p w:rsidR="00745055" w:rsidRDefault="00745055" w:rsidP="00745055">
      <w:r>
        <w:t>Q. Being conversant with military movements, you would be able to compute the numbers you found there?</w:t>
      </w:r>
    </w:p>
    <w:p w:rsidR="00745055" w:rsidRDefault="00745055" w:rsidP="00745055">
      <w:r>
        <w:t>A. 2,000. I counted them in line, after seeing them march and drill about.</w:t>
      </w:r>
    </w:p>
    <w:p w:rsidR="00745055" w:rsidRDefault="00745055" w:rsidP="00745055">
      <w:r>
        <w:t>Q. Did you see them moving about in squads?</w:t>
      </w:r>
    </w:p>
    <w:p w:rsidR="00745055" w:rsidRDefault="00745055" w:rsidP="00745055">
      <w:r>
        <w:t>A. I did.</w:t>
      </w:r>
    </w:p>
    <w:p w:rsidR="00745055" w:rsidRDefault="00745055" w:rsidP="00745055">
      <w:r>
        <w:t>Q. Was any person commanding each squad?</w:t>
      </w:r>
    </w:p>
    <w:p w:rsidR="00745055" w:rsidRDefault="00745055" w:rsidP="00745055">
      <w:r>
        <w:lastRenderedPageBreak/>
        <w:t>A. There was a person commanding every squad.</w:t>
      </w:r>
    </w:p>
    <w:p w:rsidR="00745055" w:rsidRDefault="00745055" w:rsidP="00745055">
      <w:r>
        <w:t>Q. Did they drill, in any respect, different from your own regiment?</w:t>
      </w:r>
      <w:r>
        <w:tab/>
      </w:r>
    </w:p>
    <w:p w:rsidR="00745055" w:rsidRDefault="00745055" w:rsidP="00745055">
      <w:r>
        <w:t>A. The same; indeed I saw many who had been in my regiment drilling.</w:t>
      </w:r>
    </w:p>
    <w:p w:rsidR="00745055" w:rsidRDefault="00745055" w:rsidP="00745055">
      <w:r>
        <w:t>Q. What number had belonged to your regiment?</w:t>
      </w:r>
    </w:p>
    <w:p w:rsidR="00745055" w:rsidRDefault="00745055" w:rsidP="00745055">
      <w:r>
        <w:t>A. I think there were as many as 150, who had been under my command.</w:t>
      </w:r>
    </w:p>
    <w:p w:rsidR="00745055" w:rsidRDefault="00745055" w:rsidP="00745055">
      <w:r>
        <w:t>Q. Did any of them speak to you?</w:t>
      </w:r>
    </w:p>
    <w:p w:rsidR="00745055" w:rsidRDefault="00745055" w:rsidP="00745055">
      <w:r>
        <w:t>A. They did, several.</w:t>
      </w:r>
    </w:p>
    <w:p w:rsidR="00745055" w:rsidRDefault="00745055" w:rsidP="00745055">
      <w:r>
        <w:t>Q. In what way did they address you?</w:t>
      </w:r>
    </w:p>
    <w:p w:rsidR="00745055" w:rsidRDefault="00745055" w:rsidP="00745055">
      <w:r>
        <w:t>A. In different divisions; they marched by and shouted, "Colonel, we can march yet, we shall be able to teach you bye and bye."</w:t>
      </w:r>
    </w:p>
    <w:p w:rsidR="00745055" w:rsidRDefault="00745055" w:rsidP="00745055">
      <w:r>
        <w:t>Q. Did they say any thing about the meeting on the following morning?</w:t>
      </w:r>
    </w:p>
    <w:p w:rsidR="00745055" w:rsidRDefault="00745055" w:rsidP="00745055">
      <w:r>
        <w:t>A. Several of them told me 20,000 were to meet Hunt next morning.</w:t>
      </w:r>
    </w:p>
    <w:p w:rsidR="00745055" w:rsidRDefault="00745055" w:rsidP="00745055">
      <w:r>
        <w:t>Q. The next morning, did you see any of the body of the people in motion?</w:t>
      </w:r>
    </w:p>
    <w:p w:rsidR="00745055" w:rsidRDefault="00745055" w:rsidP="00745055">
      <w:r>
        <w:t>A. I did.</w:t>
      </w:r>
    </w:p>
    <w:p w:rsidR="00745055" w:rsidRDefault="00745055" w:rsidP="00745055">
      <w:r>
        <w:t>Q. Going towards the town?</w:t>
      </w:r>
    </w:p>
    <w:p w:rsidR="00745055" w:rsidRDefault="00745055" w:rsidP="00745055">
      <w:r>
        <w:t>A. I did.</w:t>
      </w:r>
    </w:p>
    <w:p w:rsidR="00745055" w:rsidRDefault="00745055" w:rsidP="00745055">
      <w:r>
        <w:t>Q. Among them, did you recognise any of those you had seen at White Moss?</w:t>
      </w:r>
    </w:p>
    <w:p w:rsidR="00745055" w:rsidRDefault="00745055" w:rsidP="00745055">
      <w:r>
        <w:t>A. Several.</w:t>
      </w:r>
    </w:p>
    <w:p w:rsidR="00745055" w:rsidRDefault="00745055" w:rsidP="00745055">
      <w:r>
        <w:t>Q. Who had been under your command?</w:t>
      </w:r>
    </w:p>
    <w:p w:rsidR="00745055" w:rsidRDefault="00745055" w:rsidP="00745055">
      <w:r>
        <w:t>A. Several.</w:t>
      </w:r>
    </w:p>
    <w:p w:rsidR="00745055" w:rsidRDefault="00745055" w:rsidP="00745055">
      <w:r>
        <w:t>Q. Do you recollect to what divisions they were attached?</w:t>
      </w:r>
    </w:p>
    <w:p w:rsidR="00745055" w:rsidRDefault="00745055" w:rsidP="00745055">
      <w:r>
        <w:t>A. To the Oldham and Failsworth.</w:t>
      </w:r>
    </w:p>
    <w:p w:rsidR="00745055" w:rsidRDefault="00745055" w:rsidP="00745055">
      <w:r>
        <w:t>Q. Did they move as well along the road as at White Moss?</w:t>
      </w:r>
    </w:p>
    <w:p w:rsidR="00745055" w:rsidRDefault="00745055" w:rsidP="00745055">
      <w:r>
        <w:t>A. They did.</w:t>
      </w:r>
    </w:p>
    <w:p w:rsidR="00745055" w:rsidRDefault="00745055" w:rsidP="00745055">
      <w:r>
        <w:t>Q. Did you see their banners?</w:t>
      </w:r>
    </w:p>
    <w:p w:rsidR="00745055" w:rsidRDefault="00745055" w:rsidP="00745055">
      <w:r>
        <w:t>A. I did see their banners.</w:t>
      </w:r>
    </w:p>
    <w:p w:rsidR="00745055" w:rsidRDefault="00745055" w:rsidP="00745055">
      <w:r>
        <w:t>Q. Was that the party who carried the black flag?</w:t>
      </w:r>
    </w:p>
    <w:p w:rsidR="00745055" w:rsidRDefault="00745055" w:rsidP="00745055">
      <w:r>
        <w:t>A. Yes; they had the black flag among that party.</w:t>
      </w:r>
    </w:p>
    <w:p w:rsidR="00745055" w:rsidRDefault="00745055" w:rsidP="00745055">
      <w:r>
        <w:t>Q. I believe you afterwards proceeded to the meeting?</w:t>
      </w:r>
    </w:p>
    <w:p w:rsidR="00745055" w:rsidRDefault="00745055" w:rsidP="00745055">
      <w:r>
        <w:t>A. I did; I had been at the meeting before I saw that party.</w:t>
      </w:r>
    </w:p>
    <w:p w:rsidR="00745055" w:rsidRDefault="00745055" w:rsidP="00745055">
      <w:r>
        <w:t>Q. Did you get near the hustings?</w:t>
      </w:r>
    </w:p>
    <w:p w:rsidR="00745055" w:rsidRDefault="00745055" w:rsidP="00745055">
      <w:r>
        <w:t>A. I did.</w:t>
      </w:r>
    </w:p>
    <w:p w:rsidR="00745055" w:rsidRDefault="00745055" w:rsidP="00745055">
      <w:r>
        <w:t xml:space="preserve">Q. Did you find any of those men you recognised </w:t>
      </w:r>
      <w:r w:rsidR="00A253F9">
        <w:t>at</w:t>
      </w:r>
      <w:r>
        <w:t xml:space="preserve"> White Moss, upon the ground in St. Peter's Field?</w:t>
      </w:r>
    </w:p>
    <w:p w:rsidR="00745055" w:rsidRDefault="00745055" w:rsidP="00745055">
      <w:r>
        <w:t>A. Yes, I did.</w:t>
      </w:r>
    </w:p>
    <w:p w:rsidR="00745055" w:rsidRDefault="00745055" w:rsidP="00745055">
      <w:r>
        <w:t>Q. Any considerable number?</w:t>
      </w:r>
    </w:p>
    <w:p w:rsidR="00745055" w:rsidRDefault="00745055" w:rsidP="00745055">
      <w:r>
        <w:t>A. Yes; I saw a good many.</w:t>
      </w:r>
    </w:p>
    <w:p w:rsidR="00745055" w:rsidRDefault="00745055" w:rsidP="00745055">
      <w:r>
        <w:t>Q. About what time was it you got near the hustings?</w:t>
      </w:r>
    </w:p>
    <w:p w:rsidR="00745055" w:rsidRDefault="00745055" w:rsidP="00745055">
      <w:r>
        <w:t>A. I got near the hustings a little after twelve o'clock.</w:t>
      </w:r>
    </w:p>
    <w:p w:rsidR="00745055" w:rsidRDefault="00745055" w:rsidP="00745055">
      <w:r>
        <w:t>Q. Could you observe in what manner the people stood, who were nearest the hustings?</w:t>
      </w:r>
    </w:p>
    <w:p w:rsidR="00745055" w:rsidRDefault="00745055" w:rsidP="00745055">
      <w:r>
        <w:t>A. They appeared to be very close together, and their arms locked.</w:t>
      </w:r>
    </w:p>
    <w:p w:rsidR="00745055" w:rsidRDefault="00745055" w:rsidP="00745055">
      <w:r>
        <w:t xml:space="preserve">Q. Have the goodness just to describe in what manner? </w:t>
      </w:r>
    </w:p>
    <w:p w:rsidR="00745055" w:rsidRDefault="00745055" w:rsidP="00745055">
      <w:r>
        <w:t xml:space="preserve">A. Their hands were put through one another's arms. </w:t>
      </w:r>
    </w:p>
    <w:p w:rsidR="00745055" w:rsidRDefault="00745055" w:rsidP="00745055">
      <w:r>
        <w:t xml:space="preserve">Q. One, or two, or many? </w:t>
      </w:r>
    </w:p>
    <w:p w:rsidR="00745055" w:rsidRDefault="00745055" w:rsidP="00745055">
      <w:r>
        <w:t>A. Many.</w:t>
      </w:r>
    </w:p>
    <w:p w:rsidR="00745055" w:rsidRDefault="00745055" w:rsidP="00745055">
      <w:r>
        <w:t>Q. How far did they extend?</w:t>
      </w:r>
    </w:p>
    <w:p w:rsidR="00745055" w:rsidRDefault="00745055" w:rsidP="00745055">
      <w:r>
        <w:t>A. They appeared to be nine or ten deep.</w:t>
      </w:r>
    </w:p>
    <w:p w:rsidR="00745055" w:rsidRDefault="00745055" w:rsidP="00745055">
      <w:r>
        <w:t>Q. Could you find it possible to pass through them?</w:t>
      </w:r>
    </w:p>
    <w:p w:rsidR="00745055" w:rsidRDefault="00745055" w:rsidP="00745055">
      <w:r>
        <w:t>A. No; I could not get through them.</w:t>
      </w:r>
    </w:p>
    <w:p w:rsidR="00745055" w:rsidRDefault="00745055" w:rsidP="00745055">
      <w:r>
        <w:t>Q. Were they between you and the hustings?</w:t>
      </w:r>
    </w:p>
    <w:p w:rsidR="00745055" w:rsidRDefault="00745055" w:rsidP="00745055">
      <w:r>
        <w:t>A. They were.</w:t>
      </w:r>
    </w:p>
    <w:p w:rsidR="00745055" w:rsidRDefault="00745055" w:rsidP="00745055">
      <w:r>
        <w:t xml:space="preserve">Q. I believe there was some word given from the hustings? </w:t>
      </w:r>
    </w:p>
    <w:p w:rsidR="00745055" w:rsidRDefault="00745055" w:rsidP="00745055">
      <w:r>
        <w:t>A. That they were to stand fast, and not suffer themselves to be broken.</w:t>
      </w:r>
    </w:p>
    <w:p w:rsidR="00745055" w:rsidRDefault="00745055" w:rsidP="00745055">
      <w:r>
        <w:t>Q. Did you judge the public peace to be in perfect safety, at that time?</w:t>
      </w:r>
    </w:p>
    <w:p w:rsidR="00745055" w:rsidRDefault="00745055" w:rsidP="00745055">
      <w:r>
        <w:t>A. I did not.</w:t>
      </w:r>
    </w:p>
    <w:p w:rsidR="00745055" w:rsidRDefault="00745055" w:rsidP="00745055">
      <w:r>
        <w:t>Q. How did it appear to you?</w:t>
      </w:r>
    </w:p>
    <w:p w:rsidR="00745055" w:rsidRDefault="00745055" w:rsidP="00745055">
      <w:r>
        <w:t>A. I considered the town to be in very great danger.</w:t>
      </w:r>
    </w:p>
    <w:p w:rsidR="00745055" w:rsidRDefault="00745055" w:rsidP="00745055">
      <w:r>
        <w:t>Q. Did you do anything, in consequence of feeling that impression?</w:t>
      </w:r>
    </w:p>
    <w:p w:rsidR="00745055" w:rsidRDefault="00745055" w:rsidP="00745055">
      <w:r>
        <w:t>A. As soon as I saw the Cavalry, I immediately left the ground, and I advised the people to do the same, for I was sure something would happen.</w:t>
      </w:r>
    </w:p>
    <w:p w:rsidR="00745055" w:rsidRDefault="00745055" w:rsidP="00745055">
      <w:r>
        <w:t>Q. Before you went away, did you see any thing thrown?</w:t>
      </w:r>
    </w:p>
    <w:p w:rsidR="00745055" w:rsidRDefault="00745055" w:rsidP="00745055">
      <w:r>
        <w:lastRenderedPageBreak/>
        <w:t>A. No.</w:t>
      </w:r>
    </w:p>
    <w:p w:rsidR="00745055" w:rsidRDefault="00745055" w:rsidP="00745055">
      <w:r>
        <w:t>Q. Do I understand you right that you did not act or give any advice to any body else till the Cavalry arrived?</w:t>
      </w:r>
    </w:p>
    <w:p w:rsidR="00745055" w:rsidRDefault="00745055" w:rsidP="00745055">
      <w:r>
        <w:t>A. I might have given advice to the women and children.</w:t>
      </w:r>
    </w:p>
    <w:p w:rsidR="00745055" w:rsidRDefault="00745055" w:rsidP="00745055">
      <w:r>
        <w:t>Q. Then was it before the Cavalry came that you apprehended mischief?</w:t>
      </w:r>
    </w:p>
    <w:p w:rsidR="00745055" w:rsidRDefault="00745055" w:rsidP="00745055">
      <w:r>
        <w:t>A. Long before.</w:t>
      </w:r>
    </w:p>
    <w:p w:rsidR="00745055" w:rsidRDefault="00745055" w:rsidP="00745055">
      <w:r>
        <w:t>Q. Did you afterwards see any of the Cavalry?</w:t>
      </w:r>
    </w:p>
    <w:p w:rsidR="00745055" w:rsidRDefault="00745055" w:rsidP="00745055">
      <w:r>
        <w:t>A. I left the ground for a few minutes, and I returned when the Light Horse came up out of Quay-street. In coming up Peter-street there was a great crowd rushing out, and I saw one of the Yeomanry knocked off his horse with a brickbat.</w:t>
      </w:r>
    </w:p>
    <w:p w:rsidR="00745055" w:rsidRDefault="00745055" w:rsidP="00745055">
      <w:r>
        <w:t>Q. Where was you then?</w:t>
      </w:r>
    </w:p>
    <w:p w:rsidR="00745055" w:rsidRDefault="00745055" w:rsidP="00745055">
      <w:r>
        <w:t>A. In Quay-street.</w:t>
      </w:r>
    </w:p>
    <w:p w:rsidR="00745055" w:rsidRDefault="00745055" w:rsidP="00745055">
      <w:r>
        <w:t>Q. Whereabouts is that?</w:t>
      </w:r>
    </w:p>
    <w:p w:rsidR="00745055" w:rsidRDefault="00745055" w:rsidP="00745055">
      <w:r>
        <w:t>A. Near St. Peter's-street.</w:t>
      </w:r>
    </w:p>
    <w:p w:rsidR="00745055" w:rsidRDefault="00745055" w:rsidP="00745055">
      <w:r>
        <w:t>Q. I wish to confine you to the field where the matter happened; where was it you saw the brick thrown?</w:t>
      </w:r>
    </w:p>
    <w:p w:rsidR="00745055" w:rsidRDefault="00745055" w:rsidP="00745055">
      <w:r>
        <w:t>A. The side of the new Jerusalem Church, in Peter-street, just by the field.</w:t>
      </w:r>
    </w:p>
    <w:p w:rsidR="00745055" w:rsidRDefault="00745055" w:rsidP="00745055">
      <w:r>
        <w:t>Q. By where?</w:t>
      </w:r>
    </w:p>
    <w:p w:rsidR="00745055" w:rsidRDefault="00745055" w:rsidP="00745055">
      <w:r>
        <w:t>A. The new Jerusalem Chapel.</w:t>
      </w:r>
    </w:p>
    <w:p w:rsidR="00745055" w:rsidRDefault="00745055" w:rsidP="00745055">
      <w:r>
        <w:t>Q. You say you saw it strike one of the Yeomanry?</w:t>
      </w:r>
    </w:p>
    <w:p w:rsidR="00745055" w:rsidRDefault="00745055" w:rsidP="00745055">
      <w:r>
        <w:t>A. Yes.</w:t>
      </w:r>
    </w:p>
    <w:p w:rsidR="00745055" w:rsidRDefault="00745055" w:rsidP="00745055">
      <w:r>
        <w:t>Q. Was he sitting on his horse?</w:t>
      </w:r>
    </w:p>
    <w:p w:rsidR="00745055" w:rsidRDefault="00745055" w:rsidP="00745055">
      <w:r>
        <w:t>A. Yes.</w:t>
      </w:r>
    </w:p>
    <w:p w:rsidR="00745055" w:rsidRDefault="00745055" w:rsidP="00745055">
      <w:r>
        <w:t>Q. What became of him?</w:t>
      </w:r>
    </w:p>
    <w:p w:rsidR="00745055" w:rsidRDefault="00745055" w:rsidP="00745055">
      <w:r>
        <w:t>A. He fell to the ground.</w:t>
      </w:r>
    </w:p>
    <w:p w:rsidR="00745055" w:rsidRDefault="00745055" w:rsidP="00745055">
      <w:r>
        <w:t>Q. Did you see any thing of any fire arms?</w:t>
      </w:r>
    </w:p>
    <w:p w:rsidR="00745055" w:rsidRDefault="00745055" w:rsidP="00745055">
      <w:r>
        <w:t>A. I saw a pistol fired out of an upper room by the Jerusalem Church.</w:t>
      </w:r>
    </w:p>
    <w:p w:rsidR="00745055" w:rsidRDefault="00745055" w:rsidP="00745055">
      <w:r>
        <w:t>Q. You saw a pistol fired near the same spot?</w:t>
      </w:r>
    </w:p>
    <w:p w:rsidR="00745055" w:rsidRDefault="00745055" w:rsidP="00745055">
      <w:r>
        <w:t>A. Yes.</w:t>
      </w:r>
    </w:p>
    <w:p w:rsidR="00745055" w:rsidRDefault="00745055" w:rsidP="00745055">
      <w:r>
        <w:t>Q. After the ground was cleared, did you see any sticks or stones laying about?</w:t>
      </w:r>
    </w:p>
    <w:p w:rsidR="00745055" w:rsidRDefault="00745055" w:rsidP="00745055">
      <w:r>
        <w:t>A. A great many sticks, and a good many stones.</w:t>
      </w:r>
    </w:p>
    <w:p w:rsidR="00745055" w:rsidRDefault="00745055" w:rsidP="00745055">
      <w:pPr>
        <w:ind w:firstLine="720"/>
      </w:pPr>
      <w:r w:rsidRPr="006F28B7">
        <w:rPr>
          <w:i/>
        </w:rPr>
        <w:t>Cross-examined by Mr. Blackburne</w:t>
      </w:r>
      <w:r>
        <w:t>.</w:t>
      </w:r>
    </w:p>
    <w:p w:rsidR="00745055" w:rsidRDefault="00745055" w:rsidP="00745055">
      <w:r>
        <w:t>Q. You say there was some training going on near the place where you live, and that you saw them one night to the amount of one hundred?</w:t>
      </w:r>
    </w:p>
    <w:p w:rsidR="00745055" w:rsidRDefault="00745055" w:rsidP="00745055">
      <w:r>
        <w:t>A. I did.</w:t>
      </w:r>
    </w:p>
    <w:p w:rsidR="00745055" w:rsidRDefault="00745055" w:rsidP="00745055">
      <w:r>
        <w:t>Q. This was at eight at night?</w:t>
      </w:r>
    </w:p>
    <w:p w:rsidR="00745055" w:rsidRDefault="00745055" w:rsidP="00745055">
      <w:r>
        <w:t>A. It was.</w:t>
      </w:r>
    </w:p>
    <w:p w:rsidR="00745055" w:rsidRDefault="00745055" w:rsidP="00745055">
      <w:r>
        <w:t>Q. Where did you see them?</w:t>
      </w:r>
    </w:p>
    <w:p w:rsidR="00745055" w:rsidRDefault="00745055" w:rsidP="00745055">
      <w:r>
        <w:t>A. In one Robert Berry's field.</w:t>
      </w:r>
    </w:p>
    <w:p w:rsidR="00745055" w:rsidRDefault="00745055" w:rsidP="00745055">
      <w:r>
        <w:t>Q. How far from the road?</w:t>
      </w:r>
    </w:p>
    <w:p w:rsidR="00745055" w:rsidRDefault="00745055" w:rsidP="00745055">
      <w:r>
        <w:t>A. It may be three quarters of a mile there is a road that goes to Ashton, which is nearer.</w:t>
      </w:r>
    </w:p>
    <w:p w:rsidR="00745055" w:rsidRDefault="00745055" w:rsidP="00745055">
      <w:r>
        <w:t>Q. I understand that you, in walking out at night, heard the words "march" and "halt"?</w:t>
      </w:r>
    </w:p>
    <w:p w:rsidR="00745055" w:rsidRDefault="00745055" w:rsidP="00745055">
      <w:r>
        <w:t>A. I did.</w:t>
      </w:r>
    </w:p>
    <w:p w:rsidR="00745055" w:rsidRDefault="00745055" w:rsidP="00745055">
      <w:r>
        <w:t>Q. Was you walking in the public path?</w:t>
      </w:r>
    </w:p>
    <w:p w:rsidR="00745055" w:rsidRDefault="00745055" w:rsidP="00745055">
      <w:r>
        <w:t>A. I had been at this meeting, and had called on a gentleman for my daughter, and in, coming home, I heard these words of command. I was on a foot rood, leading to the Newton Road, and all other roads about there.</w:t>
      </w:r>
    </w:p>
    <w:p w:rsidR="00745055" w:rsidRDefault="00745055" w:rsidP="00745055">
      <w:r>
        <w:t>Q. I understand you to say that you came on the ground a little before twelve?</w:t>
      </w:r>
    </w:p>
    <w:p w:rsidR="00745055" w:rsidRDefault="00745055" w:rsidP="00745055">
      <w:r>
        <w:t>A. I had been on before.</w:t>
      </w:r>
    </w:p>
    <w:p w:rsidR="00745055" w:rsidRDefault="00745055" w:rsidP="00745055">
      <w:r>
        <w:t>Q. And then was the time you saw them lock?</w:t>
      </w:r>
    </w:p>
    <w:p w:rsidR="00745055" w:rsidRDefault="00745055" w:rsidP="00745055">
      <w:r>
        <w:t>A. It was a quarter before one, when I saw them so strongly locked.</w:t>
      </w:r>
    </w:p>
    <w:p w:rsidR="00745055" w:rsidRDefault="00745055" w:rsidP="00745055">
      <w:r>
        <w:t>Q. Did you see them open again?</w:t>
      </w:r>
    </w:p>
    <w:p w:rsidR="00745055" w:rsidRDefault="00745055" w:rsidP="00745055">
      <w:r>
        <w:t>A. No, I did not.</w:t>
      </w:r>
    </w:p>
    <w:p w:rsidR="00745055" w:rsidRDefault="00745055" w:rsidP="00745055">
      <w:r>
        <w:t>Q. As far as fell under your observation, they continued so?</w:t>
      </w:r>
    </w:p>
    <w:p w:rsidR="00745055" w:rsidRDefault="00745055" w:rsidP="00745055">
      <w:r>
        <w:t>A. They continued so, on the side where I saw them.</w:t>
      </w:r>
    </w:p>
    <w:p w:rsidR="00745055" w:rsidRDefault="00745055" w:rsidP="00745055">
      <w:r>
        <w:t>Q. You say you saw a pistol fired out of a window?</w:t>
      </w:r>
    </w:p>
    <w:p w:rsidR="00745055" w:rsidRDefault="00745055" w:rsidP="00745055">
      <w:r>
        <w:t>A. I did.</w:t>
      </w:r>
    </w:p>
    <w:p w:rsidR="00745055" w:rsidRDefault="00745055" w:rsidP="00745055">
      <w:r>
        <w:t xml:space="preserve">Q. Did you see the pistol? </w:t>
      </w:r>
    </w:p>
    <w:p w:rsidR="00745055" w:rsidRDefault="00745055" w:rsidP="00745055">
      <w:r>
        <w:t>A. I saw the flash.</w:t>
      </w:r>
    </w:p>
    <w:p w:rsidR="00745055" w:rsidRDefault="00745055" w:rsidP="00745055">
      <w:r>
        <w:t>Q. And heard the report?</w:t>
      </w:r>
    </w:p>
    <w:p w:rsidR="00745055" w:rsidRDefault="00745055" w:rsidP="00745055">
      <w:r>
        <w:lastRenderedPageBreak/>
        <w:t>A. Yes.</w:t>
      </w:r>
    </w:p>
    <w:p w:rsidR="00745055" w:rsidRDefault="00745055" w:rsidP="00745055">
      <w:r>
        <w:t xml:space="preserve">Q. Did you see the effect? </w:t>
      </w:r>
    </w:p>
    <w:p w:rsidR="00745055" w:rsidRDefault="00745055" w:rsidP="00745055">
      <w:r>
        <w:t>A. No.</w:t>
      </w:r>
    </w:p>
    <w:p w:rsidR="00745055" w:rsidRDefault="00745055" w:rsidP="00745055">
      <w:r>
        <w:t xml:space="preserve">Q. You did not see any mischief that it did? </w:t>
      </w:r>
    </w:p>
    <w:p w:rsidR="00745055" w:rsidRDefault="00745055" w:rsidP="00745055">
      <w:r>
        <w:t>A. I did not.</w:t>
      </w:r>
    </w:p>
    <w:p w:rsidR="00745055" w:rsidRDefault="00745055" w:rsidP="00745055">
      <w:r>
        <w:t xml:space="preserve">Q. You say you was coming back from Quay-street towards Peter-street, did you meet with a number of people running? </w:t>
      </w:r>
    </w:p>
    <w:p w:rsidR="00745055" w:rsidRDefault="00745055" w:rsidP="00745055">
      <w:r>
        <w:t>A. I did.</w:t>
      </w:r>
    </w:p>
    <w:p w:rsidR="00745055" w:rsidRDefault="00745055" w:rsidP="00745055">
      <w:r>
        <w:t>Q. Did any Cavalry follow?</w:t>
      </w:r>
    </w:p>
    <w:p w:rsidR="00745055" w:rsidRDefault="00745055" w:rsidP="00745055">
      <w:r>
        <w:t xml:space="preserve">A. There was this Cavalry man I saw knocked off his horse. </w:t>
      </w:r>
    </w:p>
    <w:p w:rsidR="00745055" w:rsidRDefault="00745055" w:rsidP="00745055">
      <w:r>
        <w:t xml:space="preserve">Q. Cavalry? </w:t>
      </w:r>
    </w:p>
    <w:p w:rsidR="00745055" w:rsidRDefault="00745055" w:rsidP="00745055">
      <w:r>
        <w:t>A. Yeomanry.</w:t>
      </w:r>
    </w:p>
    <w:p w:rsidR="00745055" w:rsidRDefault="00745055" w:rsidP="00745055">
      <w:r>
        <w:t>Q. At what speed were the people going, who were going down the street?</w:t>
      </w:r>
    </w:p>
    <w:p w:rsidR="00745055" w:rsidRDefault="00745055" w:rsidP="00745055">
      <w:r>
        <w:t>A. Running very fast.</w:t>
      </w:r>
    </w:p>
    <w:p w:rsidR="00745055" w:rsidRDefault="00745055" w:rsidP="00745055">
      <w:r>
        <w:t>Q. At what speed were the Yeomanry going, who were following them?</w:t>
      </w:r>
    </w:p>
    <w:p w:rsidR="00745055" w:rsidRDefault="00745055" w:rsidP="00745055">
      <w:r>
        <w:t>A. Just turning the corner of the Church at a short trot.</w:t>
      </w:r>
    </w:p>
    <w:p w:rsidR="00745055" w:rsidRDefault="00745055" w:rsidP="00745055">
      <w:r>
        <w:t>Q. What Church?</w:t>
      </w:r>
    </w:p>
    <w:p w:rsidR="00745055" w:rsidRDefault="00745055" w:rsidP="00745055">
      <w:r>
        <w:t>A. The new Jerusalem.</w:t>
      </w:r>
    </w:p>
    <w:p w:rsidR="00745055" w:rsidRDefault="00745055" w:rsidP="00745055">
      <w:r>
        <w:t>Q. Turning the corner of the Chapel?</w:t>
      </w:r>
    </w:p>
    <w:p w:rsidR="00745055" w:rsidRDefault="00745055" w:rsidP="00745055">
      <w:r>
        <w:t>A. There is a narrow street when you get past the Chapel yard.</w:t>
      </w:r>
    </w:p>
    <w:p w:rsidR="00745055" w:rsidRDefault="00745055" w:rsidP="00745055">
      <w:r>
        <w:t>Q. Then they were turning out of Peter-street?</w:t>
      </w:r>
    </w:p>
    <w:p w:rsidR="00745055" w:rsidRDefault="00745055" w:rsidP="00745055">
      <w:r>
        <w:t>A. Yes.</w:t>
      </w:r>
    </w:p>
    <w:p w:rsidR="00745055" w:rsidRDefault="00745055" w:rsidP="00745055">
      <w:r>
        <w:t>Q. Were some of the people flying up that way?</w:t>
      </w:r>
    </w:p>
    <w:p w:rsidR="00745055" w:rsidRDefault="00745055" w:rsidP="00745055">
      <w:r>
        <w:t>A. Up that way.</w:t>
      </w:r>
    </w:p>
    <w:p w:rsidR="00745055" w:rsidRDefault="00745055" w:rsidP="00745055">
      <w:r>
        <w:t>Q. He was riding after them?</w:t>
      </w:r>
    </w:p>
    <w:p w:rsidR="00745055" w:rsidRDefault="00745055" w:rsidP="00745055">
      <w:r>
        <w:t>A. He was riding that way.</w:t>
      </w:r>
    </w:p>
    <w:p w:rsidR="00745055" w:rsidRDefault="00745055" w:rsidP="00745055">
      <w:r>
        <w:t>Q. Was his sword drawn?</w:t>
      </w:r>
    </w:p>
    <w:p w:rsidR="00745055" w:rsidRDefault="00745055" w:rsidP="00745055">
      <w:r>
        <w:t>A. Yes.</w:t>
      </w:r>
    </w:p>
    <w:p w:rsidR="00745055" w:rsidRDefault="00745055" w:rsidP="00745055">
      <w:r>
        <w:t>Q. That was the place where you saw him struck with the brickbat?</w:t>
      </w:r>
    </w:p>
    <w:p w:rsidR="00745055" w:rsidRDefault="00745055" w:rsidP="00745055">
      <w:r>
        <w:t>A. Yes.</w:t>
      </w:r>
    </w:p>
    <w:p w:rsidR="00745055" w:rsidRDefault="00745055" w:rsidP="00745055">
      <w:r>
        <w:t xml:space="preserve">Q. As he was riding? </w:t>
      </w:r>
    </w:p>
    <w:p w:rsidR="00745055" w:rsidRDefault="00745055" w:rsidP="00745055">
      <w:r>
        <w:t>A. Yes.</w:t>
      </w:r>
    </w:p>
    <w:p w:rsidR="00745055" w:rsidRPr="00A2157B" w:rsidRDefault="00745055">
      <w:pPr>
        <w:rPr>
          <w:sz w:val="24"/>
          <w:szCs w:val="24"/>
        </w:rPr>
      </w:pPr>
    </w:p>
    <w:sectPr w:rsidR="00745055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055"/>
    <w:rsid w:val="00064846"/>
    <w:rsid w:val="001B3BD0"/>
    <w:rsid w:val="00211675"/>
    <w:rsid w:val="002D65C7"/>
    <w:rsid w:val="002F122E"/>
    <w:rsid w:val="00343E40"/>
    <w:rsid w:val="00353FAE"/>
    <w:rsid w:val="003704F6"/>
    <w:rsid w:val="003E55AB"/>
    <w:rsid w:val="004E1EA1"/>
    <w:rsid w:val="005540EC"/>
    <w:rsid w:val="00691AC0"/>
    <w:rsid w:val="00714E9F"/>
    <w:rsid w:val="00745055"/>
    <w:rsid w:val="00763DD3"/>
    <w:rsid w:val="00A2157B"/>
    <w:rsid w:val="00A253F9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4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2</cp:revision>
  <cp:lastPrinted>1601-01-01T00:00:00Z</cp:lastPrinted>
  <dcterms:created xsi:type="dcterms:W3CDTF">2012-03-21T20:56:00Z</dcterms:created>
  <dcterms:modified xsi:type="dcterms:W3CDTF">2012-04-02T19:44:00Z</dcterms:modified>
</cp:coreProperties>
</file>