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Name</w:t>
      </w:r>
      <w:r w:rsidRPr="00A2157B">
        <w:rPr>
          <w:rFonts w:ascii="Arial" w:hAnsi="Arial"/>
          <w:sz w:val="24"/>
          <w:szCs w:val="24"/>
        </w:rPr>
        <w:t xml:space="preserve">: </w:t>
      </w:r>
      <w:r w:rsidR="00452E15">
        <w:rPr>
          <w:rFonts w:ascii="Arial" w:hAnsi="Arial"/>
          <w:sz w:val="24"/>
          <w:szCs w:val="24"/>
        </w:rPr>
        <w:t>David Jacques</w:t>
      </w:r>
    </w:p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Occupation</w:t>
      </w:r>
      <w:r w:rsidRPr="00A2157B">
        <w:rPr>
          <w:rFonts w:ascii="Arial" w:hAnsi="Arial"/>
          <w:sz w:val="24"/>
          <w:szCs w:val="24"/>
        </w:rPr>
        <w:t xml:space="preserve">: </w:t>
      </w:r>
      <w:r w:rsidR="00452E15">
        <w:rPr>
          <w:rFonts w:ascii="Arial" w:hAnsi="Arial"/>
          <w:sz w:val="24"/>
          <w:szCs w:val="24"/>
        </w:rPr>
        <w:t>Weaver</w:t>
      </w:r>
    </w:p>
    <w:p w:rsidR="00452E15" w:rsidRPr="00A2157B" w:rsidRDefault="00EB467A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Home</w:t>
      </w:r>
      <w:r w:rsidR="00A434C3" w:rsidRPr="00A2157B">
        <w:rPr>
          <w:rFonts w:ascii="Arial" w:hAnsi="Arial"/>
          <w:sz w:val="24"/>
          <w:szCs w:val="24"/>
        </w:rPr>
        <w:t xml:space="preserve">: </w:t>
      </w:r>
      <w:r w:rsidR="00452E15">
        <w:rPr>
          <w:rFonts w:ascii="Arial" w:hAnsi="Arial"/>
          <w:sz w:val="24"/>
          <w:szCs w:val="24"/>
        </w:rPr>
        <w:t>Whittle, near Middleton (in Middleton itself by 1822)</w:t>
      </w:r>
    </w:p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Date</w:t>
      </w:r>
      <w:r w:rsidRPr="00A2157B">
        <w:rPr>
          <w:rFonts w:ascii="Arial" w:hAnsi="Arial"/>
          <w:sz w:val="24"/>
          <w:szCs w:val="24"/>
        </w:rPr>
        <w:t xml:space="preserve">: </w:t>
      </w:r>
      <w:r w:rsidR="00452E15">
        <w:rPr>
          <w:rFonts w:ascii="Arial" w:hAnsi="Arial"/>
          <w:sz w:val="24"/>
          <w:szCs w:val="24"/>
        </w:rPr>
        <w:t>April 4</w:t>
      </w:r>
      <w:r w:rsidR="00452E15" w:rsidRPr="00452E15">
        <w:rPr>
          <w:rFonts w:ascii="Arial" w:hAnsi="Arial"/>
          <w:sz w:val="24"/>
          <w:szCs w:val="24"/>
          <w:vertAlign w:val="superscript"/>
        </w:rPr>
        <w:t>th</w:t>
      </w:r>
      <w:r w:rsidR="00452E15">
        <w:rPr>
          <w:rFonts w:ascii="Arial" w:hAnsi="Arial"/>
          <w:sz w:val="24"/>
          <w:szCs w:val="24"/>
        </w:rPr>
        <w:t>, 1822</w:t>
      </w:r>
    </w:p>
    <w:p w:rsidR="00A434C3" w:rsidRDefault="00A434C3" w:rsidP="00064846">
      <w:pPr>
        <w:shd w:val="clear" w:color="auto" w:fill="FFFFFF"/>
        <w:rPr>
          <w:rFonts w:ascii="Arial" w:hAnsi="Arial"/>
          <w:sz w:val="22"/>
        </w:rPr>
      </w:pPr>
      <w:r w:rsidRPr="00A2157B">
        <w:rPr>
          <w:rFonts w:ascii="Arial" w:hAnsi="Arial"/>
          <w:b/>
          <w:sz w:val="24"/>
          <w:szCs w:val="24"/>
        </w:rPr>
        <w:t>Source</w:t>
      </w:r>
      <w:r>
        <w:rPr>
          <w:rFonts w:ascii="Arial" w:hAnsi="Arial"/>
          <w:sz w:val="22"/>
        </w:rPr>
        <w:t xml:space="preserve">: </w:t>
      </w:r>
      <w:r w:rsidR="00452E15">
        <w:rPr>
          <w:rFonts w:ascii="Arial" w:hAnsi="Arial"/>
          <w:sz w:val="22"/>
        </w:rPr>
        <w:t xml:space="preserve">Redford v </w:t>
      </w:r>
      <w:proofErr w:type="spellStart"/>
      <w:r w:rsidR="00452E15">
        <w:rPr>
          <w:rFonts w:ascii="Arial" w:hAnsi="Arial"/>
          <w:sz w:val="22"/>
        </w:rPr>
        <w:t>Birley</w:t>
      </w:r>
      <w:proofErr w:type="spellEnd"/>
      <w:r w:rsidR="00452E15">
        <w:rPr>
          <w:rFonts w:ascii="Arial" w:hAnsi="Arial"/>
          <w:sz w:val="22"/>
        </w:rPr>
        <w:t>, 93-99</w:t>
      </w:r>
    </w:p>
    <w:p w:rsidR="00A434C3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Summary</w:t>
      </w:r>
      <w:r w:rsidRPr="00A2157B">
        <w:rPr>
          <w:rFonts w:ascii="Arial" w:hAnsi="Arial"/>
          <w:sz w:val="24"/>
          <w:szCs w:val="24"/>
        </w:rPr>
        <w:t xml:space="preserve">: </w:t>
      </w:r>
      <w:r w:rsidR="00452E15">
        <w:rPr>
          <w:rFonts w:ascii="Arial" w:hAnsi="Arial"/>
          <w:sz w:val="24"/>
          <w:szCs w:val="24"/>
        </w:rPr>
        <w:t xml:space="preserve">Went to the field with Middleton group but did not consider </w:t>
      </w:r>
      <w:proofErr w:type="gramStart"/>
      <w:r w:rsidR="00452E15">
        <w:rPr>
          <w:rFonts w:ascii="Arial" w:hAnsi="Arial"/>
          <w:sz w:val="24"/>
          <w:szCs w:val="24"/>
        </w:rPr>
        <w:t>himself</w:t>
      </w:r>
      <w:proofErr w:type="gramEnd"/>
      <w:r w:rsidR="00452E15">
        <w:rPr>
          <w:rFonts w:ascii="Arial" w:hAnsi="Arial"/>
          <w:sz w:val="24"/>
          <w:szCs w:val="24"/>
        </w:rPr>
        <w:t xml:space="preserve"> part of it. Saw Yeomanry come on to field but not striking people, was then forced back by the crowd. Also testifies to seeing Middleton people drilling ‘like soldiers’.</w:t>
      </w:r>
    </w:p>
    <w:p w:rsidR="002F122E" w:rsidRPr="00A2157B" w:rsidRDefault="002F122E" w:rsidP="00064846">
      <w:pPr>
        <w:shd w:val="clear" w:color="auto" w:fill="FFFFFF"/>
        <w:rPr>
          <w:rFonts w:ascii="Arial" w:hAnsi="Arial"/>
          <w:i/>
          <w:sz w:val="24"/>
          <w:szCs w:val="24"/>
        </w:rPr>
      </w:pPr>
      <w:r w:rsidRPr="002F122E">
        <w:rPr>
          <w:rFonts w:ascii="Arial" w:hAnsi="Arial"/>
          <w:b/>
          <w:sz w:val="24"/>
          <w:szCs w:val="24"/>
        </w:rPr>
        <w:t>Done by</w:t>
      </w:r>
      <w:r>
        <w:rPr>
          <w:rFonts w:ascii="Arial" w:hAnsi="Arial"/>
          <w:sz w:val="24"/>
          <w:szCs w:val="24"/>
        </w:rPr>
        <w:t xml:space="preserve">: </w:t>
      </w:r>
      <w:proofErr w:type="spellStart"/>
      <w:r w:rsidR="00452E15">
        <w:rPr>
          <w:rFonts w:ascii="Arial" w:hAnsi="Arial"/>
          <w:sz w:val="24"/>
          <w:szCs w:val="24"/>
        </w:rPr>
        <w:t>RM</w:t>
      </w:r>
      <w:proofErr w:type="spellEnd"/>
    </w:p>
    <w:p w:rsidR="00A434C3" w:rsidRDefault="00A434C3">
      <w:pPr>
        <w:rPr>
          <w:sz w:val="24"/>
          <w:szCs w:val="24"/>
        </w:rPr>
      </w:pPr>
    </w:p>
    <w:p w:rsidR="00452E15" w:rsidRDefault="00452E15" w:rsidP="00452E15">
      <w:pPr>
        <w:ind w:firstLine="720"/>
      </w:pPr>
      <w:r w:rsidRPr="006A6FF3">
        <w:rPr>
          <w:i/>
        </w:rPr>
        <w:t>David Jacques sworn: examined by Mr. Evans</w:t>
      </w:r>
      <w:r>
        <w:t xml:space="preserve">. </w:t>
      </w:r>
    </w:p>
    <w:p w:rsidR="00452E15" w:rsidRDefault="00452E15" w:rsidP="00452E15">
      <w:r>
        <w:t xml:space="preserve">Q. Where do you live? </w:t>
      </w:r>
    </w:p>
    <w:p w:rsidR="00452E15" w:rsidRDefault="00452E15" w:rsidP="00452E15">
      <w:r>
        <w:t xml:space="preserve">A. At Middleton. </w:t>
      </w:r>
    </w:p>
    <w:p w:rsidR="00452E15" w:rsidRDefault="00452E15" w:rsidP="00452E15">
      <w:r>
        <w:t>Q. Did you go to the Manchester meeting on the 16th, August 1819?</w:t>
      </w:r>
    </w:p>
    <w:p w:rsidR="00452E15" w:rsidRDefault="00452E15" w:rsidP="00452E15">
      <w:r>
        <w:t>A. Yes.</w:t>
      </w:r>
    </w:p>
    <w:p w:rsidR="00452E15" w:rsidRDefault="00452E15" w:rsidP="00452E15">
      <w:r>
        <w:t>Q. Did you go in company with others?</w:t>
      </w:r>
    </w:p>
    <w:p w:rsidR="00452E15" w:rsidRDefault="00452E15" w:rsidP="00452E15">
      <w:r>
        <w:t xml:space="preserve">A. Yes; I went alongside the Middleton people.  </w:t>
      </w:r>
    </w:p>
    <w:p w:rsidR="00452E15" w:rsidRDefault="00452E15" w:rsidP="00452E15">
      <w:r>
        <w:t>Q. What part of the field were you in?</w:t>
      </w:r>
    </w:p>
    <w:p w:rsidR="00452E15" w:rsidRDefault="00452E15" w:rsidP="00452E15">
      <w:r>
        <w:t>A. Betwixt the hustings and the Quakers’ meeting-house, about twenty or thirty yards from the hustings.</w:t>
      </w:r>
    </w:p>
    <w:p w:rsidR="00452E15" w:rsidRDefault="00452E15" w:rsidP="00452E15">
      <w:r>
        <w:t xml:space="preserve">Q. Did you see the Manchester Cavalry? </w:t>
      </w:r>
    </w:p>
    <w:p w:rsidR="00452E15" w:rsidRDefault="00452E15" w:rsidP="00452E15">
      <w:r>
        <w:t>A. Yes.</w:t>
      </w:r>
    </w:p>
    <w:p w:rsidR="00452E15" w:rsidRDefault="00452E15" w:rsidP="00452E15">
      <w:r>
        <w:t>Q. What did you see them do?</w:t>
      </w:r>
    </w:p>
    <w:p w:rsidR="00452E15" w:rsidRDefault="00452E15" w:rsidP="00452E15">
      <w:r>
        <w:t>A. They were standing still when I saw them.</w:t>
      </w:r>
    </w:p>
    <w:p w:rsidR="00452E15" w:rsidRDefault="00452E15" w:rsidP="00452E15">
      <w:r>
        <w:t>Q. Then afterwards what did you see?</w:t>
      </w:r>
    </w:p>
    <w:p w:rsidR="00452E15" w:rsidRDefault="00452E15" w:rsidP="00452E15">
      <w:r>
        <w:t>A. Then I and some of the crowd began to fall back. I turned my head, and in a little time after I saw them surrounding the hustings. Then I was forced by the crowd towards the Quakers' meeting house. I saw the Cavalry riding among the people; there I was fast for some time.</w:t>
      </w:r>
    </w:p>
    <w:p w:rsidR="00452E15" w:rsidRDefault="00452E15" w:rsidP="00452E15">
      <w:r>
        <w:t>Q. What happened then?</w:t>
      </w:r>
    </w:p>
    <w:p w:rsidR="00452E15" w:rsidRDefault="00452E15" w:rsidP="00452E15">
      <w:r>
        <w:t>A. I run by the side of the chapel wall, and turned down the end of the wall.</w:t>
      </w:r>
    </w:p>
    <w:p w:rsidR="00452E15" w:rsidRDefault="00452E15" w:rsidP="00452E15">
      <w:r w:rsidRPr="006A6FF3">
        <w:rPr>
          <w:i/>
        </w:rPr>
        <w:t xml:space="preserve">Mr. </w:t>
      </w:r>
      <w:proofErr w:type="spellStart"/>
      <w:r w:rsidRPr="006A6FF3">
        <w:rPr>
          <w:i/>
        </w:rPr>
        <w:t>Serjeant</w:t>
      </w:r>
      <w:proofErr w:type="spellEnd"/>
      <w:r w:rsidRPr="006A6FF3">
        <w:rPr>
          <w:i/>
        </w:rPr>
        <w:t xml:space="preserve"> </w:t>
      </w:r>
      <w:proofErr w:type="spellStart"/>
      <w:r w:rsidRPr="006A6FF3">
        <w:rPr>
          <w:i/>
        </w:rPr>
        <w:t>Hullock</w:t>
      </w:r>
      <w:proofErr w:type="spellEnd"/>
      <w:r>
        <w:t>.—</w:t>
      </w:r>
      <w:proofErr w:type="gramStart"/>
      <w:r>
        <w:t>What</w:t>
      </w:r>
      <w:proofErr w:type="gramEnd"/>
      <w:r>
        <w:t xml:space="preserve"> happened to him has nothing to do with the question.</w:t>
      </w:r>
    </w:p>
    <w:p w:rsidR="00452E15" w:rsidRDefault="00452E15" w:rsidP="00452E15">
      <w:r>
        <w:t>Q. Was the meeting peaceable?</w:t>
      </w:r>
    </w:p>
    <w:p w:rsidR="00452E15" w:rsidRDefault="00452E15" w:rsidP="00452E15">
      <w:r>
        <w:t xml:space="preserve">A. Very. </w:t>
      </w:r>
    </w:p>
    <w:p w:rsidR="00452E15" w:rsidRDefault="00452E15" w:rsidP="00452E15">
      <w:r>
        <w:t>Q. Did you see any stones thrown?</w:t>
      </w:r>
    </w:p>
    <w:p w:rsidR="00452E15" w:rsidRDefault="00452E15" w:rsidP="00452E15">
      <w:r>
        <w:t>A. No.</w:t>
      </w:r>
    </w:p>
    <w:p w:rsidR="00452E15" w:rsidRDefault="00452E15" w:rsidP="00452E15">
      <w:r>
        <w:t>Q. Or any resistance made to the Cavalry?</w:t>
      </w:r>
    </w:p>
    <w:p w:rsidR="00452E15" w:rsidRDefault="00452E15" w:rsidP="00452E15">
      <w:r>
        <w:t>A. No.</w:t>
      </w:r>
    </w:p>
    <w:p w:rsidR="00452E15" w:rsidRDefault="00452E15" w:rsidP="00452E15">
      <w:pPr>
        <w:ind w:firstLine="720"/>
      </w:pPr>
      <w:proofErr w:type="gramStart"/>
      <w:r w:rsidRPr="006A6FF3">
        <w:rPr>
          <w:i/>
        </w:rPr>
        <w:t xml:space="preserve">Cross-examined by Mr. </w:t>
      </w:r>
      <w:proofErr w:type="spellStart"/>
      <w:r w:rsidRPr="006A6FF3">
        <w:rPr>
          <w:i/>
        </w:rPr>
        <w:t>Starkie</w:t>
      </w:r>
      <w:proofErr w:type="spellEnd"/>
      <w:r>
        <w:t>.</w:t>
      </w:r>
      <w:proofErr w:type="gramEnd"/>
      <w:r>
        <w:t xml:space="preserve"> </w:t>
      </w:r>
    </w:p>
    <w:p w:rsidR="00452E15" w:rsidRDefault="00452E15" w:rsidP="00452E15">
      <w:r>
        <w:t xml:space="preserve">Q. What are you, David? </w:t>
      </w:r>
    </w:p>
    <w:p w:rsidR="00452E15" w:rsidRDefault="00452E15" w:rsidP="00452E15">
      <w:r>
        <w:t>A. A Weaver.</w:t>
      </w:r>
    </w:p>
    <w:p w:rsidR="00452E15" w:rsidRDefault="00452E15" w:rsidP="00452E15">
      <w:r>
        <w:t>Q. At that time were you, at Middleton?</w:t>
      </w:r>
    </w:p>
    <w:p w:rsidR="00452E15" w:rsidRDefault="00452E15" w:rsidP="00452E15">
      <w:r>
        <w:t>A. I lived at Whittle at that time.</w:t>
      </w:r>
    </w:p>
    <w:p w:rsidR="00452E15" w:rsidRDefault="00452E15" w:rsidP="00452E15">
      <w:r>
        <w:t>Q. How far is that from Middleton?</w:t>
      </w:r>
    </w:p>
    <w:p w:rsidR="00452E15" w:rsidRDefault="00452E15" w:rsidP="00452E15">
      <w:r>
        <w:t>A. About two miles and a half from Middleton.</w:t>
      </w:r>
    </w:p>
    <w:p w:rsidR="00452E15" w:rsidRDefault="00452E15" w:rsidP="00452E15">
      <w:r>
        <w:t>Q. You belonged to the Middleton division, did you?</w:t>
      </w:r>
    </w:p>
    <w:p w:rsidR="00452E15" w:rsidRDefault="00452E15" w:rsidP="00452E15">
      <w:r>
        <w:t>A. I went along with them.</w:t>
      </w:r>
    </w:p>
    <w:p w:rsidR="00452E15" w:rsidRDefault="00452E15" w:rsidP="00452E15">
      <w:r>
        <w:t>Q. And attended to drill with them?</w:t>
      </w:r>
    </w:p>
    <w:p w:rsidR="00452E15" w:rsidRDefault="00452E15" w:rsidP="00452E15">
      <w:r>
        <w:t>A. No; I never attended in my life.</w:t>
      </w:r>
      <w:r>
        <w:tab/>
        <w:t>'</w:t>
      </w:r>
    </w:p>
    <w:p w:rsidR="00452E15" w:rsidRDefault="00452E15" w:rsidP="00452E15">
      <w:r>
        <w:t xml:space="preserve">Q. Were you ever walked? </w:t>
      </w:r>
    </w:p>
    <w:p w:rsidR="00452E15" w:rsidRDefault="00452E15" w:rsidP="00452E15">
      <w:r>
        <w:t xml:space="preserve">A. No; nothing but what I learnt by myself. </w:t>
      </w:r>
    </w:p>
    <w:p w:rsidR="00452E15" w:rsidRDefault="00452E15" w:rsidP="00452E15">
      <w:r>
        <w:t>Q. There were others learning at the same time?</w:t>
      </w:r>
    </w:p>
    <w:p w:rsidR="00452E15" w:rsidRDefault="00452E15" w:rsidP="00452E15">
      <w:r>
        <w:t>A. I never was taught.</w:t>
      </w:r>
    </w:p>
    <w:p w:rsidR="00452E15" w:rsidRDefault="00452E15" w:rsidP="00452E15">
      <w:r>
        <w:t>Q. Did not you march with the Middleton division?</w:t>
      </w:r>
    </w:p>
    <w:p w:rsidR="00452E15" w:rsidRDefault="00452E15" w:rsidP="00452E15">
      <w:r>
        <w:t>A. No; I went alongside of them.</w:t>
      </w:r>
      <w:r>
        <w:tab/>
      </w:r>
    </w:p>
    <w:p w:rsidR="00452E15" w:rsidRDefault="00452E15" w:rsidP="00452E15">
      <w:r>
        <w:t>Q. Did not you keep step along with them?</w:t>
      </w:r>
    </w:p>
    <w:p w:rsidR="00452E15" w:rsidRDefault="00452E15" w:rsidP="00452E15">
      <w:r>
        <w:t>A. No.</w:t>
      </w:r>
      <w:r>
        <w:tab/>
      </w:r>
    </w:p>
    <w:p w:rsidR="00452E15" w:rsidRDefault="00452E15" w:rsidP="00452E15">
      <w:r>
        <w:t>Q. You had not been drilled had you?</w:t>
      </w:r>
    </w:p>
    <w:p w:rsidR="00452E15" w:rsidRDefault="00452E15" w:rsidP="00452E15">
      <w:r>
        <w:lastRenderedPageBreak/>
        <w:t xml:space="preserve">A. No.    </w:t>
      </w:r>
    </w:p>
    <w:p w:rsidR="00452E15" w:rsidRDefault="00452E15" w:rsidP="00452E15">
      <w:r>
        <w:t>Q. You were not in the ranks?</w:t>
      </w:r>
    </w:p>
    <w:p w:rsidR="00452E15" w:rsidRDefault="00452E15" w:rsidP="00452E15">
      <w:r>
        <w:t>A. No</w:t>
      </w:r>
    </w:p>
    <w:p w:rsidR="00452E15" w:rsidRDefault="00452E15" w:rsidP="00452E15">
      <w:r>
        <w:t>Q. You could not keep step with them?</w:t>
      </w:r>
    </w:p>
    <w:p w:rsidR="00452E15" w:rsidRDefault="00452E15" w:rsidP="00452E15">
      <w:r>
        <w:t>A. I don't know; I never tried.</w:t>
      </w:r>
      <w:r>
        <w:tab/>
      </w:r>
    </w:p>
    <w:p w:rsidR="00452E15" w:rsidRDefault="00452E15" w:rsidP="00452E15">
      <w:r>
        <w:t>Q. But you saw they were marching?</w:t>
      </w:r>
    </w:p>
    <w:p w:rsidR="00452E15" w:rsidRDefault="00452E15" w:rsidP="00452E15">
      <w:r>
        <w:t>A. Yes.</w:t>
      </w:r>
      <w:r>
        <w:tab/>
      </w:r>
    </w:p>
    <w:p w:rsidR="00452E15" w:rsidRDefault="00452E15" w:rsidP="00452E15">
      <w:r>
        <w:t>Q. They were clever fellows?</w:t>
      </w:r>
    </w:p>
    <w:p w:rsidR="00452E15" w:rsidRDefault="00452E15" w:rsidP="00452E15">
      <w:r>
        <w:t>A. I don't know; they marched along.</w:t>
      </w:r>
    </w:p>
    <w:p w:rsidR="00452E15" w:rsidRDefault="00452E15" w:rsidP="00452E15">
      <w:r>
        <w:t>Q. You had seen them teaching the others?</w:t>
      </w:r>
      <w:r>
        <w:tab/>
      </w:r>
    </w:p>
    <w:p w:rsidR="00452E15" w:rsidRDefault="00452E15" w:rsidP="00452E15">
      <w:r>
        <w:t>A. I saw some people walking</w:t>
      </w:r>
      <w:proofErr w:type="gramStart"/>
      <w:r>
        <w:t>,  about</w:t>
      </w:r>
      <w:proofErr w:type="gramEnd"/>
      <w:r>
        <w:t xml:space="preserve"> eight o'clock one evening.</w:t>
      </w:r>
      <w:r>
        <w:tab/>
      </w:r>
    </w:p>
    <w:p w:rsidR="00452E15" w:rsidRDefault="00452E15" w:rsidP="00452E15">
      <w:r>
        <w:t>Q. Where was that?</w:t>
      </w:r>
    </w:p>
    <w:p w:rsidR="00452E15" w:rsidRDefault="00452E15" w:rsidP="00452E15">
      <w:r>
        <w:t>A. Upon the highway.</w:t>
      </w:r>
    </w:p>
    <w:p w:rsidR="00452E15" w:rsidRDefault="00452E15" w:rsidP="00452E15">
      <w:r>
        <w:t>Q. Was that before dark or after?</w:t>
      </w:r>
      <w:r>
        <w:tab/>
      </w:r>
    </w:p>
    <w:p w:rsidR="00452E15" w:rsidRDefault="00452E15" w:rsidP="00452E15">
      <w:r>
        <w:t>A. Before dark.</w:t>
      </w:r>
      <w:r>
        <w:tab/>
      </w:r>
    </w:p>
    <w:p w:rsidR="00452E15" w:rsidRDefault="00452E15" w:rsidP="00452E15">
      <w:r>
        <w:t>Q. About dusk, I dare say?</w:t>
      </w:r>
      <w:r>
        <w:tab/>
      </w:r>
    </w:p>
    <w:p w:rsidR="00452E15" w:rsidRDefault="00452E15" w:rsidP="00452E15">
      <w:r>
        <w:t>A. A little before dusk.</w:t>
      </w:r>
      <w:r>
        <w:tab/>
      </w:r>
    </w:p>
    <w:p w:rsidR="00452E15" w:rsidRDefault="00452E15" w:rsidP="00452E15">
      <w:r>
        <w:t>Q. Was that on a Saturday night?</w:t>
      </w:r>
      <w:r>
        <w:tab/>
      </w:r>
    </w:p>
    <w:p w:rsidR="00452E15" w:rsidRDefault="00452E15" w:rsidP="00452E15">
      <w:r>
        <w:t>A. No; I cannot say what day.</w:t>
      </w:r>
    </w:p>
    <w:p w:rsidR="00452E15" w:rsidRDefault="00452E15" w:rsidP="00452E15">
      <w:r>
        <w:t>Q. How many people were there?</w:t>
      </w:r>
      <w:r>
        <w:tab/>
      </w:r>
    </w:p>
    <w:p w:rsidR="00452E15" w:rsidRDefault="00452E15" w:rsidP="00452E15">
      <w:r>
        <w:t>A. There might perhaps he twenty or thirty; I don't know; I stopped and saw them go by me.</w:t>
      </w:r>
    </w:p>
    <w:p w:rsidR="00452E15" w:rsidRDefault="00452E15" w:rsidP="00452E15">
      <w:r>
        <w:t>Q. Were not some men at their head, who were teaching them how to march?</w:t>
      </w:r>
    </w:p>
    <w:p w:rsidR="00452E15" w:rsidRDefault="00452E15" w:rsidP="00452E15">
      <w:r>
        <w:t xml:space="preserve">A. They all walked in a line.  </w:t>
      </w:r>
    </w:p>
    <w:p w:rsidR="00452E15" w:rsidRDefault="00452E15" w:rsidP="00452E15">
      <w:r>
        <w:t xml:space="preserve">Q. Like soldiers; you have seen soldiers march? </w:t>
      </w:r>
    </w:p>
    <w:p w:rsidR="00452E15" w:rsidRDefault="00452E15" w:rsidP="00452E15">
      <w:r>
        <w:t>A. Yes.</w:t>
      </w:r>
    </w:p>
    <w:p w:rsidR="00452E15" w:rsidRDefault="00452E15" w:rsidP="00452E15">
      <w:r>
        <w:t xml:space="preserve">Q. They were walking like soldiers? </w:t>
      </w:r>
    </w:p>
    <w:p w:rsidR="00452E15" w:rsidRDefault="00452E15" w:rsidP="00452E15">
      <w:r>
        <w:t>A. Yes; they were acting it.</w:t>
      </w:r>
    </w:p>
    <w:p w:rsidR="00452E15" w:rsidRDefault="00452E15" w:rsidP="00452E15">
      <w:r>
        <w:t xml:space="preserve">Q. You live at Middleton now, do you? </w:t>
      </w:r>
    </w:p>
    <w:p w:rsidR="00452E15" w:rsidRDefault="00452E15" w:rsidP="00452E15">
      <w:r>
        <w:t>A. Yes.</w:t>
      </w:r>
    </w:p>
    <w:p w:rsidR="00452E15" w:rsidRDefault="00452E15" w:rsidP="00452E15">
      <w:r>
        <w:t xml:space="preserve">Q. Did you know Redford before? </w:t>
      </w:r>
    </w:p>
    <w:p w:rsidR="00452E15" w:rsidRDefault="00452E15" w:rsidP="00452E15">
      <w:r>
        <w:t>A. No.</w:t>
      </w:r>
    </w:p>
    <w:p w:rsidR="00452E15" w:rsidRDefault="00452E15" w:rsidP="00452E15">
      <w:r>
        <w:t xml:space="preserve">Q. You know him now? </w:t>
      </w:r>
    </w:p>
    <w:p w:rsidR="00452E15" w:rsidRDefault="00452E15" w:rsidP="00452E15">
      <w:r>
        <w:t>A. Yes.</w:t>
      </w:r>
    </w:p>
    <w:p w:rsidR="00452E15" w:rsidRDefault="00452E15" w:rsidP="00452E15">
      <w:r>
        <w:t xml:space="preserve">Q. He carried the standard on the 16th. </w:t>
      </w:r>
      <w:proofErr w:type="gramStart"/>
      <w:r>
        <w:t>August?</w:t>
      </w:r>
      <w:proofErr w:type="gramEnd"/>
      <w:r>
        <w:t xml:space="preserve"> </w:t>
      </w:r>
    </w:p>
    <w:p w:rsidR="00452E15" w:rsidRDefault="00452E15" w:rsidP="00452E15">
      <w:r>
        <w:t xml:space="preserve">A. I don't know. I did not know him then. </w:t>
      </w:r>
    </w:p>
    <w:p w:rsidR="00452E15" w:rsidRDefault="00452E15" w:rsidP="00452E15">
      <w:r>
        <w:t xml:space="preserve">Q. Don't you know him to be the man who carried the standard on the </w:t>
      </w:r>
      <w:proofErr w:type="gramStart"/>
      <w:r>
        <w:t>16th.?</w:t>
      </w:r>
      <w:proofErr w:type="gramEnd"/>
      <w:r>
        <w:t xml:space="preserve"> </w:t>
      </w:r>
    </w:p>
    <w:p w:rsidR="00452E15" w:rsidRDefault="00452E15" w:rsidP="00452E15">
      <w:r>
        <w:t>A. No.</w:t>
      </w:r>
    </w:p>
    <w:p w:rsidR="00452E15" w:rsidRDefault="00452E15" w:rsidP="00452E15">
      <w:r>
        <w:t xml:space="preserve">Q. The Middleton </w:t>
      </w:r>
      <w:proofErr w:type="gramStart"/>
      <w:r>
        <w:t>standard ;</w:t>
      </w:r>
      <w:proofErr w:type="gramEnd"/>
      <w:r>
        <w:t xml:space="preserve"> it was a green flag. </w:t>
      </w:r>
    </w:p>
    <w:p w:rsidR="00452E15" w:rsidRDefault="00452E15" w:rsidP="00452E15">
      <w:r>
        <w:t>A. I don't know; I did not take particular notice.</w:t>
      </w:r>
    </w:p>
    <w:p w:rsidR="00452E15" w:rsidRDefault="00452E15" w:rsidP="00452E15">
      <w:r>
        <w:t xml:space="preserve">Q. Did not you notice the standard? </w:t>
      </w:r>
    </w:p>
    <w:p w:rsidR="00452E15" w:rsidRDefault="00452E15" w:rsidP="00452E15">
      <w:r>
        <w:t xml:space="preserve">A. I cannot recollect what colour it was. </w:t>
      </w:r>
    </w:p>
    <w:p w:rsidR="00452E15" w:rsidRDefault="00452E15" w:rsidP="00452E15">
      <w:r>
        <w:t xml:space="preserve">Q. Do not you recollect what words there were upon it? </w:t>
      </w:r>
    </w:p>
    <w:p w:rsidR="00452E15" w:rsidRDefault="00452E15" w:rsidP="00452E15">
      <w:r>
        <w:t>A. No; I cannot say what words there were.</w:t>
      </w:r>
    </w:p>
    <w:p w:rsidR="00452E15" w:rsidRDefault="00452E15" w:rsidP="00452E15">
      <w:r>
        <w:t xml:space="preserve">Q. Can you read? </w:t>
      </w:r>
    </w:p>
    <w:p w:rsidR="00452E15" w:rsidRDefault="00452E15" w:rsidP="00452E15">
      <w:r>
        <w:t>A. But little.</w:t>
      </w:r>
    </w:p>
    <w:p w:rsidR="00452E15" w:rsidRDefault="00452E15" w:rsidP="00452E15">
      <w:r>
        <w:t xml:space="preserve">Q. Did not you read what was upon the flag? </w:t>
      </w:r>
    </w:p>
    <w:p w:rsidR="00452E15" w:rsidRDefault="00452E15" w:rsidP="00452E15">
      <w:r>
        <w:t xml:space="preserve">A. Yes, I believe I did; I cannot recollect what it was </w:t>
      </w:r>
    </w:p>
    <w:p w:rsidR="00452E15" w:rsidRDefault="00452E15" w:rsidP="00452E15">
      <w:r w:rsidRPr="006A6FF3">
        <w:rPr>
          <w:i/>
        </w:rPr>
        <w:t>Mr. Justice Holroyd</w:t>
      </w:r>
      <w:r>
        <w:t>.—Recollect; otherwise you will be perjured.</w:t>
      </w:r>
    </w:p>
    <w:p w:rsidR="00452E15" w:rsidRDefault="00452E15" w:rsidP="00452E15">
      <w:r>
        <w:t>Q. Brush up your memory; you did read it?</w:t>
      </w:r>
    </w:p>
    <w:p w:rsidR="00452E15" w:rsidRDefault="00452E15" w:rsidP="00452E15">
      <w:r>
        <w:t>A. I cannot say whether I did read it or not.</w:t>
      </w:r>
    </w:p>
    <w:p w:rsidR="00452E15" w:rsidRDefault="00452E15" w:rsidP="00452E15">
      <w:r>
        <w:t xml:space="preserve">Q. Did not you take notice </w:t>
      </w:r>
      <w:proofErr w:type="gramStart"/>
      <w:r>
        <w:t>who</w:t>
      </w:r>
      <w:proofErr w:type="gramEnd"/>
      <w:r>
        <w:t xml:space="preserve"> the man was who carried this standard?</w:t>
      </w:r>
    </w:p>
    <w:p w:rsidR="00452E15" w:rsidRDefault="00452E15" w:rsidP="00452E15">
      <w:r>
        <w:t>A. No.</w:t>
      </w:r>
    </w:p>
    <w:p w:rsidR="00452E15" w:rsidRDefault="00452E15" w:rsidP="00452E15">
      <w:r>
        <w:t>Q. Are you acquainted with Redford?</w:t>
      </w:r>
    </w:p>
    <w:p w:rsidR="00452E15" w:rsidRDefault="00452E15" w:rsidP="00452E15">
      <w:r>
        <w:t>A. No.</w:t>
      </w:r>
    </w:p>
    <w:p w:rsidR="00452E15" w:rsidRDefault="00452E15" w:rsidP="00452E15">
      <w:r>
        <w:t xml:space="preserve">Q. Have you had any conversation with him since? </w:t>
      </w:r>
    </w:p>
    <w:p w:rsidR="00452E15" w:rsidRDefault="00452E15" w:rsidP="00452E15">
      <w:r>
        <w:t>A. Not lately.</w:t>
      </w:r>
    </w:p>
    <w:p w:rsidR="00452E15" w:rsidRDefault="00452E15" w:rsidP="00452E15">
      <w:r>
        <w:t xml:space="preserve">Q. I ask you whether- you have not had conversation with him about this </w:t>
      </w:r>
      <w:proofErr w:type="gramStart"/>
      <w:r>
        <w:t>matter?</w:t>
      </w:r>
      <w:proofErr w:type="gramEnd"/>
      <w:r>
        <w:t xml:space="preserve"> </w:t>
      </w:r>
    </w:p>
    <w:p w:rsidR="00452E15" w:rsidRDefault="00452E15" w:rsidP="00452E15">
      <w:r>
        <w:t xml:space="preserve">A. I have not. </w:t>
      </w:r>
    </w:p>
    <w:p w:rsidR="00452E15" w:rsidRDefault="00452E15" w:rsidP="00452E15">
      <w:r>
        <w:t>Q. About this action of his?</w:t>
      </w:r>
    </w:p>
    <w:p w:rsidR="00452E15" w:rsidRDefault="00452E15" w:rsidP="00452E15">
      <w:r>
        <w:t>A. I cannot recollect I have had any conversation with Redford.</w:t>
      </w:r>
    </w:p>
    <w:p w:rsidR="00452E15" w:rsidRDefault="00452E15" w:rsidP="00452E15">
      <w:r>
        <w:lastRenderedPageBreak/>
        <w:t>Q. Do you mean to say you have not had any conversation with Redford, about his bringing this action against the Yeomanry?</w:t>
      </w:r>
    </w:p>
    <w:p w:rsidR="00452E15" w:rsidRDefault="00452E15" w:rsidP="00452E15">
      <w:r>
        <w:t>A. I heard he was the plaintiff.</w:t>
      </w:r>
    </w:p>
    <w:p w:rsidR="00452E15" w:rsidRDefault="00452E15" w:rsidP="00452E15">
      <w:r>
        <w:t>Q. He told you so?</w:t>
      </w:r>
    </w:p>
    <w:p w:rsidR="00452E15" w:rsidRDefault="00452E15" w:rsidP="00452E15">
      <w:r>
        <w:t>A. I heard him say so.</w:t>
      </w:r>
    </w:p>
    <w:p w:rsidR="00452E15" w:rsidRDefault="00452E15" w:rsidP="00452E15">
      <w:r>
        <w:t>Q. Don't you know from him he carried the standard on that day?</w:t>
      </w:r>
    </w:p>
    <w:p w:rsidR="00452E15" w:rsidRDefault="00452E15" w:rsidP="00452E15">
      <w:r>
        <w:t>A. I heard people say he did.</w:t>
      </w:r>
    </w:p>
    <w:p w:rsidR="00452E15" w:rsidRDefault="00452E15" w:rsidP="00452E15">
      <w:r>
        <w:t>Q. Have you not heard Redford say he carried the flag on that day?</w:t>
      </w:r>
    </w:p>
    <w:p w:rsidR="00452E15" w:rsidRDefault="00452E15" w:rsidP="00452E15">
      <w:r>
        <w:t>A. No, I have not.</w:t>
      </w:r>
    </w:p>
    <w:p w:rsidR="00452E15" w:rsidRDefault="00452E15" w:rsidP="00452E15">
      <w:r>
        <w:t>Q. Have not you heard it said in his presence?</w:t>
      </w:r>
    </w:p>
    <w:p w:rsidR="00452E15" w:rsidRDefault="00452E15" w:rsidP="00452E15">
      <w:r>
        <w:t>A. I cannot say I have.</w:t>
      </w:r>
    </w:p>
    <w:p w:rsidR="00452E15" w:rsidRDefault="00452E15" w:rsidP="00452E15">
      <w:r>
        <w:t>Q. You have talked to Redford about this action; he said he was plaintiff?</w:t>
      </w:r>
    </w:p>
    <w:p w:rsidR="00452E15" w:rsidRDefault="00452E15" w:rsidP="00452E15">
      <w:r>
        <w:t>A. He did not tell me so; I heard him say so.</w:t>
      </w:r>
    </w:p>
    <w:p w:rsidR="00452E15" w:rsidRDefault="00452E15" w:rsidP="00452E15">
      <w:r>
        <w:t>Q. He was giving an account of it to his friends at Middleton?</w:t>
      </w:r>
    </w:p>
    <w:p w:rsidR="00452E15" w:rsidRDefault="00452E15" w:rsidP="00452E15">
      <w:r>
        <w:t>A. I did not understand him when he was talking about it.</w:t>
      </w:r>
    </w:p>
    <w:p w:rsidR="00452E15" w:rsidRDefault="00452E15" w:rsidP="00452E15">
      <w:r>
        <w:t>Q, He was talking about this?</w:t>
      </w:r>
    </w:p>
    <w:p w:rsidR="00452E15" w:rsidRDefault="00452E15" w:rsidP="00452E15">
      <w:r>
        <w:t>A. Yes; I heard him say something.</w:t>
      </w:r>
    </w:p>
    <w:p w:rsidR="00452E15" w:rsidRDefault="00452E15" w:rsidP="00452E15">
      <w:r>
        <w:t>Q. Did he say what attorney he employed, or whether he employed any—how it was?</w:t>
      </w:r>
    </w:p>
    <w:p w:rsidR="00452E15" w:rsidRDefault="00452E15" w:rsidP="00452E15">
      <w:r>
        <w:t>A. I could not understand him; I was no scholar.</w:t>
      </w:r>
    </w:p>
    <w:p w:rsidR="00452E15" w:rsidRDefault="00452E15" w:rsidP="00452E15">
      <w:r>
        <w:t>Q. What did he say about it?</w:t>
      </w:r>
    </w:p>
    <w:p w:rsidR="00452E15" w:rsidRDefault="00452E15" w:rsidP="00452E15">
      <w:r>
        <w:t xml:space="preserve">A. I cannot recollect </w:t>
      </w:r>
      <w:proofErr w:type="spellStart"/>
      <w:r>
        <w:t>any thing</w:t>
      </w:r>
      <w:proofErr w:type="spellEnd"/>
      <w:r>
        <w:t xml:space="preserve"> he said but he was the plaintiff.</w:t>
      </w:r>
    </w:p>
    <w:p w:rsidR="00452E15" w:rsidRDefault="00452E15" w:rsidP="00452E15">
      <w:r>
        <w:t>Q. Did he say how he came to be plaintiff?</w:t>
      </w:r>
    </w:p>
    <w:p w:rsidR="00452E15" w:rsidRDefault="00452E15" w:rsidP="00452E15">
      <w:r>
        <w:t>A. Not in my presence.</w:t>
      </w:r>
    </w:p>
    <w:p w:rsidR="00452E15" w:rsidRDefault="00452E15" w:rsidP="00452E15">
      <w:r>
        <w:t>Q. Did he not give an account, in your presence, of the whole of this matter?</w:t>
      </w:r>
    </w:p>
    <w:p w:rsidR="00452E15" w:rsidRDefault="00452E15" w:rsidP="00452E15">
      <w:r>
        <w:t>A. No.</w:t>
      </w:r>
    </w:p>
    <w:p w:rsidR="00452E15" w:rsidRDefault="00452E15" w:rsidP="00452E15">
      <w:r>
        <w:t>Q. What did he say about it; you had a conversation on the subject?</w:t>
      </w:r>
    </w:p>
    <w:p w:rsidR="00452E15" w:rsidRDefault="00452E15" w:rsidP="00452E15">
      <w:r>
        <w:t xml:space="preserve">A. I cannot recollect </w:t>
      </w:r>
      <w:proofErr w:type="spellStart"/>
      <w:r>
        <w:t>any thing</w:t>
      </w:r>
      <w:proofErr w:type="spellEnd"/>
      <w:r>
        <w:t xml:space="preserve"> he </w:t>
      </w:r>
      <w:proofErr w:type="gramStart"/>
      <w:r>
        <w:t>said,</w:t>
      </w:r>
      <w:proofErr w:type="gramEnd"/>
      <w:r>
        <w:t xml:space="preserve"> only he was the plaintiff. </w:t>
      </w:r>
    </w:p>
    <w:p w:rsidR="00452E15" w:rsidRDefault="00452E15" w:rsidP="00452E15">
      <w:r>
        <w:t xml:space="preserve">Q. Did he not say who had appointed him plaintiff? </w:t>
      </w:r>
    </w:p>
    <w:p w:rsidR="00452E15" w:rsidRDefault="00452E15" w:rsidP="00452E15">
      <w:r>
        <w:t>A. No; not as I know of.</w:t>
      </w:r>
    </w:p>
    <w:p w:rsidR="00452E15" w:rsidRDefault="00452E15" w:rsidP="00452E15">
      <w:r>
        <w:t>Q. Recollect yourself as to what he said; do you mean to swear he did not say who had made him plaintiff, or how he came to be plaintiff?</w:t>
      </w:r>
    </w:p>
    <w:p w:rsidR="00452E15" w:rsidRDefault="00452E15" w:rsidP="00452E15">
      <w:r>
        <w:t>A. Not that I recollect; only I have heard that he was wounded.</w:t>
      </w:r>
    </w:p>
    <w:p w:rsidR="00452E15" w:rsidRDefault="00452E15" w:rsidP="00452E15">
      <w:r>
        <w:t>Q. Did he tell you where he had got the money to bring this action?</w:t>
      </w:r>
    </w:p>
    <w:p w:rsidR="00452E15" w:rsidRDefault="00452E15" w:rsidP="00452E15">
      <w:r>
        <w:t>A. No.</w:t>
      </w:r>
    </w:p>
    <w:p w:rsidR="00452E15" w:rsidRDefault="00452E15" w:rsidP="00452E15">
      <w:r>
        <w:t xml:space="preserve">Q. Did he say nothing about this? </w:t>
      </w:r>
    </w:p>
    <w:p w:rsidR="00452E15" w:rsidRDefault="00452E15" w:rsidP="00452E15">
      <w:r>
        <w:t>A. No.</w:t>
      </w:r>
    </w:p>
    <w:p w:rsidR="00452E15" w:rsidRDefault="00452E15" w:rsidP="00452E15">
      <w:r>
        <w:t>Q. Did he tell you he should want you as a witness?</w:t>
      </w:r>
    </w:p>
    <w:p w:rsidR="00452E15" w:rsidRDefault="00452E15" w:rsidP="00452E15">
      <w:r>
        <w:t>A. No; I was subpoenaed.</w:t>
      </w:r>
    </w:p>
    <w:p w:rsidR="00452E15" w:rsidRDefault="00452E15" w:rsidP="00452E15">
      <w:r>
        <w:t>Q. Did he subpoena you?</w:t>
      </w:r>
    </w:p>
    <w:p w:rsidR="00452E15" w:rsidRDefault="00452E15" w:rsidP="00452E15">
      <w:r>
        <w:t>A. No.</w:t>
      </w:r>
    </w:p>
    <w:p w:rsidR="00452E15" w:rsidRDefault="00452E15" w:rsidP="00452E15">
      <w:r>
        <w:t>Q. Have you had no conversation with him since you were subpoenaed to come here?</w:t>
      </w:r>
    </w:p>
    <w:p w:rsidR="00452E15" w:rsidRDefault="00452E15" w:rsidP="00452E15">
      <w:r>
        <w:t>A. No.</w:t>
      </w:r>
    </w:p>
    <w:p w:rsidR="00452E15" w:rsidRDefault="00452E15" w:rsidP="00452E15">
      <w:r>
        <w:t>Q. Have you not had any conversation with him about it, saying, where did all this money come from?</w:t>
      </w:r>
    </w:p>
    <w:p w:rsidR="00452E15" w:rsidRDefault="00452E15" w:rsidP="00452E15">
      <w:r>
        <w:t>A. No.</w:t>
      </w:r>
    </w:p>
    <w:p w:rsidR="00452E15" w:rsidRDefault="00452E15" w:rsidP="00452E15">
      <w:r>
        <w:t>Q. He is a poor man—a hatter at Middleton?</w:t>
      </w:r>
    </w:p>
    <w:p w:rsidR="00452E15" w:rsidRDefault="00452E15" w:rsidP="00452E15">
      <w:r>
        <w:t>A. I believe he is.</w:t>
      </w:r>
    </w:p>
    <w:p w:rsidR="00452E15" w:rsidRDefault="00452E15" w:rsidP="00452E15">
      <w:r>
        <w:t>Q. Lives in a cellar at Middleton, does not he?</w:t>
      </w:r>
    </w:p>
    <w:p w:rsidR="00452E15" w:rsidRDefault="00452E15" w:rsidP="00452E15">
      <w:r>
        <w:t>A. I don't know.</w:t>
      </w:r>
    </w:p>
    <w:p w:rsidR="00452E15" w:rsidRDefault="00452E15" w:rsidP="00452E15">
      <w:r>
        <w:t>Q. Then you marched along with them till they came to Manchester?</w:t>
      </w:r>
    </w:p>
    <w:p w:rsidR="00452E15" w:rsidRDefault="00452E15" w:rsidP="00452E15">
      <w:r>
        <w:t>A. Yes.</w:t>
      </w:r>
    </w:p>
    <w:p w:rsidR="00452E15" w:rsidRDefault="00452E15" w:rsidP="00452E15">
      <w:r>
        <w:t>Q. Had they any music?</w:t>
      </w:r>
    </w:p>
    <w:p w:rsidR="00452E15" w:rsidRDefault="00452E15" w:rsidP="00452E15">
      <w:r>
        <w:t>A. Yes.</w:t>
      </w:r>
    </w:p>
    <w:p w:rsidR="00452E15" w:rsidRDefault="00452E15" w:rsidP="00452E15">
      <w:r>
        <w:t>Q. Drums and fifes?</w:t>
      </w:r>
    </w:p>
    <w:p w:rsidR="00452E15" w:rsidRDefault="00452E15" w:rsidP="00452E15">
      <w:r>
        <w:t>A. I believe there was.</w:t>
      </w:r>
    </w:p>
    <w:p w:rsidR="00452E15" w:rsidRDefault="00452E15" w:rsidP="00452E15">
      <w:r>
        <w:t>Q. The bugle?</w:t>
      </w:r>
    </w:p>
    <w:p w:rsidR="00452E15" w:rsidRDefault="00452E15" w:rsidP="00452E15">
      <w:r>
        <w:t>A. I cannot say.</w:t>
      </w:r>
    </w:p>
    <w:p w:rsidR="00452E15" w:rsidRDefault="00452E15" w:rsidP="00452E15">
      <w:r>
        <w:t>Q. Cannot you say whether the bugle was sounded or not?</w:t>
      </w:r>
    </w:p>
    <w:p w:rsidR="00452E15" w:rsidRDefault="00452E15" w:rsidP="00452E15">
      <w:r>
        <w:t>A. I do not know the bugle from any other piece.</w:t>
      </w:r>
    </w:p>
    <w:p w:rsidR="00452E15" w:rsidRDefault="00452E15" w:rsidP="00452E15">
      <w:r>
        <w:t xml:space="preserve">Q. Do you know what a trumpet is—had they </w:t>
      </w:r>
      <w:proofErr w:type="spellStart"/>
      <w:r>
        <w:t>any thing</w:t>
      </w:r>
      <w:proofErr w:type="spellEnd"/>
      <w:r>
        <w:t xml:space="preserve"> like a trumpet with them?</w:t>
      </w:r>
    </w:p>
    <w:p w:rsidR="00452E15" w:rsidRDefault="00452E15" w:rsidP="00452E15">
      <w:r>
        <w:t>A. I don't recollect whether they had or not.</w:t>
      </w:r>
    </w:p>
    <w:p w:rsidR="00452E15" w:rsidRDefault="00452E15" w:rsidP="00452E15">
      <w:r>
        <w:lastRenderedPageBreak/>
        <w:t>Q. Drums, I think you say they had, and fifes?</w:t>
      </w:r>
    </w:p>
    <w:p w:rsidR="00452E15" w:rsidRDefault="00452E15" w:rsidP="00452E15">
      <w:r>
        <w:t>A. Yes.</w:t>
      </w:r>
    </w:p>
    <w:p w:rsidR="00452E15" w:rsidRDefault="00452E15" w:rsidP="00452E15">
      <w:r>
        <w:t>Q. And they marched to the sound of the fifes?</w:t>
      </w:r>
    </w:p>
    <w:p w:rsidR="00452E15" w:rsidRDefault="00452E15" w:rsidP="00452E15">
      <w:r>
        <w:t>A. They played as they went on.</w:t>
      </w:r>
    </w:p>
    <w:p w:rsidR="00452E15" w:rsidRDefault="00452E15" w:rsidP="00452E15">
      <w:r>
        <w:t>Q. The flag flying, the drums beating, and these people marching?</w:t>
      </w:r>
    </w:p>
    <w:p w:rsidR="00452E15" w:rsidRDefault="00452E15" w:rsidP="00452E15">
      <w:r>
        <w:t>A. Yes.</w:t>
      </w:r>
    </w:p>
    <w:p w:rsidR="00452E15" w:rsidRDefault="00452E15" w:rsidP="00452E15">
      <w:r>
        <w:t>Q. Did you fall in with any other division as you were going?</w:t>
      </w:r>
    </w:p>
    <w:p w:rsidR="00452E15" w:rsidRDefault="00452E15" w:rsidP="00452E15">
      <w:r>
        <w:t>A. No; I did not see any.</w:t>
      </w:r>
    </w:p>
    <w:p w:rsidR="00452E15" w:rsidRDefault="00452E15" w:rsidP="00452E15">
      <w:r>
        <w:t xml:space="preserve">Q. A good many had got there when you got to the field? </w:t>
      </w:r>
    </w:p>
    <w:p w:rsidR="00452E15" w:rsidRDefault="00452E15" w:rsidP="00452E15">
      <w:r>
        <w:t>A. Yes.</w:t>
      </w:r>
    </w:p>
    <w:p w:rsidR="00452E15" w:rsidRDefault="00452E15" w:rsidP="00452E15">
      <w:r>
        <w:t>Q. There were a great number of standards there.</w:t>
      </w:r>
    </w:p>
    <w:p w:rsidR="00452E15" w:rsidRDefault="00452E15" w:rsidP="00452E15">
      <w:r>
        <w:t xml:space="preserve">A. Yes.     </w:t>
      </w:r>
    </w:p>
    <w:p w:rsidR="00452E15" w:rsidRDefault="00452E15" w:rsidP="00452E15">
      <w:r>
        <w:t>Q. As many as twenty or thirty?</w:t>
      </w:r>
    </w:p>
    <w:p w:rsidR="00452E15" w:rsidRDefault="00452E15" w:rsidP="00452E15">
      <w:r>
        <w:t>A. I don't know how many.</w:t>
      </w:r>
    </w:p>
    <w:p w:rsidR="00452E15" w:rsidRDefault="00452E15" w:rsidP="00452E15">
      <w:r>
        <w:t>Q. There was a shout when you and your friends got to the field?</w:t>
      </w:r>
    </w:p>
    <w:p w:rsidR="00452E15" w:rsidRDefault="00452E15" w:rsidP="00452E15">
      <w:r>
        <w:t>A. Not that I recollect on.</w:t>
      </w:r>
    </w:p>
    <w:p w:rsidR="00452E15" w:rsidRDefault="00452E15" w:rsidP="00452E15">
      <w:r>
        <w:t>Q. Do you mean to say there was no shout when you came on the field?</w:t>
      </w:r>
    </w:p>
    <w:p w:rsidR="00452E15" w:rsidRDefault="00452E15" w:rsidP="00452E15">
      <w:r>
        <w:t>A. Not that I know on.</w:t>
      </w:r>
    </w:p>
    <w:p w:rsidR="00452E15" w:rsidRDefault="00452E15" w:rsidP="00452E15">
      <w:r>
        <w:t xml:space="preserve">Q. Was it your division that brought Mr. Hunt to the field? : </w:t>
      </w:r>
    </w:p>
    <w:p w:rsidR="00452E15" w:rsidRDefault="00452E15" w:rsidP="00452E15">
      <w:r>
        <w:t>A. I joined the division.</w:t>
      </w:r>
    </w:p>
    <w:p w:rsidR="00452E15" w:rsidRDefault="00452E15" w:rsidP="00452E15">
      <w:r>
        <w:t>Q. The Middleton people?</w:t>
      </w:r>
    </w:p>
    <w:p w:rsidR="00452E15" w:rsidRDefault="00452E15" w:rsidP="00452E15">
      <w:r>
        <w:t>A. I did not come with Mr. Hunt to the field.</w:t>
      </w:r>
    </w:p>
    <w:p w:rsidR="00452E15" w:rsidRDefault="00452E15" w:rsidP="00452E15">
      <w:r>
        <w:t>Q. How soon did Mr. Hunt come to the field after you had got there?</w:t>
      </w:r>
    </w:p>
    <w:p w:rsidR="00452E15" w:rsidRDefault="00452E15" w:rsidP="00452E15">
      <w:r>
        <w:t>A. Might be a quarter of an hour.</w:t>
      </w:r>
    </w:p>
    <w:p w:rsidR="00452E15" w:rsidRDefault="00452E15" w:rsidP="00452E15">
      <w:r>
        <w:t>Q. He came a quarter of an hour after you?</w:t>
      </w:r>
    </w:p>
    <w:p w:rsidR="00452E15" w:rsidRDefault="00452E15" w:rsidP="00452E15">
      <w:r>
        <w:t xml:space="preserve">A. Yes. </w:t>
      </w:r>
    </w:p>
    <w:p w:rsidR="00452E15" w:rsidRDefault="00452E15" w:rsidP="00452E15">
      <w:r>
        <w:t>Q. Way there any shouting when he came?</w:t>
      </w:r>
    </w:p>
    <w:p w:rsidR="00452E15" w:rsidRDefault="00452E15" w:rsidP="00452E15">
      <w:r>
        <w:t>A. Some cheers several times.</w:t>
      </w:r>
    </w:p>
    <w:p w:rsidR="00452E15" w:rsidRDefault="00452E15" w:rsidP="00452E15"/>
    <w:p w:rsidR="00452E15" w:rsidRPr="00A2157B" w:rsidRDefault="00452E15">
      <w:pPr>
        <w:rPr>
          <w:sz w:val="24"/>
          <w:szCs w:val="24"/>
        </w:rPr>
      </w:pPr>
    </w:p>
    <w:sectPr w:rsidR="00452E15" w:rsidRPr="00A2157B" w:rsidSect="002D65C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attachedTemplate r:id="rId1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2E15"/>
    <w:rsid w:val="00064846"/>
    <w:rsid w:val="001B3BD0"/>
    <w:rsid w:val="00211675"/>
    <w:rsid w:val="002D65C7"/>
    <w:rsid w:val="002F122E"/>
    <w:rsid w:val="00343E40"/>
    <w:rsid w:val="00353FAE"/>
    <w:rsid w:val="003E55AB"/>
    <w:rsid w:val="00452E15"/>
    <w:rsid w:val="004E1EA1"/>
    <w:rsid w:val="005540EC"/>
    <w:rsid w:val="00691AC0"/>
    <w:rsid w:val="00714E9F"/>
    <w:rsid w:val="00763DD3"/>
    <w:rsid w:val="00A2157B"/>
    <w:rsid w:val="00A434C3"/>
    <w:rsid w:val="00CA6B79"/>
    <w:rsid w:val="00E204B9"/>
    <w:rsid w:val="00E30C78"/>
    <w:rsid w:val="00E547C7"/>
    <w:rsid w:val="00EB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484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h\Dropbox\Peterloo%20WItness%20Project\Testimonies%20completed\Witness%20testimony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Witness testimony template</Template>
  <TotalTime>8</TotalTime>
  <Pages>4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</vt:lpstr>
    </vt:vector>
  </TitlesOfParts>
  <Company/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Ruth</dc:creator>
  <cp:lastModifiedBy>Ruth</cp:lastModifiedBy>
  <cp:revision>1</cp:revision>
  <cp:lastPrinted>1601-01-01T00:00:00Z</cp:lastPrinted>
  <dcterms:created xsi:type="dcterms:W3CDTF">2012-03-14T09:34:00Z</dcterms:created>
  <dcterms:modified xsi:type="dcterms:W3CDTF">2012-03-14T09:50:00Z</dcterms:modified>
</cp:coreProperties>
</file>