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B31F2C">
        <w:rPr>
          <w:rFonts w:ascii="Arial" w:hAnsi="Arial"/>
          <w:sz w:val="24"/>
          <w:szCs w:val="24"/>
        </w:rPr>
        <w:t>James Heap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B31F2C">
        <w:rPr>
          <w:rFonts w:ascii="Arial" w:hAnsi="Arial"/>
          <w:sz w:val="24"/>
          <w:szCs w:val="24"/>
        </w:rPr>
        <w:t>Farmer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B31F2C">
        <w:rPr>
          <w:rFonts w:ascii="Arial" w:hAnsi="Arial"/>
          <w:sz w:val="24"/>
          <w:szCs w:val="24"/>
        </w:rPr>
        <w:t xml:space="preserve">Stake Hill, </w:t>
      </w:r>
      <w:proofErr w:type="spellStart"/>
      <w:r w:rsidR="00B31F2C">
        <w:rPr>
          <w:rFonts w:ascii="Arial" w:hAnsi="Arial"/>
          <w:sz w:val="24"/>
          <w:szCs w:val="24"/>
        </w:rPr>
        <w:t>Thornham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proofErr w:type="spellStart"/>
      <w:r w:rsidR="00B31F2C">
        <w:rPr>
          <w:rFonts w:ascii="Arial" w:hAnsi="Arial"/>
          <w:sz w:val="24"/>
          <w:szCs w:val="24"/>
        </w:rPr>
        <w:t>Apri</w:t>
      </w:r>
      <w:proofErr w:type="spellEnd"/>
      <w:r w:rsidR="00B31F2C">
        <w:rPr>
          <w:rFonts w:ascii="Arial" w:hAnsi="Arial"/>
          <w:sz w:val="24"/>
          <w:szCs w:val="24"/>
        </w:rPr>
        <w:t>; 6</w:t>
      </w:r>
      <w:r w:rsidR="00B31F2C" w:rsidRPr="00B31F2C">
        <w:rPr>
          <w:rFonts w:ascii="Arial" w:hAnsi="Arial"/>
          <w:sz w:val="24"/>
          <w:szCs w:val="24"/>
          <w:vertAlign w:val="superscript"/>
        </w:rPr>
        <w:t>th</w:t>
      </w:r>
      <w:r w:rsidR="00B31F2C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B31F2C">
        <w:rPr>
          <w:rFonts w:ascii="Arial" w:hAnsi="Arial"/>
          <w:sz w:val="22"/>
        </w:rPr>
        <w:t xml:space="preserve">Redford v </w:t>
      </w:r>
      <w:proofErr w:type="spellStart"/>
      <w:r w:rsidR="00B31F2C">
        <w:rPr>
          <w:rFonts w:ascii="Arial" w:hAnsi="Arial"/>
          <w:sz w:val="22"/>
        </w:rPr>
        <w:t>Birley</w:t>
      </w:r>
      <w:proofErr w:type="spellEnd"/>
      <w:r w:rsidR="00B31F2C">
        <w:rPr>
          <w:rFonts w:ascii="Arial" w:hAnsi="Arial"/>
          <w:sz w:val="22"/>
        </w:rPr>
        <w:t>, 282-288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B31F2C">
        <w:rPr>
          <w:rFonts w:ascii="Arial" w:hAnsi="Arial"/>
          <w:sz w:val="24"/>
          <w:szCs w:val="24"/>
        </w:rPr>
        <w:t xml:space="preserve">Testifies to alarm at drillings, which he says were regularly practiced from July 1819, and in which he felt the participants were practicing the ‘art of war’. </w:t>
      </w:r>
      <w:proofErr w:type="gramStart"/>
      <w:r w:rsidR="00B31F2C">
        <w:rPr>
          <w:rFonts w:ascii="Arial" w:hAnsi="Arial"/>
          <w:sz w:val="24"/>
          <w:szCs w:val="24"/>
        </w:rPr>
        <w:t xml:space="preserve">Names </w:t>
      </w:r>
      <w:proofErr w:type="spellStart"/>
      <w:r w:rsidR="00B31F2C">
        <w:rPr>
          <w:rFonts w:ascii="Arial" w:hAnsi="Arial"/>
          <w:sz w:val="24"/>
          <w:szCs w:val="24"/>
        </w:rPr>
        <w:t>Bamford</w:t>
      </w:r>
      <w:proofErr w:type="spellEnd"/>
      <w:r w:rsidR="00B31F2C">
        <w:rPr>
          <w:rFonts w:ascii="Arial" w:hAnsi="Arial"/>
          <w:sz w:val="24"/>
          <w:szCs w:val="24"/>
        </w:rPr>
        <w:t xml:space="preserve"> and James Mills as commanders and Edward Cocker as a participant.</w:t>
      </w:r>
      <w:proofErr w:type="gramEnd"/>
      <w:r w:rsidR="00B31F2C">
        <w:rPr>
          <w:rFonts w:ascii="Arial" w:hAnsi="Arial"/>
          <w:sz w:val="24"/>
          <w:szCs w:val="24"/>
        </w:rPr>
        <w:t xml:space="preserve"> 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B31F2C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B31F2C" w:rsidRDefault="00B31F2C" w:rsidP="00B31F2C">
      <w:pPr>
        <w:ind w:firstLine="720"/>
      </w:pPr>
      <w:r w:rsidRPr="005C5ECA">
        <w:rPr>
          <w:i/>
        </w:rPr>
        <w:t xml:space="preserve">James Heap sworn: examined by Mr. </w:t>
      </w:r>
      <w:proofErr w:type="spellStart"/>
      <w:r w:rsidRPr="005C5ECA">
        <w:rPr>
          <w:i/>
        </w:rPr>
        <w:t>Littledale</w:t>
      </w:r>
      <w:proofErr w:type="spellEnd"/>
      <w:r>
        <w:t xml:space="preserve">. </w:t>
      </w:r>
    </w:p>
    <w:p w:rsidR="00B31F2C" w:rsidRDefault="00B31F2C" w:rsidP="00B31F2C">
      <w:r>
        <w:t xml:space="preserve">Q. I believe you are a farmer?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Where do you live? </w:t>
      </w:r>
    </w:p>
    <w:p w:rsidR="00B31F2C" w:rsidRDefault="00B31F2C" w:rsidP="00B31F2C">
      <w:proofErr w:type="gramStart"/>
      <w:r>
        <w:t xml:space="preserve">A. Stake Hill, in </w:t>
      </w:r>
      <w:proofErr w:type="spellStart"/>
      <w:r>
        <w:t>Thornham</w:t>
      </w:r>
      <w:proofErr w:type="spellEnd"/>
      <w:r>
        <w:t>.</w:t>
      </w:r>
      <w:proofErr w:type="gramEnd"/>
    </w:p>
    <w:p w:rsidR="00B31F2C" w:rsidRDefault="00B31F2C" w:rsidP="00B31F2C">
      <w:r>
        <w:t xml:space="preserve">Q. How far is that from </w:t>
      </w:r>
      <w:proofErr w:type="gramStart"/>
      <w:r>
        <w:t>Middleton,</w:t>
      </w:r>
      <w:proofErr w:type="gramEnd"/>
      <w:r>
        <w:t xml:space="preserve"> is it short of two miles?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Do you know John </w:t>
      </w:r>
      <w:proofErr w:type="spellStart"/>
      <w:r>
        <w:t>Tetlow</w:t>
      </w:r>
      <w:proofErr w:type="spellEnd"/>
      <w:r>
        <w:t xml:space="preserve">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Do you remember the meeting of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>August?</w:t>
      </w:r>
      <w:proofErr w:type="gramEnd"/>
    </w:p>
    <w:p w:rsidR="00B31F2C" w:rsidRDefault="00B31F2C" w:rsidP="00B31F2C">
      <w:r>
        <w:t>A. Yes; I heard tell of it, but I was not there.</w:t>
      </w:r>
    </w:p>
    <w:p w:rsidR="00B31F2C" w:rsidRDefault="00B31F2C" w:rsidP="00B31F2C">
      <w:r>
        <w:t xml:space="preserve">Q. Do you remember, prior to that time, </w:t>
      </w:r>
      <w:proofErr w:type="spellStart"/>
      <w:r>
        <w:t>any thing</w:t>
      </w:r>
      <w:proofErr w:type="spellEnd"/>
      <w:r>
        <w:t xml:space="preserve"> attracting your attention, by people passing your house?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When was the first time you saw </w:t>
      </w:r>
      <w:proofErr w:type="spellStart"/>
      <w:r>
        <w:t>any body</w:t>
      </w:r>
      <w:proofErr w:type="spellEnd"/>
      <w:r>
        <w:t>?</w:t>
      </w:r>
    </w:p>
    <w:p w:rsidR="00B31F2C" w:rsidRDefault="00B31F2C" w:rsidP="00B31F2C">
      <w:r>
        <w:t>A. Sometime in July, on a Sunday morning; I cannot exactly tell the time.</w:t>
      </w:r>
    </w:p>
    <w:p w:rsidR="00B31F2C" w:rsidRDefault="00B31F2C" w:rsidP="00B31F2C">
      <w:r>
        <w:t>Q. What did you see?</w:t>
      </w:r>
    </w:p>
    <w:p w:rsidR="00B31F2C" w:rsidRDefault="00B31F2C" w:rsidP="00B31F2C">
      <w:r>
        <w:t>A. I saw a party come up, consisting of four or five hundred; and one walking by their side.</w:t>
      </w:r>
    </w:p>
    <w:p w:rsidR="00B31F2C" w:rsidRDefault="00B31F2C" w:rsidP="00B31F2C">
      <w:r>
        <w:t xml:space="preserve">Q. Do you know a person of the name of </w:t>
      </w:r>
      <w:proofErr w:type="spellStart"/>
      <w:r>
        <w:t>Bamford</w:t>
      </w:r>
      <w:proofErr w:type="spellEnd"/>
      <w:r>
        <w:t>?</w:t>
      </w:r>
    </w:p>
    <w:p w:rsidR="00B31F2C" w:rsidRDefault="00B31F2C" w:rsidP="00B31F2C">
      <w:r>
        <w:t>A. Yes.</w:t>
      </w:r>
    </w:p>
    <w:p w:rsidR="00B31F2C" w:rsidRDefault="00B31F2C" w:rsidP="00B31F2C">
      <w:r>
        <w:t>Q. Was he walking by their side?</w:t>
      </w:r>
    </w:p>
    <w:p w:rsidR="00B31F2C" w:rsidRDefault="00B31F2C" w:rsidP="00B31F2C">
      <w:r>
        <w:t>A. Yes.</w:t>
      </w:r>
    </w:p>
    <w:p w:rsidR="00B31F2C" w:rsidRDefault="00B31F2C" w:rsidP="00B31F2C">
      <w:r>
        <w:t>Q. What was he doing?</w:t>
      </w:r>
    </w:p>
    <w:p w:rsidR="00B31F2C" w:rsidRDefault="00B31F2C" w:rsidP="00B31F2C">
      <w:r>
        <w:t xml:space="preserve">A. I did not see him do </w:t>
      </w:r>
      <w:proofErr w:type="spellStart"/>
      <w:r>
        <w:t>any thing</w:t>
      </w:r>
      <w:proofErr w:type="spellEnd"/>
      <w:r>
        <w:t xml:space="preserve"> but walk by their side; he seemed to be the commander of them.</w:t>
      </w:r>
    </w:p>
    <w:p w:rsidR="00B31F2C" w:rsidRDefault="00B31F2C" w:rsidP="00B31F2C">
      <w:r>
        <w:t xml:space="preserve">Q. You did not see him do </w:t>
      </w:r>
      <w:proofErr w:type="spellStart"/>
      <w:r>
        <w:t>any thing</w:t>
      </w:r>
      <w:proofErr w:type="spellEnd"/>
      <w:r>
        <w:t>?</w:t>
      </w:r>
    </w:p>
    <w:p w:rsidR="00B31F2C" w:rsidRDefault="00B31F2C" w:rsidP="00B31F2C">
      <w:r>
        <w:t xml:space="preserve">A. Only walk by their side to </w:t>
      </w:r>
      <w:proofErr w:type="spellStart"/>
      <w:r>
        <w:t>Tandle</w:t>
      </w:r>
      <w:proofErr w:type="spellEnd"/>
      <w:r>
        <w:t xml:space="preserve"> Hills.</w:t>
      </w:r>
    </w:p>
    <w:p w:rsidR="00B31F2C" w:rsidRDefault="00B31F2C" w:rsidP="00B31F2C">
      <w:r>
        <w:t>Q. Where were they coming from?</w:t>
      </w:r>
    </w:p>
    <w:p w:rsidR="00B31F2C" w:rsidRDefault="00B31F2C" w:rsidP="00B31F2C">
      <w:r>
        <w:t>A. Middleton.</w:t>
      </w:r>
    </w:p>
    <w:p w:rsidR="00B31F2C" w:rsidRDefault="00B31F2C" w:rsidP="00B31F2C">
      <w:r>
        <w:t>Q. Have you, at other times besides this, seen people marching past your house?</w:t>
      </w:r>
    </w:p>
    <w:p w:rsidR="00B31F2C" w:rsidRDefault="00B31F2C" w:rsidP="00B31F2C">
      <w:r>
        <w:t>A. Yes.</w:t>
      </w:r>
    </w:p>
    <w:p w:rsidR="00B31F2C" w:rsidRDefault="00B31F2C" w:rsidP="00B31F2C">
      <w:r>
        <w:t>Q. In parties of how many—the same number?</w:t>
      </w:r>
    </w:p>
    <w:p w:rsidR="00B31F2C" w:rsidRDefault="00B31F2C" w:rsidP="00B31F2C">
      <w:r>
        <w:t>A. It was night time, and I could not count them.</w:t>
      </w:r>
    </w:p>
    <w:p w:rsidR="00B31F2C" w:rsidRDefault="00B31F2C" w:rsidP="00B31F2C">
      <w:r>
        <w:t>Q. Do you a person of the name of James Mills?</w:t>
      </w:r>
    </w:p>
    <w:p w:rsidR="00B31F2C" w:rsidRDefault="00B31F2C" w:rsidP="00B31F2C">
      <w:r>
        <w:t>A. Yes.</w:t>
      </w:r>
    </w:p>
    <w:p w:rsidR="00B31F2C" w:rsidRDefault="00B31F2C" w:rsidP="00B31F2C">
      <w:r>
        <w:t>Q. Had he been in the army?</w:t>
      </w:r>
    </w:p>
    <w:p w:rsidR="00B31F2C" w:rsidRDefault="00B31F2C" w:rsidP="00B31F2C">
      <w:r>
        <w:t>A. I have seen him in his soldier's dress, after he returned.</w:t>
      </w:r>
    </w:p>
    <w:p w:rsidR="00B31F2C" w:rsidRDefault="00B31F2C" w:rsidP="00B31F2C">
      <w:r>
        <w:t xml:space="preserve">Q. Did you ever see him go with these parties? </w:t>
      </w:r>
    </w:p>
    <w:p w:rsidR="00B31F2C" w:rsidRDefault="00B31F2C" w:rsidP="00B31F2C">
      <w:r>
        <w:t>A. I met him, one night as I was returning home, by the side of a number of people.</w:t>
      </w:r>
    </w:p>
    <w:p w:rsidR="00B31F2C" w:rsidRDefault="00B31F2C" w:rsidP="00B31F2C">
      <w:r>
        <w:t>Q. What direction were they going in?</w:t>
      </w:r>
    </w:p>
    <w:p w:rsidR="00B31F2C" w:rsidRDefault="00B31F2C" w:rsidP="00B31F2C">
      <w:r>
        <w:t xml:space="preserve">A. To a place called </w:t>
      </w:r>
      <w:proofErr w:type="spellStart"/>
      <w:r>
        <w:t>Slattocks</w:t>
      </w:r>
      <w:proofErr w:type="spellEnd"/>
      <w:r>
        <w:t>.</w:t>
      </w:r>
    </w:p>
    <w:p w:rsidR="00B31F2C" w:rsidRDefault="00B31F2C" w:rsidP="00B31F2C">
      <w:r>
        <w:t xml:space="preserve">Q. Was he walking by their side?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He appeared the commander? </w:t>
      </w:r>
    </w:p>
    <w:p w:rsidR="00B31F2C" w:rsidRDefault="00B31F2C" w:rsidP="00B31F2C">
      <w:r>
        <w:t>A. Yes.</w:t>
      </w:r>
    </w:p>
    <w:p w:rsidR="00B31F2C" w:rsidRDefault="00B31F2C" w:rsidP="00B31F2C">
      <w:r>
        <w:t>Q. At times when you have been attending to your farming business, have you heard people?</w:t>
      </w:r>
    </w:p>
    <w:p w:rsidR="00B31F2C" w:rsidRDefault="00B31F2C" w:rsidP="00B31F2C">
      <w:r>
        <w:t xml:space="preserve">A. I have, when I have been looking after my beasts: I did not see them, I heard them call out to “halt,” “march,” like military people, but I did not see them; they were two or three fields from me and it was </w:t>
      </w:r>
      <w:r>
        <w:lastRenderedPageBreak/>
        <w:t>nine at night.</w:t>
      </w:r>
    </w:p>
    <w:p w:rsidR="00B31F2C" w:rsidRDefault="00B31F2C" w:rsidP="00B31F2C">
      <w:r>
        <w:t xml:space="preserve">Q. Did you ever hear the bugle sound at night? </w:t>
      </w:r>
    </w:p>
    <w:p w:rsidR="00B31F2C" w:rsidRDefault="00B31F2C" w:rsidP="00B31F2C">
      <w:r>
        <w:t xml:space="preserve">A. I have, in August, but not before August. </w:t>
      </w:r>
    </w:p>
    <w:p w:rsidR="00B31F2C" w:rsidRDefault="00B31F2C" w:rsidP="00B31F2C">
      <w:r>
        <w:t>Q. Was it before the meeting?</w:t>
      </w:r>
    </w:p>
    <w:p w:rsidR="00B31F2C" w:rsidRDefault="00B31F2C" w:rsidP="00B31F2C">
      <w:r>
        <w:t xml:space="preserve">A. Yes, it was; the first time I heard it was the 1st. of August. </w:t>
      </w:r>
    </w:p>
    <w:p w:rsidR="00B31F2C" w:rsidRDefault="00B31F2C" w:rsidP="00B31F2C">
      <w:r>
        <w:t>Q. Did you hear it any other night?</w:t>
      </w:r>
    </w:p>
    <w:p w:rsidR="00B31F2C" w:rsidRDefault="00B31F2C" w:rsidP="00B31F2C">
      <w:r>
        <w:t xml:space="preserve">A. I heard it almost every night till the </w:t>
      </w:r>
      <w:proofErr w:type="gramStart"/>
      <w:r>
        <w:t>16th.,</w:t>
      </w:r>
      <w:proofErr w:type="gramEnd"/>
      <w:r>
        <w:t xml:space="preserve"> except on Sunday; I do not know that I heard it on Sunday. </w:t>
      </w:r>
    </w:p>
    <w:p w:rsidR="00B31F2C" w:rsidRDefault="00B31F2C" w:rsidP="00B31F2C">
      <w:r>
        <w:t xml:space="preserve">Q. About what time of the night? </w:t>
      </w:r>
    </w:p>
    <w:p w:rsidR="00B31F2C" w:rsidRDefault="00B31F2C" w:rsidP="00B31F2C">
      <w:r>
        <w:t xml:space="preserve">A. Nine or ten, after I was gone to bed. </w:t>
      </w:r>
    </w:p>
    <w:p w:rsidR="00B31F2C" w:rsidRDefault="00B31F2C" w:rsidP="00B31F2C">
      <w:r>
        <w:t xml:space="preserve">Q. In what direction? </w:t>
      </w:r>
    </w:p>
    <w:p w:rsidR="00B31F2C" w:rsidRDefault="00B31F2C" w:rsidP="00B31F2C">
      <w:r>
        <w:t xml:space="preserve">A. In the direction of Royton. </w:t>
      </w:r>
    </w:p>
    <w:p w:rsidR="00B31F2C" w:rsidRDefault="00B31F2C" w:rsidP="00B31F2C">
      <w:r>
        <w:t xml:space="preserve">Q. Did you ever go to </w:t>
      </w:r>
      <w:proofErr w:type="spellStart"/>
      <w:r>
        <w:t>Tandle</w:t>
      </w:r>
      <w:proofErr w:type="spellEnd"/>
      <w:r>
        <w:t xml:space="preserve"> Hills? </w:t>
      </w:r>
    </w:p>
    <w:p w:rsidR="00B31F2C" w:rsidRDefault="00B31F2C" w:rsidP="00B31F2C">
      <w:r>
        <w:t xml:space="preserve">A. One time, I did. </w:t>
      </w:r>
    </w:p>
    <w:p w:rsidR="00B31F2C" w:rsidRDefault="00B31F2C" w:rsidP="00B31F2C">
      <w:r>
        <w:t xml:space="preserve">Q. What day? </w:t>
      </w:r>
    </w:p>
    <w:p w:rsidR="00B31F2C" w:rsidRDefault="00B31F2C" w:rsidP="00B31F2C">
      <w:r>
        <w:t xml:space="preserve">A. First of August. </w:t>
      </w:r>
    </w:p>
    <w:p w:rsidR="00B31F2C" w:rsidRDefault="00B31F2C" w:rsidP="00B31F2C">
      <w:r>
        <w:t xml:space="preserve">Q. What time of the day? </w:t>
      </w:r>
    </w:p>
    <w:p w:rsidR="00B31F2C" w:rsidRDefault="00B31F2C" w:rsidP="00B31F2C">
      <w:r>
        <w:t xml:space="preserve">A. I started off about five in the morning. </w:t>
      </w:r>
    </w:p>
    <w:p w:rsidR="00B31F2C" w:rsidRDefault="00B31F2C" w:rsidP="00B31F2C">
      <w:r>
        <w:t>Q. What time did you get there?</w:t>
      </w:r>
    </w:p>
    <w:p w:rsidR="00B31F2C" w:rsidRDefault="00B31F2C" w:rsidP="00B31F2C">
      <w:r>
        <w:t xml:space="preserve">A. I suppose in half an hour. I went very </w:t>
      </w:r>
      <w:proofErr w:type="gramStart"/>
      <w:r>
        <w:t>slow</w:t>
      </w:r>
      <w:proofErr w:type="gramEnd"/>
      <w:r>
        <w:t>; I went a private way.</w:t>
      </w:r>
    </w:p>
    <w:p w:rsidR="00B31F2C" w:rsidRDefault="00B31F2C" w:rsidP="00B31F2C">
      <w:r>
        <w:t xml:space="preserve">Q. You did not wish to be seen? </w:t>
      </w:r>
    </w:p>
    <w:p w:rsidR="00B31F2C" w:rsidRDefault="00B31F2C" w:rsidP="00B31F2C">
      <w:r>
        <w:t>A. No, I did not.</w:t>
      </w:r>
    </w:p>
    <w:p w:rsidR="00B31F2C" w:rsidRDefault="00B31F2C" w:rsidP="00B31F2C">
      <w:r>
        <w:t xml:space="preserve">Q. What did you see when you got there? </w:t>
      </w:r>
    </w:p>
    <w:p w:rsidR="00B31F2C" w:rsidRDefault="00B31F2C" w:rsidP="00B31F2C">
      <w:r>
        <w:t xml:space="preserve">A. A great number assembled there; I was at a distance from them, I went nearer. The first part I lit on, </w:t>
      </w:r>
      <w:proofErr w:type="gramStart"/>
      <w:r>
        <w:t>were</w:t>
      </w:r>
      <w:proofErr w:type="gramEnd"/>
      <w:r>
        <w:t xml:space="preserve"> thirty or forty, drilling as soldiers do, with a man standing before them, giving them the word of command; such as “attention,” “right wheel".</w:t>
      </w:r>
    </w:p>
    <w:p w:rsidR="00B31F2C" w:rsidRDefault="00B31F2C" w:rsidP="00B31F2C">
      <w:r>
        <w:t>Q. Did they seem perfect?</w:t>
      </w:r>
    </w:p>
    <w:p w:rsidR="00B31F2C" w:rsidRDefault="00B31F2C" w:rsidP="00B31F2C">
      <w:r>
        <w:t>A. The same as I have seen soldiers; I know nothing of military. They appeared to me to be the awkward squad. All the rest were in one body.</w:t>
      </w:r>
    </w:p>
    <w:p w:rsidR="00B31F2C" w:rsidRDefault="00B31F2C" w:rsidP="00B31F2C">
      <w:r>
        <w:t>Q. Do you know a person of the name of Edward Cocker?</w:t>
      </w:r>
    </w:p>
    <w:p w:rsidR="00B31F2C" w:rsidRDefault="00B31F2C" w:rsidP="00B31F2C">
      <w:r>
        <w:t>A. Yes.</w:t>
      </w:r>
    </w:p>
    <w:p w:rsidR="00B31F2C" w:rsidRDefault="00B31F2C" w:rsidP="00B31F2C">
      <w:r>
        <w:t>Q. Do you know if he ever was in the Militia?</w:t>
      </w:r>
    </w:p>
    <w:p w:rsidR="00B31F2C" w:rsidRDefault="00B31F2C" w:rsidP="00B31F2C">
      <w:r>
        <w:t>A. Yes; I hired him for the Militia myself.</w:t>
      </w:r>
    </w:p>
    <w:p w:rsidR="00B31F2C" w:rsidRDefault="00B31F2C" w:rsidP="00B31F2C">
      <w:r>
        <w:t>Q. Was he where these thirty were?</w:t>
      </w:r>
    </w:p>
    <w:p w:rsidR="00B31F2C" w:rsidRDefault="00B31F2C" w:rsidP="00B31F2C">
      <w:r>
        <w:t>A. Yes, he was; he was doing the same as the others — marching.</w:t>
      </w:r>
    </w:p>
    <w:p w:rsidR="00B31F2C" w:rsidRDefault="00B31F2C" w:rsidP="00B31F2C">
      <w:r>
        <w:t>Q. Did he give the word?</w:t>
      </w:r>
    </w:p>
    <w:p w:rsidR="00B31F2C" w:rsidRDefault="00B31F2C" w:rsidP="00B31F2C">
      <w:r>
        <w:t>A. No; the last word I heard was, "let your left foot tell."</w:t>
      </w:r>
    </w:p>
    <w:p w:rsidR="00B31F2C" w:rsidRDefault="00B31F2C" w:rsidP="00B31F2C">
      <w:r>
        <w:t>Q. Before you left, did you see the awkward squad join the body?</w:t>
      </w:r>
    </w:p>
    <w:p w:rsidR="00B31F2C" w:rsidRDefault="00B31F2C" w:rsidP="00B31F2C">
      <w:r>
        <w:t>A. I did not.</w:t>
      </w:r>
    </w:p>
    <w:p w:rsidR="00B31F2C" w:rsidRDefault="00B31F2C" w:rsidP="00B31F2C">
      <w:r>
        <w:t xml:space="preserve">Q. Did you see the main body do </w:t>
      </w:r>
      <w:proofErr w:type="spellStart"/>
      <w:r>
        <w:t>any thing</w:t>
      </w:r>
      <w:proofErr w:type="spellEnd"/>
      <w:r>
        <w:t>?</w:t>
      </w:r>
    </w:p>
    <w:p w:rsidR="00B31F2C" w:rsidRDefault="00B31F2C" w:rsidP="00B31F2C">
      <w:r>
        <w:t>A. I could scarce see for the number of people about; but some few words I could hear. I did not wish to be very near them.</w:t>
      </w:r>
    </w:p>
    <w:p w:rsidR="00B31F2C" w:rsidRDefault="00B31F2C" w:rsidP="00B31F2C">
      <w:r>
        <w:t>Q. What were the words you did hear?</w:t>
      </w:r>
    </w:p>
    <w:p w:rsidR="00B31F2C" w:rsidRDefault="00B31F2C" w:rsidP="00B31F2C">
      <w:r>
        <w:t>A. I heard the bugle sound, and then the word “fire,” at which there was a clapping of hands. Some words I could not tell; but I heard clapping of hands.</w:t>
      </w:r>
    </w:p>
    <w:p w:rsidR="00B31F2C" w:rsidRDefault="00B31F2C" w:rsidP="00B31F2C">
      <w:r>
        <w:t>Q. Do you know the name of the person who commanded the main body?</w:t>
      </w:r>
    </w:p>
    <w:p w:rsidR="00B31F2C" w:rsidRDefault="00B31F2C" w:rsidP="00B31F2C">
      <w:r>
        <w:t>A. I did not know him at the time; I do not know I should know him now.</w:t>
      </w:r>
    </w:p>
    <w:p w:rsidR="00B31F2C" w:rsidRDefault="00B31F2C" w:rsidP="00B31F2C">
      <w:r>
        <w:t xml:space="preserve">Q. This was on the 1st. August; do you remember the 8th. </w:t>
      </w:r>
      <w:proofErr w:type="gramStart"/>
      <w:r>
        <w:t>of</w:t>
      </w:r>
      <w:proofErr w:type="gramEnd"/>
      <w:r>
        <w:t xml:space="preserve"> August?</w:t>
      </w:r>
    </w:p>
    <w:p w:rsidR="00B31F2C" w:rsidRDefault="00B31F2C" w:rsidP="00B31F2C">
      <w:r>
        <w:t>A. Several people passed my house; I heard the bugle, but I did not go from my own house. I could hear words, but I could not tell the very words.</w:t>
      </w:r>
    </w:p>
    <w:p w:rsidR="00B31F2C" w:rsidRDefault="00B31F2C" w:rsidP="00B31F2C">
      <w:r>
        <w:t>Q. Where were the people going to?</w:t>
      </w:r>
    </w:p>
    <w:p w:rsidR="00B31F2C" w:rsidRDefault="00B31F2C" w:rsidP="00B31F2C">
      <w:proofErr w:type="gramStart"/>
      <w:r>
        <w:t xml:space="preserve">A. </w:t>
      </w:r>
      <w:proofErr w:type="spellStart"/>
      <w:r>
        <w:t>Tandle</w:t>
      </w:r>
      <w:proofErr w:type="spellEnd"/>
      <w:r>
        <w:t xml:space="preserve"> Hills.</w:t>
      </w:r>
      <w:proofErr w:type="gramEnd"/>
    </w:p>
    <w:p w:rsidR="00B31F2C" w:rsidRDefault="00B31F2C" w:rsidP="00B31F2C">
      <w:r>
        <w:t xml:space="preserve">Q. On the 15th. August, did you see people?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In the same direction? </w:t>
      </w:r>
    </w:p>
    <w:p w:rsidR="00B31F2C" w:rsidRDefault="00B31F2C" w:rsidP="00B31F2C">
      <w:r>
        <w:t xml:space="preserve">A. In the same direction. </w:t>
      </w:r>
    </w:p>
    <w:p w:rsidR="00B31F2C" w:rsidRDefault="00B31F2C" w:rsidP="00B31F2C">
      <w:r>
        <w:t xml:space="preserve">Q. Did you hear the bugle with them? </w:t>
      </w:r>
    </w:p>
    <w:p w:rsidR="00B31F2C" w:rsidRDefault="00B31F2C" w:rsidP="00B31F2C">
      <w:r>
        <w:t>A. I cannot say.</w:t>
      </w:r>
    </w:p>
    <w:p w:rsidR="00B31F2C" w:rsidRDefault="00B31F2C" w:rsidP="00B31F2C">
      <w:r>
        <w:t xml:space="preserve">Q. Did it create any impression on your mind, seeing all this? </w:t>
      </w:r>
    </w:p>
    <w:p w:rsidR="00B31F2C" w:rsidRDefault="00B31F2C" w:rsidP="00B31F2C">
      <w:r w:rsidRPr="005C5ECA">
        <w:rPr>
          <w:i/>
        </w:rPr>
        <w:t>Mr. Evans</w:t>
      </w:r>
      <w:r>
        <w:t>.—</w:t>
      </w:r>
      <w:proofErr w:type="gramStart"/>
      <w:r>
        <w:t>Does</w:t>
      </w:r>
      <w:proofErr w:type="gramEnd"/>
      <w:r>
        <w:t xml:space="preserve"> your Lordship think the impression made on his mind is evidence?</w:t>
      </w:r>
    </w:p>
    <w:p w:rsidR="00B31F2C" w:rsidRDefault="00B31F2C" w:rsidP="00B31F2C">
      <w:r w:rsidRPr="005C5ECA">
        <w:rPr>
          <w:i/>
        </w:rPr>
        <w:lastRenderedPageBreak/>
        <w:t>Mr. Justice Holroyd</w:t>
      </w:r>
      <w:r>
        <w:t>.—</w:t>
      </w:r>
      <w:proofErr w:type="gramStart"/>
      <w:r>
        <w:t>If</w:t>
      </w:r>
      <w:proofErr w:type="gramEnd"/>
      <w:r>
        <w:t xml:space="preserve"> he said that it created an alarm in his mind, I think it is evidence for the Jury.</w:t>
      </w:r>
    </w:p>
    <w:p w:rsidR="00B31F2C" w:rsidRDefault="00B31F2C" w:rsidP="00B31F2C">
      <w:r w:rsidRPr="005C5ECA">
        <w:rPr>
          <w:i/>
        </w:rPr>
        <w:t>Mr. Evans</w:t>
      </w:r>
      <w:r>
        <w:t>.—Then it is evidence against us, if people, at any time, felt any alarm.</w:t>
      </w:r>
    </w:p>
    <w:p w:rsidR="00B31F2C" w:rsidRDefault="00B31F2C" w:rsidP="00B31F2C">
      <w:r>
        <w:t xml:space="preserve">Q. What impression did it make on your mind? </w:t>
      </w:r>
    </w:p>
    <w:p w:rsidR="00B31F2C" w:rsidRDefault="00B31F2C" w:rsidP="00B31F2C">
      <w:r>
        <w:t>A. I was very ill afraid it would bring something very serious. I thought learning the art of war, and not under the direction of his Majesty, could come to no good—learning the art of war, and not under the direction of Government.</w:t>
      </w:r>
    </w:p>
    <w:p w:rsidR="00B31F2C" w:rsidRDefault="00B31F2C" w:rsidP="00B31F2C">
      <w:r>
        <w:t xml:space="preserve">Q. You say it created an alarm in your mind, what did you do? </w:t>
      </w:r>
    </w:p>
    <w:p w:rsidR="00B31F2C" w:rsidRDefault="00B31F2C" w:rsidP="00B31F2C">
      <w:r>
        <w:t xml:space="preserve">A. What tools I had of defence, </w:t>
      </w:r>
      <w:proofErr w:type="spellStart"/>
      <w:r>
        <w:t>i</w:t>
      </w:r>
      <w:proofErr w:type="spellEnd"/>
      <w:r>
        <w:t xml:space="preserve"> took them up stairs and put them over my bed.</w:t>
      </w:r>
    </w:p>
    <w:p w:rsidR="00B31F2C" w:rsidRDefault="00B31F2C" w:rsidP="00B31F2C">
      <w:r>
        <w:t>Q. What tools of defence had you?</w:t>
      </w:r>
    </w:p>
    <w:p w:rsidR="00B31F2C" w:rsidRDefault="00B31F2C" w:rsidP="00B31F2C">
      <w:r>
        <w:t>A. Two pitchforks and a gun; I slept with them at the top of the bed; it is a bed with rails, and I had them at the top.</w:t>
      </w:r>
    </w:p>
    <w:p w:rsidR="00B31F2C" w:rsidRDefault="00B31F2C" w:rsidP="00B31F2C">
      <w:r>
        <w:t xml:space="preserve">Q. Do you remember, on the morning of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>going</w:t>
      </w:r>
      <w:proofErr w:type="gramEnd"/>
      <w:r>
        <w:t xml:space="preserve"> to Middleton?</w:t>
      </w:r>
    </w:p>
    <w:p w:rsidR="00B31F2C" w:rsidRDefault="00B31F2C" w:rsidP="00B31F2C">
      <w:r>
        <w:t xml:space="preserve">A. I had some business there. </w:t>
      </w:r>
    </w:p>
    <w:p w:rsidR="00B31F2C" w:rsidRDefault="00B31F2C" w:rsidP="00B31F2C">
      <w:r>
        <w:t xml:space="preserve">Q. What time of the morning did you get there? </w:t>
      </w:r>
    </w:p>
    <w:p w:rsidR="00B31F2C" w:rsidRDefault="00B31F2C" w:rsidP="00B31F2C">
      <w:r>
        <w:t>A. It might be about nine or ten o'clock.</w:t>
      </w:r>
    </w:p>
    <w:p w:rsidR="00B31F2C" w:rsidRDefault="00B31F2C" w:rsidP="00B31F2C">
      <w:r>
        <w:t xml:space="preserve">Q. Do you know a place called the Barrow Fields, near the church?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Did you see </w:t>
      </w:r>
      <w:proofErr w:type="spellStart"/>
      <w:r>
        <w:t>any body</w:t>
      </w:r>
      <w:proofErr w:type="spellEnd"/>
      <w:r>
        <w:t xml:space="preserve"> there? </w:t>
      </w:r>
    </w:p>
    <w:p w:rsidR="00B31F2C" w:rsidRDefault="00B31F2C" w:rsidP="00B31F2C">
      <w:r>
        <w:t xml:space="preserve">A. Yes; but it was a long way off; I saw their colours. </w:t>
      </w:r>
    </w:p>
    <w:p w:rsidR="00B31F2C" w:rsidRDefault="00B31F2C" w:rsidP="00B31F2C">
      <w:r>
        <w:t xml:space="preserve">Q. Did you see anything besides their colours? </w:t>
      </w:r>
    </w:p>
    <w:p w:rsidR="00B31F2C" w:rsidRDefault="00B31F2C" w:rsidP="00B31F2C">
      <w:r>
        <w:t>A. Nothing particular there, at that time; I was a quarter of a mile off, or nearly so.</w:t>
      </w:r>
    </w:p>
    <w:p w:rsidR="00B31F2C" w:rsidRDefault="00B31F2C" w:rsidP="00B31F2C">
      <w:r>
        <w:t>Q. Could you judge how many people there were; you must pass them?</w:t>
      </w:r>
    </w:p>
    <w:p w:rsidR="00B31F2C" w:rsidRDefault="00B31F2C" w:rsidP="00B31F2C">
      <w:r>
        <w:t xml:space="preserve">A. I did not pass them. </w:t>
      </w:r>
    </w:p>
    <w:p w:rsidR="00B31F2C" w:rsidRDefault="00B31F2C" w:rsidP="00B31F2C">
      <w:r>
        <w:t xml:space="preserve">Q. Did you see any other party join them? </w:t>
      </w:r>
    </w:p>
    <w:p w:rsidR="00B31F2C" w:rsidRDefault="00B31F2C" w:rsidP="00B31F2C">
      <w:r>
        <w:t xml:space="preserve">A. That was after. </w:t>
      </w:r>
    </w:p>
    <w:p w:rsidR="00B31F2C" w:rsidRDefault="00B31F2C" w:rsidP="00B31F2C">
      <w:r>
        <w:t>Q. Tell us what you saw after?</w:t>
      </w:r>
    </w:p>
    <w:p w:rsidR="00B31F2C" w:rsidRDefault="00B31F2C" w:rsidP="00B31F2C">
      <w:r>
        <w:t>A. When I had done the business I went for, I went to pay for the school for my daughter. I then went to buy some meat. I stopped till they passed away; the first body stopped and halted near the market-place.</w:t>
      </w:r>
    </w:p>
    <w:p w:rsidR="00B31F2C" w:rsidRDefault="00B31F2C" w:rsidP="00B31F2C">
      <w:r>
        <w:t>Q What township did they come from—where did they come from?</w:t>
      </w:r>
    </w:p>
    <w:p w:rsidR="00B31F2C" w:rsidRDefault="00B31F2C" w:rsidP="00B31F2C">
      <w:r>
        <w:t xml:space="preserve">A. I do not know, but it was said Rochdale. </w:t>
      </w:r>
    </w:p>
    <w:p w:rsidR="00B31F2C" w:rsidRDefault="00B31F2C" w:rsidP="00B31F2C">
      <w:r>
        <w:t>Q. At the place where they halted, had there any assembled before?</w:t>
      </w:r>
    </w:p>
    <w:p w:rsidR="00B31F2C" w:rsidRDefault="00B31F2C" w:rsidP="00B31F2C">
      <w:r>
        <w:t xml:space="preserve">A. They were the first; a party came afterwards, and they divided to let them walk through. </w:t>
      </w:r>
    </w:p>
    <w:p w:rsidR="00B31F2C" w:rsidRDefault="00B31F2C" w:rsidP="00B31F2C">
      <w:r>
        <w:t xml:space="preserve">Q. That is, the first party divided? </w:t>
      </w:r>
    </w:p>
    <w:p w:rsidR="00B31F2C" w:rsidRDefault="00B31F2C" w:rsidP="00B31F2C">
      <w:r>
        <w:t>A. Yes.</w:t>
      </w:r>
    </w:p>
    <w:p w:rsidR="00B31F2C" w:rsidRDefault="00B31F2C" w:rsidP="00B31F2C">
      <w:r>
        <w:t xml:space="preserve">Q. Was there any noise or shouting? </w:t>
      </w:r>
    </w:p>
    <w:p w:rsidR="00B31F2C" w:rsidRDefault="00B31F2C" w:rsidP="00B31F2C">
      <w:r>
        <w:t>A. I cannot say.</w:t>
      </w:r>
    </w:p>
    <w:p w:rsidR="00B31F2C" w:rsidRDefault="00B31F2C" w:rsidP="00B31F2C">
      <w:r>
        <w:t>Q. What became of them?</w:t>
      </w:r>
    </w:p>
    <w:p w:rsidR="00B31F2C" w:rsidRDefault="00B31F2C" w:rsidP="00B31F2C">
      <w:r>
        <w:t xml:space="preserve">A. They stopped some time, and marched away. </w:t>
      </w:r>
    </w:p>
    <w:p w:rsidR="00B31F2C" w:rsidRDefault="00B31F2C" w:rsidP="00B31F2C">
      <w:r>
        <w:t xml:space="preserve">Q. In what direction? </w:t>
      </w:r>
    </w:p>
    <w:p w:rsidR="00B31F2C" w:rsidRDefault="00B31F2C" w:rsidP="00B31F2C">
      <w:r>
        <w:t xml:space="preserve">A. In the direction of Manchester. </w:t>
      </w:r>
    </w:p>
    <w:p w:rsidR="00B31F2C" w:rsidRDefault="00B31F2C" w:rsidP="00B31F2C">
      <w:r>
        <w:t>Q. How many of them were there?</w:t>
      </w:r>
    </w:p>
    <w:p w:rsidR="00B31F2C" w:rsidRDefault="00B31F2C" w:rsidP="00B31F2C">
      <w:r>
        <w:t xml:space="preserve">A. I cannot say; but some thousands; a thousand or two; I never attempted to count them; I was very glad to get away. </w:t>
      </w:r>
    </w:p>
    <w:p w:rsidR="00B31F2C" w:rsidRDefault="00B31F2C" w:rsidP="00B31F2C">
      <w:r>
        <w:t xml:space="preserve">Q. Did you see whether they had colours? </w:t>
      </w:r>
    </w:p>
    <w:p w:rsidR="00B31F2C" w:rsidRDefault="00B31F2C" w:rsidP="00B31F2C">
      <w:r>
        <w:t xml:space="preserve">A. They had three </w:t>
      </w:r>
      <w:proofErr w:type="gramStart"/>
      <w:r>
        <w:t>stand</w:t>
      </w:r>
      <w:proofErr w:type="gramEnd"/>
      <w:r>
        <w:t xml:space="preserve"> of colours, and a pole with a cap of liberty at the top.</w:t>
      </w:r>
    </w:p>
    <w:p w:rsidR="00B31F2C" w:rsidRDefault="00B31F2C" w:rsidP="00B31F2C">
      <w:r>
        <w:t>Q. Had they any music?</w:t>
      </w:r>
    </w:p>
    <w:p w:rsidR="00B31F2C" w:rsidRDefault="00B31F2C" w:rsidP="00B31F2C">
      <w:r>
        <w:t>A. Yes; a bass drum for one thing, and several other instruments; I do not exactly know what.</w:t>
      </w:r>
    </w:p>
    <w:p w:rsidR="00B31F2C" w:rsidRDefault="00B31F2C" w:rsidP="00B31F2C">
      <w:pPr>
        <w:ind w:firstLine="720"/>
      </w:pPr>
      <w:proofErr w:type="gramStart"/>
      <w:r w:rsidRPr="00CC42BF">
        <w:rPr>
          <w:i/>
        </w:rPr>
        <w:t>Cross-examined by Mr. Evans</w:t>
      </w:r>
      <w:r>
        <w:t>.</w:t>
      </w:r>
      <w:proofErr w:type="gramEnd"/>
      <w:r>
        <w:t xml:space="preserve"> </w:t>
      </w:r>
    </w:p>
    <w:p w:rsidR="00B31F2C" w:rsidRDefault="00B31F2C" w:rsidP="00B31F2C">
      <w:r>
        <w:t>Q. Your house is situated in the middle of the village?</w:t>
      </w:r>
    </w:p>
    <w:p w:rsidR="00B31F2C" w:rsidRDefault="00B31F2C" w:rsidP="00B31F2C">
      <w:r>
        <w:t>A. No, on one side; there are not many houses.</w:t>
      </w:r>
    </w:p>
    <w:p w:rsidR="00B31F2C" w:rsidRDefault="00B31F2C" w:rsidP="00B31F2C">
      <w:r>
        <w:t>Q. It is one of them?</w:t>
      </w:r>
    </w:p>
    <w:p w:rsidR="00B31F2C" w:rsidRDefault="00B31F2C" w:rsidP="00B31F2C">
      <w:r>
        <w:t>A. Yes.</w:t>
      </w:r>
    </w:p>
    <w:p w:rsidR="00B31F2C" w:rsidRDefault="00B31F2C" w:rsidP="00B31F2C">
      <w:r>
        <w:t>Q. It is on the high road?</w:t>
      </w:r>
    </w:p>
    <w:p w:rsidR="00B31F2C" w:rsidRDefault="00B31F2C" w:rsidP="00B31F2C">
      <w:r>
        <w:t>A. There is no high road there; there is a road, a public road for carts to go to some places.</w:t>
      </w:r>
    </w:p>
    <w:p w:rsidR="00B31F2C" w:rsidRDefault="00B31F2C" w:rsidP="00B31F2C">
      <w:r>
        <w:t>Q. Is it an occupation way?</w:t>
      </w:r>
    </w:p>
    <w:p w:rsidR="00B31F2C" w:rsidRDefault="00B31F2C" w:rsidP="00B31F2C">
      <w:r>
        <w:t>A. Yes; people drive their cattle that way.</w:t>
      </w:r>
    </w:p>
    <w:p w:rsidR="00B31F2C" w:rsidRDefault="00B31F2C" w:rsidP="00B31F2C">
      <w:r>
        <w:t>Q. It is a highway to and from the town?</w:t>
      </w:r>
    </w:p>
    <w:p w:rsidR="00B31F2C" w:rsidRDefault="00B31F2C" w:rsidP="00B31F2C">
      <w:r>
        <w:t>A. It is a highway, but there is no way except behind to go to Manchester.</w:t>
      </w:r>
    </w:p>
    <w:p w:rsidR="00B31F2C" w:rsidRDefault="00B31F2C" w:rsidP="00B31F2C">
      <w:r>
        <w:t>Q. You say you heard the bugle at ten o'clock?</w:t>
      </w:r>
    </w:p>
    <w:p w:rsidR="00B31F2C" w:rsidRDefault="00B31F2C" w:rsidP="00B31F2C">
      <w:r>
        <w:lastRenderedPageBreak/>
        <w:t>A. Yes.</w:t>
      </w:r>
    </w:p>
    <w:p w:rsidR="00B31F2C" w:rsidRDefault="00B31F2C" w:rsidP="00B31F2C">
      <w:r>
        <w:t xml:space="preserve">Q. It would be quite dark? </w:t>
      </w:r>
    </w:p>
    <w:p w:rsidR="00B31F2C" w:rsidRDefault="00B31F2C" w:rsidP="00B31F2C">
      <w:r>
        <w:t>A. It never is dark then.</w:t>
      </w:r>
    </w:p>
    <w:p w:rsidR="00B31F2C" w:rsidRPr="00A2157B" w:rsidRDefault="00B31F2C">
      <w:pPr>
        <w:rPr>
          <w:sz w:val="24"/>
          <w:szCs w:val="24"/>
        </w:rPr>
      </w:pPr>
    </w:p>
    <w:sectPr w:rsidR="00B31F2C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F2C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B31F2C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4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2012-03-18T18:26:00Z</dcterms:created>
  <dcterms:modified xsi:type="dcterms:W3CDTF">2012-03-18T18:35:00Z</dcterms:modified>
</cp:coreProperties>
</file>