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AA575E">
        <w:rPr>
          <w:rFonts w:ascii="Arial" w:hAnsi="Arial"/>
          <w:sz w:val="24"/>
          <w:szCs w:val="24"/>
        </w:rPr>
        <w:t xml:space="preserve">John </w:t>
      </w:r>
      <w:proofErr w:type="spellStart"/>
      <w:r w:rsidR="00AA575E">
        <w:rPr>
          <w:rFonts w:ascii="Arial" w:hAnsi="Arial"/>
          <w:sz w:val="24"/>
          <w:szCs w:val="24"/>
        </w:rPr>
        <w:t>Hamer</w:t>
      </w:r>
      <w:proofErr w:type="spellEnd"/>
      <w:r w:rsidR="00AA575E">
        <w:rPr>
          <w:rFonts w:ascii="Arial" w:hAnsi="Arial"/>
          <w:sz w:val="24"/>
          <w:szCs w:val="24"/>
        </w:rPr>
        <w:tab/>
      </w:r>
      <w:r w:rsidR="00AA575E">
        <w:rPr>
          <w:rFonts w:ascii="Arial" w:hAnsi="Arial"/>
          <w:sz w:val="24"/>
          <w:szCs w:val="24"/>
        </w:rPr>
        <w:tab/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AA575E">
        <w:rPr>
          <w:rFonts w:ascii="Arial" w:hAnsi="Arial"/>
          <w:sz w:val="24"/>
          <w:szCs w:val="24"/>
        </w:rPr>
        <w:t>Weaver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AA575E">
        <w:rPr>
          <w:rFonts w:ascii="Arial" w:hAnsi="Arial"/>
          <w:sz w:val="24"/>
          <w:szCs w:val="24"/>
        </w:rPr>
        <w:t>Bury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AA575E">
        <w:rPr>
          <w:rFonts w:ascii="Arial" w:hAnsi="Arial"/>
          <w:sz w:val="24"/>
          <w:szCs w:val="24"/>
        </w:rPr>
        <w:t>April 4</w:t>
      </w:r>
      <w:r w:rsidR="00AA575E" w:rsidRPr="00AA575E">
        <w:rPr>
          <w:rFonts w:ascii="Arial" w:hAnsi="Arial"/>
          <w:sz w:val="24"/>
          <w:szCs w:val="24"/>
          <w:vertAlign w:val="superscript"/>
        </w:rPr>
        <w:t>th</w:t>
      </w:r>
      <w:r w:rsidR="00AA575E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AA575E">
        <w:rPr>
          <w:rFonts w:ascii="Arial" w:hAnsi="Arial"/>
          <w:sz w:val="22"/>
        </w:rPr>
        <w:t xml:space="preserve">Redford V </w:t>
      </w:r>
      <w:proofErr w:type="spellStart"/>
      <w:r w:rsidR="00AA575E">
        <w:rPr>
          <w:rFonts w:ascii="Arial" w:hAnsi="Arial"/>
          <w:sz w:val="22"/>
        </w:rPr>
        <w:t>Birley</w:t>
      </w:r>
      <w:proofErr w:type="spellEnd"/>
      <w:r w:rsidR="00AA575E">
        <w:rPr>
          <w:rFonts w:ascii="Arial" w:hAnsi="Arial"/>
          <w:sz w:val="22"/>
        </w:rPr>
        <w:t>, pp81-82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AA575E">
        <w:rPr>
          <w:rFonts w:ascii="Arial" w:hAnsi="Arial"/>
          <w:sz w:val="24"/>
          <w:szCs w:val="24"/>
        </w:rPr>
        <w:t>Testifies to peacefulness of meeting and to seeing Yeomanry cutting at hustings.</w:t>
      </w:r>
    </w:p>
    <w:p w:rsidR="002F122E" w:rsidRDefault="002F122E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AA575E">
        <w:rPr>
          <w:rFonts w:ascii="Arial" w:hAnsi="Arial"/>
          <w:sz w:val="24"/>
          <w:szCs w:val="24"/>
        </w:rPr>
        <w:t>RM</w:t>
      </w:r>
      <w:proofErr w:type="spellEnd"/>
    </w:p>
    <w:p w:rsidR="00AA575E" w:rsidRDefault="00AA575E" w:rsidP="00064846">
      <w:pPr>
        <w:shd w:val="clear" w:color="auto" w:fill="FFFFFF"/>
        <w:rPr>
          <w:rFonts w:ascii="Arial" w:hAnsi="Arial"/>
          <w:sz w:val="24"/>
          <w:szCs w:val="24"/>
        </w:rPr>
      </w:pPr>
    </w:p>
    <w:p w:rsidR="00AA575E" w:rsidRDefault="00AA575E" w:rsidP="00AA575E">
      <w:pPr>
        <w:ind w:firstLine="720"/>
        <w:rPr>
          <w:i/>
        </w:rPr>
      </w:pPr>
      <w:r w:rsidRPr="001008C7">
        <w:rPr>
          <w:i/>
        </w:rPr>
        <w:t xml:space="preserve">John </w:t>
      </w:r>
      <w:proofErr w:type="spellStart"/>
      <w:r w:rsidRPr="001008C7">
        <w:rPr>
          <w:i/>
        </w:rPr>
        <w:t>Hamer</w:t>
      </w:r>
      <w:proofErr w:type="spellEnd"/>
      <w:r>
        <w:rPr>
          <w:i/>
        </w:rPr>
        <w:t xml:space="preserve"> sworn:  examined by Mr. Evans.</w:t>
      </w:r>
    </w:p>
    <w:p w:rsidR="00AA575E" w:rsidRDefault="00AA575E" w:rsidP="00AA575E">
      <w:pPr>
        <w:rPr>
          <w:i/>
        </w:rPr>
      </w:pPr>
    </w:p>
    <w:p w:rsidR="00AA575E" w:rsidRDefault="00AA575E" w:rsidP="00AA575E">
      <w:r w:rsidRPr="00E343EA">
        <w:t>Q. You live at Bury?</w:t>
      </w:r>
    </w:p>
    <w:p w:rsidR="00AA575E" w:rsidRPr="00E343EA" w:rsidRDefault="00AA575E" w:rsidP="00AA575E">
      <w:r w:rsidRPr="00E343EA">
        <w:t>A. Yes, Bury, Sir.</w:t>
      </w:r>
    </w:p>
    <w:p w:rsidR="00AA575E" w:rsidRDefault="00AA575E" w:rsidP="00AA575E">
      <w:r>
        <w:t>Q. What are you?</w:t>
      </w:r>
    </w:p>
    <w:p w:rsidR="00AA575E" w:rsidRDefault="00AA575E" w:rsidP="00AA575E">
      <w:r>
        <w:t>A. A weaver.</w:t>
      </w:r>
    </w:p>
    <w:p w:rsidR="00AA575E" w:rsidRDefault="00AA575E" w:rsidP="00AA575E">
      <w:r>
        <w:t xml:space="preserve">Q. Did you go to the meeting on the </w:t>
      </w:r>
      <w:proofErr w:type="gramStart"/>
      <w:r>
        <w:t>16</w:t>
      </w:r>
      <w:r w:rsidRPr="001008C7">
        <w:rPr>
          <w:vertAlign w:val="superscript"/>
        </w:rPr>
        <w:t>th</w:t>
      </w:r>
      <w:r>
        <w:t>.</w:t>
      </w:r>
      <w:proofErr w:type="gramEnd"/>
      <w:r>
        <w:t xml:space="preserve"> </w:t>
      </w:r>
      <w:proofErr w:type="gramStart"/>
      <w:r>
        <w:t>August, at Manchester?</w:t>
      </w:r>
      <w:proofErr w:type="gramEnd"/>
    </w:p>
    <w:p w:rsidR="00AA575E" w:rsidRDefault="00AA575E" w:rsidP="00AA575E">
      <w:r>
        <w:t>A. Yes.</w:t>
      </w:r>
    </w:p>
    <w:p w:rsidR="00AA575E" w:rsidRDefault="00AA575E" w:rsidP="00AA575E">
      <w:r>
        <w:t>Q. Did you go with a party?</w:t>
      </w:r>
    </w:p>
    <w:p w:rsidR="00AA575E" w:rsidRDefault="00AA575E" w:rsidP="00AA575E">
      <w:r>
        <w:t>A. Sometimes I was with them, sometimes behind them, and sometimes before them, just as it happened.</w:t>
      </w:r>
    </w:p>
    <w:p w:rsidR="00AA575E" w:rsidRDefault="00AA575E" w:rsidP="00AA575E">
      <w:r>
        <w:t>Q. What part of the field were you in?</w:t>
      </w:r>
    </w:p>
    <w:p w:rsidR="00AA575E" w:rsidRDefault="00AA575E" w:rsidP="00AA575E">
      <w:r>
        <w:t xml:space="preserve">A. At the side going down </w:t>
      </w:r>
      <w:proofErr w:type="spellStart"/>
      <w:r>
        <w:t>Deansgate</w:t>
      </w:r>
      <w:proofErr w:type="spellEnd"/>
      <w:r>
        <w:t xml:space="preserve"> way, near the top of </w:t>
      </w:r>
      <w:proofErr w:type="spellStart"/>
      <w:r>
        <w:t>Deansgate</w:t>
      </w:r>
      <w:proofErr w:type="spellEnd"/>
      <w:r>
        <w:t>.</w:t>
      </w:r>
    </w:p>
    <w:p w:rsidR="00AA575E" w:rsidRDefault="00AA575E" w:rsidP="00AA575E">
      <w:r>
        <w:t xml:space="preserve">Q. Was the meeting peaceable, or otherwise? </w:t>
      </w:r>
    </w:p>
    <w:p w:rsidR="00AA575E" w:rsidRDefault="00AA575E" w:rsidP="00AA575E">
      <w:r>
        <w:t>A. Very quiet.</w:t>
      </w:r>
    </w:p>
    <w:p w:rsidR="00AA575E" w:rsidRDefault="00AA575E" w:rsidP="00AA575E">
      <w:r>
        <w:t>Q. Did you see the Manchester cavalry come in?</w:t>
      </w:r>
    </w:p>
    <w:p w:rsidR="00AA575E" w:rsidRDefault="00AA575E" w:rsidP="00AA575E">
      <w:r>
        <w:t>A. Yes; they were as quiet as if they had been in a church till the Manchester Cavalry broke in on them.</w:t>
      </w:r>
    </w:p>
    <w:p w:rsidR="00AA575E" w:rsidRDefault="00AA575E" w:rsidP="00AA575E">
      <w:r>
        <w:t>Q. What did they do?</w:t>
      </w:r>
    </w:p>
    <w:p w:rsidR="00AA575E" w:rsidRDefault="00AA575E" w:rsidP="00AA575E">
      <w:r>
        <w:t>A. I did not see them till they came up to the, hustings; then they began a cutting?</w:t>
      </w:r>
    </w:p>
    <w:p w:rsidR="00AA575E" w:rsidRDefault="00AA575E" w:rsidP="00AA575E">
      <w:r>
        <w:t>Q. Did you see any stones thrown at them before they began cutting?</w:t>
      </w:r>
    </w:p>
    <w:p w:rsidR="00AA575E" w:rsidRDefault="00AA575E" w:rsidP="00AA575E">
      <w:r>
        <w:t>A. No, I did not; nor any thing, of the sort.</w:t>
      </w:r>
    </w:p>
    <w:p w:rsidR="00AA575E" w:rsidRDefault="00AA575E" w:rsidP="00AA575E">
      <w:r>
        <w:t>Q. Nor any resistance made to them?</w:t>
      </w:r>
    </w:p>
    <w:p w:rsidR="00AA575E" w:rsidRDefault="00AA575E" w:rsidP="00AA575E">
      <w:r>
        <w:t>A. Not in the least.</w:t>
      </w:r>
    </w:p>
    <w:p w:rsidR="00AA575E" w:rsidRPr="00A2157B" w:rsidRDefault="00AA575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</w:p>
    <w:p w:rsidR="00A434C3" w:rsidRPr="00A2157B" w:rsidRDefault="00A434C3">
      <w:pPr>
        <w:rPr>
          <w:sz w:val="24"/>
          <w:szCs w:val="24"/>
        </w:rPr>
      </w:pPr>
    </w:p>
    <w:sectPr w:rsidR="00A434C3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75E"/>
    <w:rsid w:val="00064846"/>
    <w:rsid w:val="001B3BD0"/>
    <w:rsid w:val="00211675"/>
    <w:rsid w:val="002D65C7"/>
    <w:rsid w:val="002F122E"/>
    <w:rsid w:val="00343E40"/>
    <w:rsid w:val="00353FAE"/>
    <w:rsid w:val="003E55AB"/>
    <w:rsid w:val="004E1EA1"/>
    <w:rsid w:val="005540EC"/>
    <w:rsid w:val="00691AC0"/>
    <w:rsid w:val="00714E9F"/>
    <w:rsid w:val="00763DD3"/>
    <w:rsid w:val="00A2157B"/>
    <w:rsid w:val="00A434C3"/>
    <w:rsid w:val="00AA575E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2012-03-13T16:32:00Z</dcterms:created>
  <dcterms:modified xsi:type="dcterms:W3CDTF">2012-03-13T16:34:00Z</dcterms:modified>
</cp:coreProperties>
</file>