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67" w:rsidRDefault="002A3967" w:rsidP="009833E2">
      <w:pPr>
        <w:tabs>
          <w:tab w:val="left" w:pos="720"/>
        </w:tabs>
      </w:pPr>
      <w:r>
        <w:t xml:space="preserve">HO42/192 f. 206-7. J. Allen, Manchester, 16 Aug 1819. </w:t>
      </w:r>
    </w:p>
    <w:p w:rsidR="002A3967" w:rsidRDefault="002A3967" w:rsidP="009833E2">
      <w:pPr>
        <w:tabs>
          <w:tab w:val="left" w:pos="720"/>
        </w:tabs>
      </w:pPr>
    </w:p>
    <w:p w:rsidR="002A3967" w:rsidRDefault="002A3967" w:rsidP="009833E2">
      <w:pPr>
        <w:tabs>
          <w:tab w:val="left" w:pos="720"/>
        </w:tabs>
      </w:pPr>
      <w:r>
        <w:t xml:space="preserve">Transcribed by Harry Westhead  </w:t>
      </w:r>
    </w:p>
    <w:p w:rsidR="002A3967" w:rsidRDefault="002A3967" w:rsidP="009833E2">
      <w:pPr>
        <w:tabs>
          <w:tab w:val="left" w:pos="720"/>
        </w:tabs>
      </w:pPr>
    </w:p>
    <w:p w:rsidR="002A3967" w:rsidRDefault="002A3967" w:rsidP="009833E2">
      <w:pPr>
        <w:tabs>
          <w:tab w:val="left" w:pos="720"/>
        </w:tabs>
      </w:pPr>
      <w:bookmarkStart w:id="0" w:name="_GoBack"/>
      <w:bookmarkEnd w:id="0"/>
    </w:p>
    <w:p w:rsidR="002A3967" w:rsidRDefault="002A3967" w:rsidP="007D0283">
      <w:r>
        <w:t>My Lord,</w:t>
      </w:r>
    </w:p>
    <w:p w:rsidR="002A3967" w:rsidRDefault="002A3967" w:rsidP="007D0283">
      <w:r>
        <w:tab/>
      </w:r>
      <w:r>
        <w:tab/>
        <w:t xml:space="preserve">The enclosed information is this moment arrived by the Manchester Defiance Coach at my office </w:t>
      </w:r>
      <w:r w:rsidRPr="000729C8">
        <w:sym w:font="Symbol" w:char="F02D"/>
      </w:r>
      <w:r>
        <w:t xml:space="preserve"> it considering of some importance </w:t>
      </w:r>
      <w:r w:rsidRPr="000729C8">
        <w:sym w:font="Symbol" w:char="F02D"/>
      </w:r>
      <w:r>
        <w:t xml:space="preserve">  I lose no time in forwarding it to your Lordship. And am </w:t>
      </w:r>
    </w:p>
    <w:p w:rsidR="002A3967" w:rsidRDefault="002A3967" w:rsidP="007D0283">
      <w:r>
        <w:tab/>
        <w:t>Your Lordships Ob</w:t>
      </w:r>
      <w:r w:rsidRPr="000037B7">
        <w:rPr>
          <w:vertAlign w:val="superscript"/>
        </w:rPr>
        <w:t>t</w:t>
      </w:r>
      <w:r>
        <w:t xml:space="preserve"> humble servant,</w:t>
      </w:r>
    </w:p>
    <w:p w:rsidR="002A3967" w:rsidRDefault="002A3967" w:rsidP="007D0283">
      <w:r>
        <w:tab/>
      </w:r>
      <w:r>
        <w:tab/>
        <w:t>W. Waterhouse</w:t>
      </w:r>
    </w:p>
    <w:p w:rsidR="002A3967" w:rsidRDefault="002A3967" w:rsidP="007D0283"/>
    <w:p w:rsidR="002A3967" w:rsidRDefault="002A3967" w:rsidP="007D0283">
      <w:r>
        <w:t>Lad Lane</w:t>
      </w:r>
    </w:p>
    <w:p w:rsidR="002A3967" w:rsidRPr="00B07612" w:rsidRDefault="002A3967" w:rsidP="007D0283">
      <w:pPr>
        <w:rPr>
          <w:vertAlign w:val="superscript"/>
        </w:rPr>
      </w:pPr>
      <w:r>
        <w:t>August 17</w:t>
      </w:r>
      <w:r w:rsidRPr="00CD45D1">
        <w:rPr>
          <w:vertAlign w:val="superscript"/>
        </w:rPr>
        <w:t>th</w:t>
      </w:r>
    </w:p>
    <w:p w:rsidR="002A3967" w:rsidRDefault="002A3967" w:rsidP="007D0283">
      <w:r>
        <w:t>1/2 past 7 PM</w:t>
      </w:r>
    </w:p>
    <w:p w:rsidR="002A3967" w:rsidRDefault="002A3967" w:rsidP="007D0283"/>
    <w:p w:rsidR="002A3967" w:rsidRDefault="002A3967" w:rsidP="007D0283"/>
    <w:p w:rsidR="002A3967" w:rsidRDefault="002A3967" w:rsidP="007D0283">
      <w:r>
        <w:t>In his absence to be opened by his Principal Secretary</w:t>
      </w:r>
    </w:p>
    <w:p w:rsidR="002A3967" w:rsidRDefault="002A3967" w:rsidP="007D0283"/>
    <w:p w:rsidR="002A3967" w:rsidRDefault="002A3967" w:rsidP="007D0283">
      <w:r>
        <w:t>The Right Honourable Lord Viscount Sidmouth,</w:t>
      </w:r>
    </w:p>
    <w:p w:rsidR="002A3967" w:rsidRPr="000037B7" w:rsidRDefault="002A3967" w:rsidP="007D0283">
      <w:pPr>
        <w:rPr>
          <w:strike/>
        </w:rPr>
      </w:pPr>
      <w:r w:rsidRPr="000037B7">
        <w:rPr>
          <w:strike/>
        </w:rPr>
        <w:t>Downing Street</w:t>
      </w:r>
    </w:p>
    <w:p w:rsidR="002A3967" w:rsidRPr="000037B7" w:rsidRDefault="002A3967" w:rsidP="007D0283">
      <w:pPr>
        <w:rPr>
          <w:strike/>
        </w:rPr>
      </w:pPr>
      <w:r w:rsidRPr="000037B7">
        <w:rPr>
          <w:strike/>
        </w:rPr>
        <w:t>Whitehall</w:t>
      </w:r>
    </w:p>
    <w:p w:rsidR="002A3967" w:rsidRDefault="002A3967" w:rsidP="007D0283">
      <w:r>
        <w:t>Richmond Park</w:t>
      </w:r>
    </w:p>
    <w:p w:rsidR="002A3967" w:rsidRDefault="002A3967" w:rsidP="007D0283"/>
    <w:p w:rsidR="002A3967" w:rsidRDefault="002A3967" w:rsidP="007D0283">
      <w:r>
        <w:t>H. Hobhouse</w:t>
      </w:r>
    </w:p>
    <w:p w:rsidR="002A3967" w:rsidRDefault="002A3967" w:rsidP="007D0283"/>
    <w:p w:rsidR="002A3967" w:rsidRDefault="002A3967" w:rsidP="007D0283"/>
    <w:p w:rsidR="002A3967" w:rsidRDefault="002A3967" w:rsidP="007D0283">
      <w:pPr>
        <w:jc w:val="right"/>
      </w:pPr>
      <w:r>
        <w:t>Manchester August 16 1819</w:t>
      </w:r>
    </w:p>
    <w:p w:rsidR="002A3967" w:rsidRDefault="002A3967" w:rsidP="007D0283">
      <w:r>
        <w:t>Gents,</w:t>
      </w:r>
    </w:p>
    <w:p w:rsidR="002A3967" w:rsidRDefault="002A3967" w:rsidP="007D0283">
      <w:r>
        <w:tab/>
        <w:t xml:space="preserve">The Meeting took place at 1 o’clock </w:t>
      </w:r>
      <w:r w:rsidRPr="000037B7">
        <w:rPr>
          <w:u w:val="single"/>
        </w:rPr>
        <w:t>Hunt</w:t>
      </w:r>
      <w:r>
        <w:t xml:space="preserve"> in the chair with 16 flags and 7 caps of liberty hoisted up amongst upwards of 60,000 People the Cavalry has just broke in upon them the Flags are taken Hunt and his party secured. Several lives are lost and a number wounded the Cavalry are now scouring the Streets in all directions. </w:t>
      </w:r>
    </w:p>
    <w:p w:rsidR="002A3967" w:rsidRDefault="002A3967" w:rsidP="000037B7">
      <w:r>
        <w:t>½ past 2 o’clock.</w:t>
      </w:r>
    </w:p>
    <w:p w:rsidR="002A3967" w:rsidRDefault="002A3967" w:rsidP="000037B7">
      <w:r>
        <w:tab/>
        <w:t xml:space="preserve">Yours </w:t>
      </w:r>
    </w:p>
    <w:p w:rsidR="002A3967" w:rsidRDefault="002A3967" w:rsidP="000037B7">
      <w:r>
        <w:tab/>
      </w:r>
      <w:r>
        <w:tab/>
        <w:t>H Allen</w:t>
      </w:r>
    </w:p>
    <w:p w:rsidR="002A3967" w:rsidRDefault="002A3967" w:rsidP="00335775">
      <w:pPr>
        <w:jc w:val="center"/>
      </w:pPr>
    </w:p>
    <w:p w:rsidR="002A3967" w:rsidRDefault="002A3967"/>
    <w:sectPr w:rsidR="002A3967" w:rsidSect="007D0283">
      <w:pgSz w:w="11900" w:h="16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3E2"/>
    <w:rsid w:val="000037B7"/>
    <w:rsid w:val="000729C8"/>
    <w:rsid w:val="000B36EE"/>
    <w:rsid w:val="000C78A1"/>
    <w:rsid w:val="00122B5C"/>
    <w:rsid w:val="0014077D"/>
    <w:rsid w:val="001C4A16"/>
    <w:rsid w:val="002668F7"/>
    <w:rsid w:val="002A3967"/>
    <w:rsid w:val="002D65C7"/>
    <w:rsid w:val="002E13A6"/>
    <w:rsid w:val="00335775"/>
    <w:rsid w:val="00355365"/>
    <w:rsid w:val="00384C0D"/>
    <w:rsid w:val="003B042F"/>
    <w:rsid w:val="003D3008"/>
    <w:rsid w:val="0046789E"/>
    <w:rsid w:val="00596FA1"/>
    <w:rsid w:val="006058F5"/>
    <w:rsid w:val="00691AC0"/>
    <w:rsid w:val="00750C22"/>
    <w:rsid w:val="007712CC"/>
    <w:rsid w:val="007D0283"/>
    <w:rsid w:val="00810373"/>
    <w:rsid w:val="00837ABD"/>
    <w:rsid w:val="008446E0"/>
    <w:rsid w:val="00926E43"/>
    <w:rsid w:val="009833E2"/>
    <w:rsid w:val="00A311AD"/>
    <w:rsid w:val="00A87B01"/>
    <w:rsid w:val="00B07612"/>
    <w:rsid w:val="00B76226"/>
    <w:rsid w:val="00CD45D1"/>
    <w:rsid w:val="00D672FA"/>
    <w:rsid w:val="00E35C91"/>
    <w:rsid w:val="00E806AF"/>
    <w:rsid w:val="00F5282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E2"/>
    <w:rPr>
      <w:rFonts w:ascii="Arial" w:hAnsi="Arial" w:cs="Arial"/>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446E0"/>
    <w:rPr>
      <w:rFonts w:ascii="Lucida Grande" w:hAnsi="Lucida Grande" w:cs="Lucida Grande"/>
      <w:bCs w:val="0"/>
      <w:sz w:val="18"/>
      <w:szCs w:val="18"/>
      <w:lang w:eastAsia="ja-JP"/>
    </w:rPr>
  </w:style>
  <w:style w:type="character" w:customStyle="1" w:styleId="BalloonTextChar">
    <w:name w:val="Balloon Text Char"/>
    <w:basedOn w:val="DefaultParagraphFont"/>
    <w:link w:val="BalloonText"/>
    <w:uiPriority w:val="99"/>
    <w:semiHidden/>
    <w:locked/>
    <w:rsid w:val="008446E0"/>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Pages>
  <Words>139</Words>
  <Characters>797</Characters>
  <Application>Microsoft Office Outlook</Application>
  <DocSecurity>0</DocSecurity>
  <Lines>0</Lines>
  <Paragraphs>0</Paragraphs>
  <ScaleCrop>false</ScaleCrop>
  <Company>Uclan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Westhead</dc:creator>
  <cp:keywords/>
  <dc:description/>
  <cp:lastModifiedBy>Chris Westhead</cp:lastModifiedBy>
  <cp:revision>11</cp:revision>
  <dcterms:created xsi:type="dcterms:W3CDTF">2015-06-12T15:34:00Z</dcterms:created>
  <dcterms:modified xsi:type="dcterms:W3CDTF">2015-09-03T17:33:00Z</dcterms:modified>
</cp:coreProperties>
</file>