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Name</w:t>
      </w:r>
      <w:r w:rsidRPr="00A2157B">
        <w:rPr>
          <w:rFonts w:ascii="Arial" w:hAnsi="Arial"/>
          <w:sz w:val="24"/>
          <w:szCs w:val="24"/>
        </w:rPr>
        <w:t xml:space="preserve">: </w:t>
      </w:r>
      <w:r w:rsidR="005D7CCD">
        <w:rPr>
          <w:rFonts w:ascii="Arial" w:hAnsi="Arial"/>
          <w:sz w:val="24"/>
          <w:szCs w:val="24"/>
        </w:rPr>
        <w:t>Isaac Dobson</w:t>
      </w:r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Occupation</w:t>
      </w:r>
      <w:r w:rsidRPr="00A2157B">
        <w:rPr>
          <w:rFonts w:ascii="Arial" w:hAnsi="Arial"/>
          <w:sz w:val="24"/>
          <w:szCs w:val="24"/>
        </w:rPr>
        <w:t xml:space="preserve">: </w:t>
      </w:r>
      <w:r w:rsidR="002C77BE">
        <w:rPr>
          <w:rFonts w:ascii="Arial" w:hAnsi="Arial"/>
          <w:sz w:val="24"/>
          <w:szCs w:val="24"/>
        </w:rPr>
        <w:t>Machine maker</w:t>
      </w:r>
    </w:p>
    <w:p w:rsidR="00A434C3" w:rsidRPr="00A2157B" w:rsidRDefault="00EB467A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Home</w:t>
      </w:r>
      <w:r w:rsidR="00A434C3" w:rsidRPr="00A2157B">
        <w:rPr>
          <w:rFonts w:ascii="Arial" w:hAnsi="Arial"/>
          <w:sz w:val="24"/>
          <w:szCs w:val="24"/>
        </w:rPr>
        <w:t xml:space="preserve">: </w:t>
      </w:r>
      <w:r w:rsidR="002C77BE">
        <w:rPr>
          <w:rFonts w:ascii="Arial" w:hAnsi="Arial"/>
          <w:sz w:val="24"/>
          <w:szCs w:val="24"/>
        </w:rPr>
        <w:t>Bolton</w:t>
      </w:r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Date</w:t>
      </w:r>
      <w:r w:rsidRPr="00A2157B">
        <w:rPr>
          <w:rFonts w:ascii="Arial" w:hAnsi="Arial"/>
          <w:sz w:val="24"/>
          <w:szCs w:val="24"/>
        </w:rPr>
        <w:t xml:space="preserve">: </w:t>
      </w:r>
      <w:r w:rsidR="002C77BE">
        <w:rPr>
          <w:rFonts w:ascii="Arial" w:hAnsi="Arial"/>
          <w:sz w:val="24"/>
          <w:szCs w:val="24"/>
        </w:rPr>
        <w:t>April 6</w:t>
      </w:r>
      <w:r w:rsidR="002C77BE" w:rsidRPr="002C77BE">
        <w:rPr>
          <w:rFonts w:ascii="Arial" w:hAnsi="Arial"/>
          <w:sz w:val="24"/>
          <w:szCs w:val="24"/>
          <w:vertAlign w:val="superscript"/>
        </w:rPr>
        <w:t>th</w:t>
      </w:r>
      <w:r w:rsidR="002C77BE">
        <w:rPr>
          <w:rFonts w:ascii="Arial" w:hAnsi="Arial"/>
          <w:sz w:val="24"/>
          <w:szCs w:val="24"/>
        </w:rPr>
        <w:t>, 1822</w:t>
      </w:r>
    </w:p>
    <w:p w:rsidR="00A434C3" w:rsidRDefault="00A434C3" w:rsidP="00064846">
      <w:pPr>
        <w:shd w:val="clear" w:color="auto" w:fill="FFFFFF"/>
        <w:rPr>
          <w:rFonts w:ascii="Arial" w:hAnsi="Arial"/>
          <w:sz w:val="22"/>
        </w:rPr>
      </w:pPr>
      <w:r w:rsidRPr="00A2157B">
        <w:rPr>
          <w:rFonts w:ascii="Arial" w:hAnsi="Arial"/>
          <w:b/>
          <w:sz w:val="24"/>
          <w:szCs w:val="24"/>
        </w:rPr>
        <w:t>Source</w:t>
      </w:r>
      <w:r>
        <w:rPr>
          <w:rFonts w:ascii="Arial" w:hAnsi="Arial"/>
          <w:sz w:val="22"/>
        </w:rPr>
        <w:t xml:space="preserve">: </w:t>
      </w:r>
      <w:r w:rsidR="002C77BE">
        <w:rPr>
          <w:rFonts w:ascii="Arial" w:hAnsi="Arial"/>
          <w:sz w:val="22"/>
        </w:rPr>
        <w:t xml:space="preserve">Redford v </w:t>
      </w:r>
      <w:proofErr w:type="spellStart"/>
      <w:r w:rsidR="002C77BE">
        <w:rPr>
          <w:rFonts w:ascii="Arial" w:hAnsi="Arial"/>
          <w:sz w:val="22"/>
        </w:rPr>
        <w:t>Birley</w:t>
      </w:r>
      <w:proofErr w:type="spellEnd"/>
      <w:r w:rsidR="002C77BE">
        <w:rPr>
          <w:rFonts w:ascii="Arial" w:hAnsi="Arial"/>
          <w:sz w:val="22"/>
        </w:rPr>
        <w:t>, 270-272</w:t>
      </w:r>
    </w:p>
    <w:p w:rsidR="00A434C3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Summary</w:t>
      </w:r>
      <w:r w:rsidRPr="00A2157B">
        <w:rPr>
          <w:rFonts w:ascii="Arial" w:hAnsi="Arial"/>
          <w:sz w:val="24"/>
          <w:szCs w:val="24"/>
        </w:rPr>
        <w:t xml:space="preserve">: </w:t>
      </w:r>
      <w:r w:rsidR="002C77BE">
        <w:rPr>
          <w:rFonts w:ascii="Arial" w:hAnsi="Arial"/>
          <w:sz w:val="24"/>
          <w:szCs w:val="24"/>
        </w:rPr>
        <w:t xml:space="preserve">Describes drilling at </w:t>
      </w:r>
      <w:proofErr w:type="spellStart"/>
      <w:r w:rsidR="002C77BE">
        <w:rPr>
          <w:rFonts w:ascii="Arial" w:hAnsi="Arial"/>
          <w:sz w:val="24"/>
          <w:szCs w:val="24"/>
        </w:rPr>
        <w:t>Cockey</w:t>
      </w:r>
      <w:proofErr w:type="spellEnd"/>
      <w:r w:rsidR="002C77BE">
        <w:rPr>
          <w:rFonts w:ascii="Arial" w:hAnsi="Arial"/>
          <w:sz w:val="24"/>
          <w:szCs w:val="24"/>
        </w:rPr>
        <w:t xml:space="preserve"> Moor.</w:t>
      </w:r>
    </w:p>
    <w:p w:rsidR="002F122E" w:rsidRPr="00A2157B" w:rsidRDefault="002F122E" w:rsidP="00064846">
      <w:pPr>
        <w:shd w:val="clear" w:color="auto" w:fill="FFFFFF"/>
        <w:rPr>
          <w:rFonts w:ascii="Arial" w:hAnsi="Arial"/>
          <w:i/>
          <w:sz w:val="24"/>
          <w:szCs w:val="24"/>
        </w:rPr>
      </w:pPr>
      <w:r w:rsidRPr="002F122E">
        <w:rPr>
          <w:rFonts w:ascii="Arial" w:hAnsi="Arial"/>
          <w:b/>
          <w:sz w:val="24"/>
          <w:szCs w:val="24"/>
        </w:rPr>
        <w:t>Done by</w:t>
      </w:r>
      <w:r>
        <w:rPr>
          <w:rFonts w:ascii="Arial" w:hAnsi="Arial"/>
          <w:sz w:val="24"/>
          <w:szCs w:val="24"/>
        </w:rPr>
        <w:t xml:space="preserve">: </w:t>
      </w:r>
      <w:proofErr w:type="spellStart"/>
      <w:r w:rsidR="002C77BE">
        <w:rPr>
          <w:rFonts w:ascii="Arial" w:hAnsi="Arial"/>
          <w:sz w:val="24"/>
          <w:szCs w:val="24"/>
        </w:rPr>
        <w:t>RM</w:t>
      </w:r>
      <w:proofErr w:type="spellEnd"/>
    </w:p>
    <w:p w:rsidR="002C77BE" w:rsidRDefault="002C77BE" w:rsidP="002C77BE">
      <w:pPr>
        <w:ind w:firstLine="720"/>
        <w:rPr>
          <w:i/>
        </w:rPr>
      </w:pPr>
    </w:p>
    <w:p w:rsidR="002C77BE" w:rsidRDefault="002C77BE" w:rsidP="002C77BE">
      <w:pPr>
        <w:ind w:firstLine="720"/>
      </w:pPr>
      <w:r w:rsidRPr="00B15793">
        <w:rPr>
          <w:i/>
        </w:rPr>
        <w:t xml:space="preserve">Isaac Dobson sworn: examined by Mr. </w:t>
      </w:r>
      <w:proofErr w:type="spellStart"/>
      <w:r w:rsidRPr="00B15793">
        <w:rPr>
          <w:i/>
        </w:rPr>
        <w:t>Littledale</w:t>
      </w:r>
      <w:proofErr w:type="spellEnd"/>
      <w:r>
        <w:t xml:space="preserve">. </w:t>
      </w:r>
    </w:p>
    <w:p w:rsidR="002C77BE" w:rsidRDefault="002C77BE" w:rsidP="002C77BE">
      <w:r>
        <w:t xml:space="preserve">Q. What are you? </w:t>
      </w:r>
    </w:p>
    <w:p w:rsidR="002C77BE" w:rsidRDefault="002C77BE" w:rsidP="002C77BE">
      <w:r>
        <w:t xml:space="preserve">A. A machine-maker. </w:t>
      </w:r>
    </w:p>
    <w:p w:rsidR="002C77BE" w:rsidRDefault="002C77BE" w:rsidP="002C77BE">
      <w:r>
        <w:t xml:space="preserve">Q. Where do you live? </w:t>
      </w:r>
    </w:p>
    <w:p w:rsidR="002C77BE" w:rsidRDefault="002C77BE" w:rsidP="002C77BE">
      <w:r>
        <w:t xml:space="preserve">A. At Bolton. </w:t>
      </w:r>
    </w:p>
    <w:p w:rsidR="002C77BE" w:rsidRDefault="002C77BE" w:rsidP="002C77BE">
      <w:r>
        <w:t xml:space="preserve">Q. Do you remember, at any time, going to </w:t>
      </w:r>
      <w:proofErr w:type="spellStart"/>
      <w:r>
        <w:t>Cockey</w:t>
      </w:r>
      <w:proofErr w:type="spellEnd"/>
      <w:r>
        <w:t xml:space="preserve"> Moor?</w:t>
      </w:r>
    </w:p>
    <w:p w:rsidR="002C77BE" w:rsidRDefault="002C77BE" w:rsidP="002C77BE">
      <w:r>
        <w:t>A. Yes.</w:t>
      </w:r>
    </w:p>
    <w:p w:rsidR="002C77BE" w:rsidRDefault="002C77BE" w:rsidP="002C77BE">
      <w:r>
        <w:t xml:space="preserve">Q. How far is </w:t>
      </w:r>
      <w:proofErr w:type="spellStart"/>
      <w:r>
        <w:t>Cockey</w:t>
      </w:r>
      <w:proofErr w:type="spellEnd"/>
      <w:r>
        <w:t xml:space="preserve"> Moor from Bolton?</w:t>
      </w:r>
    </w:p>
    <w:p w:rsidR="002C77BE" w:rsidRDefault="002C77BE" w:rsidP="002C77BE">
      <w:proofErr w:type="gramStart"/>
      <w:r>
        <w:t>A. Five miles.</w:t>
      </w:r>
      <w:proofErr w:type="gramEnd"/>
    </w:p>
    <w:p w:rsidR="002C77BE" w:rsidRDefault="002C77BE" w:rsidP="002C77BE">
      <w:r>
        <w:t>Q. How far from Bury?</w:t>
      </w:r>
    </w:p>
    <w:p w:rsidR="002C77BE" w:rsidRDefault="002C77BE" w:rsidP="002C77BE">
      <w:r>
        <w:t>A. About two.</w:t>
      </w:r>
    </w:p>
    <w:p w:rsidR="002C77BE" w:rsidRDefault="002C77BE" w:rsidP="002C77BE">
      <w:r>
        <w:t xml:space="preserve">Q. Did </w:t>
      </w:r>
      <w:proofErr w:type="spellStart"/>
      <w:r>
        <w:t>any body</w:t>
      </w:r>
      <w:proofErr w:type="spellEnd"/>
      <w:r>
        <w:t xml:space="preserve"> go with you there?</w:t>
      </w:r>
    </w:p>
    <w:p w:rsidR="002C77BE" w:rsidRDefault="002C77BE" w:rsidP="002C77BE">
      <w:r>
        <w:t>A. One person.</w:t>
      </w:r>
    </w:p>
    <w:p w:rsidR="002C77BE" w:rsidRDefault="002C77BE" w:rsidP="002C77BE">
      <w:r>
        <w:t>Q. When you got there, where did you go to?</w:t>
      </w:r>
    </w:p>
    <w:p w:rsidR="002C77BE" w:rsidRDefault="002C77BE" w:rsidP="002C77BE">
      <w:r>
        <w:t>A. To Mr. Whitehead's.</w:t>
      </w:r>
    </w:p>
    <w:p w:rsidR="002C77BE" w:rsidRDefault="002C77BE" w:rsidP="002C77BE">
      <w:r>
        <w:t>Q. Did you find any other person there?</w:t>
      </w:r>
    </w:p>
    <w:p w:rsidR="002C77BE" w:rsidRDefault="002C77BE" w:rsidP="002C77BE">
      <w:r>
        <w:t>A. I found others at Mr. Whitehead's house.</w:t>
      </w:r>
    </w:p>
    <w:p w:rsidR="002C77BE" w:rsidRDefault="002C77BE" w:rsidP="002C77BE">
      <w:r>
        <w:t>Q. Do you remember what day?</w:t>
      </w:r>
    </w:p>
    <w:p w:rsidR="002C77BE" w:rsidRDefault="002C77BE" w:rsidP="002C77BE">
      <w:r>
        <w:t xml:space="preserve">A. The 7th. </w:t>
      </w:r>
      <w:proofErr w:type="gramStart"/>
      <w:r>
        <w:t>of</w:t>
      </w:r>
      <w:proofErr w:type="gramEnd"/>
      <w:r>
        <w:t xml:space="preserve"> August.</w:t>
      </w:r>
    </w:p>
    <w:p w:rsidR="002C77BE" w:rsidRDefault="002C77BE" w:rsidP="002C77BE">
      <w:r>
        <w:t>Q. On a Saturday?</w:t>
      </w:r>
    </w:p>
    <w:p w:rsidR="002C77BE" w:rsidRDefault="002C77BE" w:rsidP="002C77BE">
      <w:r>
        <w:t>A. On a Saturday.</w:t>
      </w:r>
    </w:p>
    <w:p w:rsidR="002C77BE" w:rsidRDefault="002C77BE" w:rsidP="002C77BE">
      <w:r>
        <w:t>Q. What time did you get there?</w:t>
      </w:r>
    </w:p>
    <w:p w:rsidR="002C77BE" w:rsidRDefault="002C77BE" w:rsidP="002C77BE">
      <w:r>
        <w:t>A. About six o'clock.</w:t>
      </w:r>
    </w:p>
    <w:p w:rsidR="002C77BE" w:rsidRDefault="002C77BE" w:rsidP="002C77BE">
      <w:r>
        <w:t>Q. In the evening?</w:t>
      </w:r>
    </w:p>
    <w:p w:rsidR="002C77BE" w:rsidRDefault="002C77BE" w:rsidP="002C77BE">
      <w:r>
        <w:t>A. In the evening.</w:t>
      </w:r>
    </w:p>
    <w:p w:rsidR="002C77BE" w:rsidRDefault="002C77BE" w:rsidP="002C77BE">
      <w:r>
        <w:t>Q. When you got there, did you see any other persons besides those at the house?</w:t>
      </w:r>
    </w:p>
    <w:p w:rsidR="002C77BE" w:rsidRDefault="002C77BE" w:rsidP="002C77BE">
      <w:r>
        <w:t>A. I did; at a distance.</w:t>
      </w:r>
    </w:p>
    <w:p w:rsidR="002C77BE" w:rsidRDefault="002C77BE" w:rsidP="002C77BE">
      <w:r>
        <w:t>Q. How many; as far as you can judge?</w:t>
      </w:r>
    </w:p>
    <w:p w:rsidR="002C77BE" w:rsidRDefault="002C77BE" w:rsidP="002C77BE">
      <w:r>
        <w:t>A. I should judge a hundred and fifty or two hundred.</w:t>
      </w:r>
    </w:p>
    <w:p w:rsidR="002C77BE" w:rsidRDefault="002C77BE" w:rsidP="002C77BE">
      <w:r>
        <w:t>Q. What were they doing?</w:t>
      </w:r>
    </w:p>
    <w:p w:rsidR="002C77BE" w:rsidRDefault="002C77BE" w:rsidP="002C77BE">
      <w:r>
        <w:t>A. When I first observed, there were a number of people coming in various directions, in various bodies.</w:t>
      </w:r>
    </w:p>
    <w:p w:rsidR="002C77BE" w:rsidRDefault="002C77BE" w:rsidP="002C77BE">
      <w:r>
        <w:t>Q. When they had met in a body, what did they do then— what were they doing?</w:t>
      </w:r>
    </w:p>
    <w:p w:rsidR="002C77BE" w:rsidRDefault="002C77BE" w:rsidP="002C77BE">
      <w:r>
        <w:t>A. They afterwards divided into separate bodies, and formed into line—in different lines.</w:t>
      </w:r>
    </w:p>
    <w:p w:rsidR="002C77BE" w:rsidRDefault="002C77BE" w:rsidP="002C77BE">
      <w:r>
        <w:t>Q. What then?</w:t>
      </w:r>
    </w:p>
    <w:p w:rsidR="002C77BE" w:rsidRDefault="002C77BE" w:rsidP="002C77BE">
      <w:r>
        <w:t>A. They began to march in different directions.</w:t>
      </w:r>
    </w:p>
    <w:p w:rsidR="002C77BE" w:rsidRDefault="002C77BE" w:rsidP="002C77BE">
      <w:r>
        <w:t>Q. Did you hear words of command given?</w:t>
      </w:r>
    </w:p>
    <w:p w:rsidR="002C77BE" w:rsidRDefault="002C77BE" w:rsidP="002C77BE">
      <w:r>
        <w:t>A. I did; many.</w:t>
      </w:r>
    </w:p>
    <w:p w:rsidR="002C77BE" w:rsidRDefault="002C77BE" w:rsidP="002C77BE">
      <w:r>
        <w:t>Q. What were they?</w:t>
      </w:r>
    </w:p>
    <w:p w:rsidR="002C77BE" w:rsidRDefault="002C77BE" w:rsidP="002C77BE">
      <w:r>
        <w:t>A. “March,” “halt,” “right about face,” “stand at ease,” and such words as are generally used by soldiers, when drilling recruits.</w:t>
      </w:r>
    </w:p>
    <w:p w:rsidR="002C77BE" w:rsidRDefault="002C77BE" w:rsidP="002C77BE">
      <w:r>
        <w:t>Q. Did the persons obey these words of command?</w:t>
      </w:r>
    </w:p>
    <w:p w:rsidR="002C77BE" w:rsidRDefault="002C77BE" w:rsidP="002C77BE">
      <w:r>
        <w:t>A. They did; and I thought they were very correct.</w:t>
      </w:r>
    </w:p>
    <w:p w:rsidR="002C77BE" w:rsidRDefault="002C77BE" w:rsidP="002C77BE">
      <w:r>
        <w:t>Q. How long did they continue?</w:t>
      </w:r>
    </w:p>
    <w:p w:rsidR="002C77BE" w:rsidRDefault="002C77BE" w:rsidP="002C77BE">
      <w:r>
        <w:t>A. Till it was dark; till I could not see them.</w:t>
      </w:r>
    </w:p>
    <w:p w:rsidR="002C77BE" w:rsidRDefault="002C77BE" w:rsidP="002C77BE">
      <w:r>
        <w:t>Q. How long would that be, according to your judgment?</w:t>
      </w:r>
    </w:p>
    <w:p w:rsidR="002C77BE" w:rsidRDefault="002C77BE" w:rsidP="002C77BE">
      <w:r>
        <w:t>A. I should think near ten o'clock.</w:t>
      </w:r>
    </w:p>
    <w:p w:rsidR="002C77BE" w:rsidRDefault="002C77BE" w:rsidP="002C77BE">
      <w:r>
        <w:t>Q. Do you know what became of them afterwards?</w:t>
      </w:r>
    </w:p>
    <w:p w:rsidR="002C77BE" w:rsidRDefault="002C77BE" w:rsidP="002C77BE">
      <w:r>
        <w:t>A. I do not know what became of them afterwards.</w:t>
      </w:r>
    </w:p>
    <w:p w:rsidR="002C77BE" w:rsidRDefault="002C77BE" w:rsidP="002C77BE">
      <w:r>
        <w:t>Q Did you and your friend leave Mr. Whitehead's?</w:t>
      </w:r>
    </w:p>
    <w:p w:rsidR="002C77BE" w:rsidRDefault="002C77BE" w:rsidP="002C77BE">
      <w:r>
        <w:t>A. We did, and went over the ground; they were gone; it was nearly dark.</w:t>
      </w:r>
    </w:p>
    <w:p w:rsidR="002C77BE" w:rsidRDefault="002C77BE" w:rsidP="002C77BE">
      <w:r>
        <w:lastRenderedPageBreak/>
        <w:t>Q. You went home?</w:t>
      </w:r>
    </w:p>
    <w:p w:rsidR="002C77BE" w:rsidRDefault="002C77BE" w:rsidP="002C77BE">
      <w:r>
        <w:t>A. No; we went back to Mr. Whitehead's.</w:t>
      </w:r>
    </w:p>
    <w:p w:rsidR="002C77BE" w:rsidRDefault="002C77BE" w:rsidP="002C77BE">
      <w:proofErr w:type="gramStart"/>
      <w:r w:rsidRPr="008B0EDA">
        <w:rPr>
          <w:i/>
        </w:rPr>
        <w:t>Cross-examined by Mr. Evans</w:t>
      </w:r>
      <w:r>
        <w:t>.</w:t>
      </w:r>
      <w:proofErr w:type="gramEnd"/>
    </w:p>
    <w:p w:rsidR="002C77BE" w:rsidRDefault="002C77BE" w:rsidP="002C77BE">
      <w:r>
        <w:t>Q. Where were you concealed?</w:t>
      </w:r>
    </w:p>
    <w:p w:rsidR="002C77BE" w:rsidRDefault="002C77BE" w:rsidP="002C77BE">
      <w:r>
        <w:t xml:space="preserve"> A. </w:t>
      </w:r>
      <w:proofErr w:type="gramStart"/>
      <w:r>
        <w:t>In</w:t>
      </w:r>
      <w:proofErr w:type="gramEnd"/>
      <w:r>
        <w:t xml:space="preserve"> Mr. Whitehead's house.</w:t>
      </w:r>
    </w:p>
    <w:p w:rsidR="002C77BE" w:rsidRDefault="002C77BE" w:rsidP="002C77BE">
      <w:r>
        <w:t>Q. Had that house a full view?</w:t>
      </w:r>
    </w:p>
    <w:p w:rsidR="002C77BE" w:rsidRDefault="002C77BE" w:rsidP="002C77BE">
      <w:r>
        <w:t>A. Quite; we could see the ground where they were drilling.</w:t>
      </w:r>
    </w:p>
    <w:p w:rsidR="002C77BE" w:rsidRDefault="002C77BE" w:rsidP="002C77BE">
      <w:r>
        <w:t>Q. They began about half past six, and were gone by ten?</w:t>
      </w:r>
    </w:p>
    <w:p w:rsidR="002C77BE" w:rsidRDefault="002C77BE" w:rsidP="002C77BE">
      <w:r>
        <w:t>A. Thereabouts; near seven.</w:t>
      </w:r>
    </w:p>
    <w:p w:rsidR="002C77BE" w:rsidRDefault="002C77BE" w:rsidP="002C77BE">
      <w:r>
        <w:t>Q. Did you steal into the house in any way?</w:t>
      </w:r>
    </w:p>
    <w:p w:rsidR="002C77BE" w:rsidRDefault="002C77BE" w:rsidP="002C77BE">
      <w:r>
        <w:t>A. No; I went openly.</w:t>
      </w:r>
    </w:p>
    <w:p w:rsidR="00A434C3" w:rsidRPr="00A2157B" w:rsidRDefault="00A434C3">
      <w:pPr>
        <w:rPr>
          <w:sz w:val="24"/>
          <w:szCs w:val="24"/>
        </w:rPr>
      </w:pPr>
    </w:p>
    <w:sectPr w:rsidR="00A434C3" w:rsidRPr="00A2157B" w:rsidSect="002D65C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attachedTemplate r:id="rId1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CCD"/>
    <w:rsid w:val="00064846"/>
    <w:rsid w:val="001B3BD0"/>
    <w:rsid w:val="00211675"/>
    <w:rsid w:val="002C77BE"/>
    <w:rsid w:val="002D65C7"/>
    <w:rsid w:val="002F122E"/>
    <w:rsid w:val="00343E40"/>
    <w:rsid w:val="00353FAE"/>
    <w:rsid w:val="003E55AB"/>
    <w:rsid w:val="004E1EA1"/>
    <w:rsid w:val="005540EC"/>
    <w:rsid w:val="005D7CCD"/>
    <w:rsid w:val="00691AC0"/>
    <w:rsid w:val="00714E9F"/>
    <w:rsid w:val="00763DD3"/>
    <w:rsid w:val="00A2157B"/>
    <w:rsid w:val="00A434C3"/>
    <w:rsid w:val="00CA6B79"/>
    <w:rsid w:val="00E204B9"/>
    <w:rsid w:val="00E30C78"/>
    <w:rsid w:val="00E547C7"/>
    <w:rsid w:val="00EB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8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h\Dropbox\Peterloo%20WItness%20Project\Testimonies%20completed\Witness%20testimony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Witness testimony template</Template>
  <TotalTime>19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</vt:lpstr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Ruth</dc:creator>
  <cp:lastModifiedBy>Ruth</cp:lastModifiedBy>
  <cp:revision>1</cp:revision>
  <cp:lastPrinted>1601-01-01T00:00:00Z</cp:lastPrinted>
  <dcterms:created xsi:type="dcterms:W3CDTF">2012-03-18T17:43:00Z</dcterms:created>
  <dcterms:modified xsi:type="dcterms:W3CDTF">2012-03-18T18:04:00Z</dcterms:modified>
</cp:coreProperties>
</file>