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Name</w:t>
      </w:r>
      <w:r w:rsidRPr="00A2157B">
        <w:rPr>
          <w:rFonts w:ascii="Arial" w:hAnsi="Arial"/>
          <w:sz w:val="24"/>
          <w:szCs w:val="24"/>
        </w:rPr>
        <w:t xml:space="preserve">: </w:t>
      </w:r>
      <w:r w:rsidR="006742A8">
        <w:rPr>
          <w:rFonts w:ascii="Arial" w:hAnsi="Arial"/>
          <w:sz w:val="24"/>
          <w:szCs w:val="24"/>
        </w:rPr>
        <w:t>Robert Dean</w:t>
      </w:r>
    </w:p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Occupation</w:t>
      </w:r>
      <w:r w:rsidRPr="00A2157B">
        <w:rPr>
          <w:rFonts w:ascii="Arial" w:hAnsi="Arial"/>
          <w:sz w:val="24"/>
          <w:szCs w:val="24"/>
        </w:rPr>
        <w:t xml:space="preserve">: </w:t>
      </w:r>
      <w:r w:rsidR="006742A8">
        <w:rPr>
          <w:rFonts w:ascii="Arial" w:hAnsi="Arial"/>
          <w:sz w:val="24"/>
          <w:szCs w:val="24"/>
        </w:rPr>
        <w:t>Soldier (on half pay)</w:t>
      </w:r>
    </w:p>
    <w:p w:rsidR="00A434C3" w:rsidRPr="00A2157B" w:rsidRDefault="00EB467A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Home</w:t>
      </w:r>
      <w:r w:rsidR="00A434C3" w:rsidRPr="00A2157B">
        <w:rPr>
          <w:rFonts w:ascii="Arial" w:hAnsi="Arial"/>
          <w:sz w:val="24"/>
          <w:szCs w:val="24"/>
        </w:rPr>
        <w:t xml:space="preserve">: </w:t>
      </w:r>
      <w:r w:rsidR="00ED720E">
        <w:rPr>
          <w:rFonts w:ascii="Arial" w:hAnsi="Arial"/>
          <w:sz w:val="24"/>
          <w:szCs w:val="24"/>
        </w:rPr>
        <w:t>Not given</w:t>
      </w:r>
    </w:p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Date</w:t>
      </w:r>
      <w:r w:rsidRPr="00A2157B">
        <w:rPr>
          <w:rFonts w:ascii="Arial" w:hAnsi="Arial"/>
          <w:sz w:val="24"/>
          <w:szCs w:val="24"/>
        </w:rPr>
        <w:t xml:space="preserve">: </w:t>
      </w:r>
      <w:r w:rsidR="006742A8">
        <w:rPr>
          <w:rFonts w:ascii="Arial" w:hAnsi="Arial"/>
          <w:sz w:val="24"/>
          <w:szCs w:val="24"/>
        </w:rPr>
        <w:t>April 6</w:t>
      </w:r>
      <w:r w:rsidR="006742A8" w:rsidRPr="006742A8">
        <w:rPr>
          <w:rFonts w:ascii="Arial" w:hAnsi="Arial"/>
          <w:sz w:val="24"/>
          <w:szCs w:val="24"/>
          <w:vertAlign w:val="superscript"/>
        </w:rPr>
        <w:t>th</w:t>
      </w:r>
      <w:r w:rsidR="006742A8">
        <w:rPr>
          <w:rFonts w:ascii="Arial" w:hAnsi="Arial"/>
          <w:sz w:val="24"/>
          <w:szCs w:val="24"/>
        </w:rPr>
        <w:t>, 1822</w:t>
      </w:r>
    </w:p>
    <w:p w:rsidR="00A434C3" w:rsidRDefault="00A434C3" w:rsidP="00064846">
      <w:pPr>
        <w:shd w:val="clear" w:color="auto" w:fill="FFFFFF"/>
        <w:rPr>
          <w:rFonts w:ascii="Arial" w:hAnsi="Arial"/>
          <w:sz w:val="22"/>
        </w:rPr>
      </w:pPr>
      <w:r w:rsidRPr="00A2157B">
        <w:rPr>
          <w:rFonts w:ascii="Arial" w:hAnsi="Arial"/>
          <w:b/>
          <w:sz w:val="24"/>
          <w:szCs w:val="24"/>
        </w:rPr>
        <w:t>Source</w:t>
      </w:r>
      <w:r>
        <w:rPr>
          <w:rFonts w:ascii="Arial" w:hAnsi="Arial"/>
          <w:sz w:val="22"/>
        </w:rPr>
        <w:t xml:space="preserve">: </w:t>
      </w:r>
      <w:r w:rsidR="006742A8">
        <w:rPr>
          <w:rFonts w:ascii="Arial" w:hAnsi="Arial"/>
          <w:sz w:val="22"/>
        </w:rPr>
        <w:t xml:space="preserve">Redford v </w:t>
      </w:r>
      <w:proofErr w:type="spellStart"/>
      <w:r w:rsidR="006742A8">
        <w:rPr>
          <w:rFonts w:ascii="Arial" w:hAnsi="Arial"/>
          <w:sz w:val="22"/>
        </w:rPr>
        <w:t>Birley</w:t>
      </w:r>
      <w:proofErr w:type="spellEnd"/>
      <w:r w:rsidR="006742A8">
        <w:rPr>
          <w:rFonts w:ascii="Arial" w:hAnsi="Arial"/>
          <w:sz w:val="22"/>
        </w:rPr>
        <w:t>, 272-273</w:t>
      </w:r>
    </w:p>
    <w:p w:rsidR="00A434C3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Summary</w:t>
      </w:r>
      <w:r w:rsidRPr="00A2157B">
        <w:rPr>
          <w:rFonts w:ascii="Arial" w:hAnsi="Arial"/>
          <w:sz w:val="24"/>
          <w:szCs w:val="24"/>
        </w:rPr>
        <w:t xml:space="preserve">: </w:t>
      </w:r>
      <w:r w:rsidR="006742A8">
        <w:rPr>
          <w:rFonts w:ascii="Arial" w:hAnsi="Arial"/>
          <w:sz w:val="24"/>
          <w:szCs w:val="24"/>
        </w:rPr>
        <w:t xml:space="preserve">Saw drilling at </w:t>
      </w:r>
      <w:proofErr w:type="spellStart"/>
      <w:r w:rsidR="006742A8">
        <w:rPr>
          <w:rFonts w:ascii="Arial" w:hAnsi="Arial"/>
          <w:sz w:val="24"/>
          <w:szCs w:val="24"/>
        </w:rPr>
        <w:t>Cockey</w:t>
      </w:r>
      <w:proofErr w:type="spellEnd"/>
      <w:r w:rsidR="006742A8">
        <w:rPr>
          <w:rFonts w:ascii="Arial" w:hAnsi="Arial"/>
          <w:sz w:val="24"/>
          <w:szCs w:val="24"/>
        </w:rPr>
        <w:t xml:space="preserve"> Moor on August 7</w:t>
      </w:r>
      <w:r w:rsidR="006742A8" w:rsidRPr="006742A8">
        <w:rPr>
          <w:rFonts w:ascii="Arial" w:hAnsi="Arial"/>
          <w:sz w:val="24"/>
          <w:szCs w:val="24"/>
          <w:vertAlign w:val="superscript"/>
        </w:rPr>
        <w:t>th</w:t>
      </w:r>
      <w:r w:rsidR="006742A8">
        <w:rPr>
          <w:rFonts w:ascii="Arial" w:hAnsi="Arial"/>
          <w:sz w:val="24"/>
          <w:szCs w:val="24"/>
        </w:rPr>
        <w:t xml:space="preserve"> 1819, testifies to it being the same as that of regular soldiers.</w:t>
      </w:r>
    </w:p>
    <w:p w:rsidR="002F122E" w:rsidRPr="00A2157B" w:rsidRDefault="002F122E" w:rsidP="00064846">
      <w:pPr>
        <w:shd w:val="clear" w:color="auto" w:fill="FFFFFF"/>
        <w:rPr>
          <w:rFonts w:ascii="Arial" w:hAnsi="Arial"/>
          <w:i/>
          <w:sz w:val="24"/>
          <w:szCs w:val="24"/>
        </w:rPr>
      </w:pPr>
      <w:r w:rsidRPr="002F122E">
        <w:rPr>
          <w:rFonts w:ascii="Arial" w:hAnsi="Arial"/>
          <w:b/>
          <w:sz w:val="24"/>
          <w:szCs w:val="24"/>
        </w:rPr>
        <w:t>Done by</w:t>
      </w:r>
      <w:r>
        <w:rPr>
          <w:rFonts w:ascii="Arial" w:hAnsi="Arial"/>
          <w:sz w:val="24"/>
          <w:szCs w:val="24"/>
        </w:rPr>
        <w:t xml:space="preserve">: </w:t>
      </w:r>
      <w:proofErr w:type="spellStart"/>
      <w:r w:rsidR="006742A8">
        <w:rPr>
          <w:rFonts w:ascii="Arial" w:hAnsi="Arial"/>
          <w:sz w:val="24"/>
          <w:szCs w:val="24"/>
        </w:rPr>
        <w:t>RM</w:t>
      </w:r>
      <w:proofErr w:type="spellEnd"/>
    </w:p>
    <w:p w:rsidR="006742A8" w:rsidRDefault="006742A8" w:rsidP="006742A8">
      <w:pPr>
        <w:rPr>
          <w:sz w:val="24"/>
          <w:szCs w:val="24"/>
        </w:rPr>
      </w:pPr>
    </w:p>
    <w:p w:rsidR="006742A8" w:rsidRDefault="006742A8" w:rsidP="006742A8">
      <w:pPr>
        <w:ind w:firstLine="720"/>
      </w:pPr>
      <w:r w:rsidRPr="008B0EDA">
        <w:rPr>
          <w:i/>
        </w:rPr>
        <w:t>Robert Dean Sworn:</w:t>
      </w:r>
      <w:r>
        <w:rPr>
          <w:i/>
        </w:rPr>
        <w:t xml:space="preserve"> examined by Mr. </w:t>
      </w:r>
      <w:proofErr w:type="spellStart"/>
      <w:r>
        <w:rPr>
          <w:i/>
        </w:rPr>
        <w:t>Starkie</w:t>
      </w:r>
      <w:proofErr w:type="spellEnd"/>
    </w:p>
    <w:p w:rsidR="006742A8" w:rsidRDefault="006742A8" w:rsidP="006742A8">
      <w:r>
        <w:t>Q. Are you in the army now?</w:t>
      </w:r>
    </w:p>
    <w:p w:rsidR="006742A8" w:rsidRDefault="006742A8" w:rsidP="006742A8">
      <w:r>
        <w:t xml:space="preserve">A. l </w:t>
      </w:r>
      <w:proofErr w:type="gramStart"/>
      <w:r>
        <w:t>am</w:t>
      </w:r>
      <w:proofErr w:type="gramEnd"/>
      <w:r>
        <w:t xml:space="preserve"> upon half pay.</w:t>
      </w:r>
    </w:p>
    <w:p w:rsidR="006742A8" w:rsidRDefault="006742A8" w:rsidP="006742A8">
      <w:r>
        <w:t>Q. You have been for some years in the army?</w:t>
      </w:r>
    </w:p>
    <w:p w:rsidR="006742A8" w:rsidRDefault="006742A8" w:rsidP="006742A8">
      <w:r>
        <w:t>A. I have.</w:t>
      </w:r>
    </w:p>
    <w:p w:rsidR="006742A8" w:rsidRDefault="006742A8" w:rsidP="006742A8">
      <w:r>
        <w:t>Q. Did you go to Mr. Whitehead's house?</w:t>
      </w:r>
    </w:p>
    <w:p w:rsidR="006742A8" w:rsidRDefault="006742A8" w:rsidP="006742A8">
      <w:r>
        <w:t>A. I did.</w:t>
      </w:r>
    </w:p>
    <w:p w:rsidR="006742A8" w:rsidRDefault="006742A8" w:rsidP="006742A8">
      <w:r>
        <w:t>Q. On what day?</w:t>
      </w:r>
    </w:p>
    <w:p w:rsidR="006742A8" w:rsidRDefault="006742A8" w:rsidP="006742A8">
      <w:r>
        <w:t xml:space="preserve">A. It was on the </w:t>
      </w:r>
      <w:proofErr w:type="gramStart"/>
      <w:r>
        <w:t>7th.,</w:t>
      </w:r>
      <w:proofErr w:type="gramEnd"/>
      <w:r>
        <w:t xml:space="preserve"> Saturday week before the 16th</w:t>
      </w:r>
    </w:p>
    <w:p w:rsidR="006742A8" w:rsidRDefault="006742A8" w:rsidP="006742A8">
      <w:r>
        <w:t xml:space="preserve">Q. There is a </w:t>
      </w:r>
      <w:proofErr w:type="spellStart"/>
      <w:r>
        <w:t>moor</w:t>
      </w:r>
      <w:proofErr w:type="spellEnd"/>
      <w:r>
        <w:t xml:space="preserve"> adjoining Mr. Whitehead's house?</w:t>
      </w:r>
    </w:p>
    <w:p w:rsidR="006742A8" w:rsidRDefault="006742A8" w:rsidP="006742A8">
      <w:r>
        <w:t>A. There is.</w:t>
      </w:r>
    </w:p>
    <w:p w:rsidR="006742A8" w:rsidRDefault="006742A8" w:rsidP="006742A8">
      <w:r>
        <w:t>Q. What time did you see any number of persons assembled?</w:t>
      </w:r>
    </w:p>
    <w:p w:rsidR="006742A8" w:rsidRDefault="006742A8" w:rsidP="006742A8">
      <w:r>
        <w:t>A. I was there about half past five; they were then mustering.</w:t>
      </w:r>
    </w:p>
    <w:p w:rsidR="006742A8" w:rsidRDefault="006742A8" w:rsidP="006742A8">
      <w:r>
        <w:t>Q. What number of persons might be assembled?</w:t>
      </w:r>
    </w:p>
    <w:p w:rsidR="006742A8" w:rsidRDefault="006742A8" w:rsidP="006742A8">
      <w:r>
        <w:t>A. When collected, there might be from 200 to 300.</w:t>
      </w:r>
    </w:p>
    <w:p w:rsidR="006742A8" w:rsidRDefault="006742A8" w:rsidP="006742A8">
      <w:r>
        <w:t>Q. Were they, at first, in one body, or separate?</w:t>
      </w:r>
    </w:p>
    <w:p w:rsidR="006742A8" w:rsidRDefault="006742A8" w:rsidP="006742A8">
      <w:r>
        <w:t>A. They were drilling in squads.</w:t>
      </w:r>
    </w:p>
    <w:p w:rsidR="006742A8" w:rsidRDefault="006742A8" w:rsidP="006742A8">
      <w:r>
        <w:t>Q. What number of squads?</w:t>
      </w:r>
    </w:p>
    <w:p w:rsidR="006742A8" w:rsidRDefault="006742A8" w:rsidP="006742A8">
      <w:r>
        <w:t>A. From half a dozen to eight.</w:t>
      </w:r>
    </w:p>
    <w:p w:rsidR="006742A8" w:rsidRDefault="006742A8" w:rsidP="006742A8">
      <w:r>
        <w:t>Q. You say they were drilling in squads —was there a person commanding them?</w:t>
      </w:r>
    </w:p>
    <w:p w:rsidR="006742A8" w:rsidRDefault="006742A8" w:rsidP="006742A8">
      <w:r>
        <w:t>A. There was.</w:t>
      </w:r>
    </w:p>
    <w:p w:rsidR="006742A8" w:rsidRDefault="006742A8" w:rsidP="006742A8">
      <w:r>
        <w:t>Q. You have been a military man some time, of course you know the way in which persons are drilled?</w:t>
      </w:r>
    </w:p>
    <w:p w:rsidR="006742A8" w:rsidRDefault="006742A8" w:rsidP="006742A8">
      <w:r>
        <w:t>A. I do.</w:t>
      </w:r>
    </w:p>
    <w:p w:rsidR="006742A8" w:rsidRDefault="006742A8" w:rsidP="006742A8">
      <w:r>
        <w:t xml:space="preserve">Q. Are they usually drilled in squads? </w:t>
      </w:r>
    </w:p>
    <w:p w:rsidR="006742A8" w:rsidRDefault="006742A8" w:rsidP="006742A8">
      <w:r>
        <w:t>A. Yes.</w:t>
      </w:r>
    </w:p>
    <w:p w:rsidR="006742A8" w:rsidRDefault="006742A8" w:rsidP="006742A8">
      <w:r>
        <w:t>Q. Regular soldiers?</w:t>
      </w:r>
    </w:p>
    <w:p w:rsidR="006742A8" w:rsidRDefault="006742A8" w:rsidP="006742A8">
      <w:r>
        <w:t>A. Yes.</w:t>
      </w:r>
    </w:p>
    <w:p w:rsidR="006742A8" w:rsidRDefault="006742A8" w:rsidP="006742A8">
      <w:r>
        <w:t>Q. Without going through all this, did they appear to you to be drilled in the same way as regular soldiers usually are?</w:t>
      </w:r>
    </w:p>
    <w:p w:rsidR="006742A8" w:rsidRDefault="006742A8" w:rsidP="006742A8">
      <w:r>
        <w:t>A. The same.</w:t>
      </w:r>
    </w:p>
    <w:p w:rsidR="006742A8" w:rsidRDefault="006742A8" w:rsidP="006742A8">
      <w:r>
        <w:t>Q. What words were given?</w:t>
      </w:r>
    </w:p>
    <w:p w:rsidR="006742A8" w:rsidRDefault="006742A8" w:rsidP="006742A8">
      <w:r>
        <w:t>A. “Attention” “stand at ease,” “halt,” “march.”</w:t>
      </w:r>
    </w:p>
    <w:p w:rsidR="006742A8" w:rsidRDefault="006742A8" w:rsidP="006742A8">
      <w:r>
        <w:t xml:space="preserve">Q. Such words are usually given in drilling? </w:t>
      </w:r>
    </w:p>
    <w:p w:rsidR="006742A8" w:rsidRDefault="006742A8" w:rsidP="006742A8">
      <w:r>
        <w:t xml:space="preserve">A. Yes; and another word I could not make out; but when it was given, they all fell flat on their faces. Q. How long did they remain? </w:t>
      </w:r>
    </w:p>
    <w:p w:rsidR="006742A8" w:rsidRDefault="006742A8" w:rsidP="006742A8">
      <w:r>
        <w:t xml:space="preserve">A. A few seconds. </w:t>
      </w:r>
    </w:p>
    <w:p w:rsidR="006742A8" w:rsidRDefault="006742A8" w:rsidP="006742A8">
      <w:r>
        <w:t xml:space="preserve">Q. Laying flat? </w:t>
      </w:r>
    </w:p>
    <w:p w:rsidR="006742A8" w:rsidRDefault="006742A8" w:rsidP="006742A8">
      <w:r>
        <w:t>A. Yes.</w:t>
      </w:r>
    </w:p>
    <w:p w:rsidR="006742A8" w:rsidRDefault="006742A8" w:rsidP="006742A8">
      <w:r>
        <w:t xml:space="preserve">Q. Then, after they lay flat a few seconds, what did they do? </w:t>
      </w:r>
    </w:p>
    <w:p w:rsidR="006742A8" w:rsidRDefault="006742A8" w:rsidP="006742A8">
      <w:r>
        <w:t>A. The word was given again, and they rose; I do not recollect the word.</w:t>
      </w:r>
    </w:p>
    <w:p w:rsidR="006742A8" w:rsidRDefault="006742A8" w:rsidP="006742A8">
      <w:r>
        <w:t>Q. Did they all rise at this word?</w:t>
      </w:r>
    </w:p>
    <w:p w:rsidR="006742A8" w:rsidRDefault="006742A8" w:rsidP="006742A8">
      <w:r>
        <w:t xml:space="preserve">A. They did. </w:t>
      </w:r>
    </w:p>
    <w:p w:rsidR="006742A8" w:rsidRDefault="006742A8" w:rsidP="006742A8">
      <w:r>
        <w:t xml:space="preserve">Q. In regular order? </w:t>
      </w:r>
    </w:p>
    <w:p w:rsidR="006742A8" w:rsidRDefault="006742A8" w:rsidP="006742A8">
      <w:r>
        <w:t>A. They did.</w:t>
      </w:r>
    </w:p>
    <w:p w:rsidR="006742A8" w:rsidRDefault="006742A8" w:rsidP="006742A8">
      <w:r>
        <w:t xml:space="preserve">Q. As a military man, will you explain the meaning of that manoeuvre? </w:t>
      </w:r>
    </w:p>
    <w:p w:rsidR="006742A8" w:rsidRDefault="006742A8" w:rsidP="006742A8">
      <w:r>
        <w:t>A. I cannot explain the meaning of that manoeuvre; it was something new to me.</w:t>
      </w:r>
    </w:p>
    <w:p w:rsidR="006742A8" w:rsidRDefault="006742A8" w:rsidP="006742A8">
      <w:r>
        <w:t>Q. How long did they remain together?</w:t>
      </w:r>
    </w:p>
    <w:p w:rsidR="006742A8" w:rsidRDefault="006742A8" w:rsidP="006742A8">
      <w:r>
        <w:t>A. Till dark; till I could see them no longer.</w:t>
      </w:r>
    </w:p>
    <w:p w:rsidR="006742A8" w:rsidRDefault="006742A8" w:rsidP="006742A8">
      <w:r>
        <w:t>Q. Did you hear them after that time?</w:t>
      </w:r>
    </w:p>
    <w:p w:rsidR="006742A8" w:rsidRDefault="006742A8" w:rsidP="006742A8">
      <w:r>
        <w:lastRenderedPageBreak/>
        <w:t>A. I could hear them after I could no longer see them.</w:t>
      </w:r>
    </w:p>
    <w:p w:rsidR="006742A8" w:rsidRDefault="006742A8" w:rsidP="006742A8">
      <w:r>
        <w:t>Q. How long did you continue to hear them?</w:t>
      </w:r>
    </w:p>
    <w:p w:rsidR="006742A8" w:rsidRDefault="006742A8" w:rsidP="006742A8">
      <w:r>
        <w:t>A. I fancy it might be half-past nine o'clock, or thereabouts.</w:t>
      </w:r>
    </w:p>
    <w:p w:rsidR="006742A8" w:rsidRDefault="006742A8" w:rsidP="006742A8">
      <w:r w:rsidRPr="008B0EDA">
        <w:rPr>
          <w:i/>
        </w:rPr>
        <w:t>Juryman</w:t>
      </w:r>
      <w:r>
        <w:t>.—Are you acquainted with light infantry manoeuvres?</w:t>
      </w:r>
    </w:p>
    <w:p w:rsidR="006742A8" w:rsidRDefault="006742A8" w:rsidP="006742A8">
      <w:r>
        <w:t>A. I am not.</w:t>
      </w:r>
    </w:p>
    <w:p w:rsidR="006742A8" w:rsidRDefault="006742A8" w:rsidP="006742A8">
      <w:r w:rsidRPr="008B0EDA">
        <w:rPr>
          <w:i/>
        </w:rPr>
        <w:t xml:space="preserve">Mr. </w:t>
      </w:r>
      <w:proofErr w:type="spellStart"/>
      <w:r w:rsidRPr="008B0EDA">
        <w:rPr>
          <w:i/>
        </w:rPr>
        <w:t>Serjeant</w:t>
      </w:r>
      <w:proofErr w:type="spellEnd"/>
      <w:r w:rsidRPr="008B0EDA">
        <w:rPr>
          <w:i/>
        </w:rPr>
        <w:t xml:space="preserve"> </w:t>
      </w:r>
      <w:proofErr w:type="spellStart"/>
      <w:r w:rsidRPr="008B0EDA">
        <w:rPr>
          <w:i/>
        </w:rPr>
        <w:t>Hullock</w:t>
      </w:r>
      <w:proofErr w:type="spellEnd"/>
      <w:r>
        <w:t>.—</w:t>
      </w:r>
      <w:proofErr w:type="gramStart"/>
      <w:r>
        <w:t>Was</w:t>
      </w:r>
      <w:proofErr w:type="gramEnd"/>
      <w:r>
        <w:t xml:space="preserve"> you in the house?</w:t>
      </w:r>
    </w:p>
    <w:p w:rsidR="006742A8" w:rsidRDefault="006742A8" w:rsidP="006742A8">
      <w:r>
        <w:t>A. I was.</w:t>
      </w:r>
    </w:p>
    <w:p w:rsidR="00A434C3" w:rsidRPr="006742A8" w:rsidRDefault="00A434C3" w:rsidP="006742A8">
      <w:pPr>
        <w:rPr>
          <w:sz w:val="24"/>
          <w:szCs w:val="24"/>
        </w:rPr>
      </w:pPr>
    </w:p>
    <w:sectPr w:rsidR="00A434C3" w:rsidRPr="006742A8" w:rsidSect="002D65C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attachedTemplate r:id="rId1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42A8"/>
    <w:rsid w:val="00064846"/>
    <w:rsid w:val="001B3BD0"/>
    <w:rsid w:val="00211675"/>
    <w:rsid w:val="002D65C7"/>
    <w:rsid w:val="002F122E"/>
    <w:rsid w:val="00343E40"/>
    <w:rsid w:val="00353FAE"/>
    <w:rsid w:val="003E55AB"/>
    <w:rsid w:val="004E1EA1"/>
    <w:rsid w:val="005540EC"/>
    <w:rsid w:val="006742A8"/>
    <w:rsid w:val="00691AC0"/>
    <w:rsid w:val="00714E9F"/>
    <w:rsid w:val="00763DD3"/>
    <w:rsid w:val="00A2157B"/>
    <w:rsid w:val="00A434C3"/>
    <w:rsid w:val="00CA6B79"/>
    <w:rsid w:val="00E204B9"/>
    <w:rsid w:val="00E30C78"/>
    <w:rsid w:val="00E547C7"/>
    <w:rsid w:val="00EB467A"/>
    <w:rsid w:val="00ED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84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h\Dropbox\Peterloo%20WItness%20Project\Testimonies%20completed\Witness%20testimony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Witness testimony template</Template>
  <TotalTime>7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</vt:lpstr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Ruth</dc:creator>
  <cp:lastModifiedBy>Ruth</cp:lastModifiedBy>
  <cp:revision>2</cp:revision>
  <cp:lastPrinted>1601-01-01T00:00:00Z</cp:lastPrinted>
  <dcterms:created xsi:type="dcterms:W3CDTF">2012-03-18T18:04:00Z</dcterms:created>
  <dcterms:modified xsi:type="dcterms:W3CDTF">2012-03-18T18:12:00Z</dcterms:modified>
</cp:coreProperties>
</file>