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4C3" w:rsidRPr="00A2157B" w:rsidRDefault="00A434C3" w:rsidP="00064846">
      <w:pPr>
        <w:shd w:val="clear" w:color="auto" w:fill="FFFFFF"/>
        <w:rPr>
          <w:rFonts w:ascii="Arial" w:hAnsi="Arial"/>
          <w:sz w:val="24"/>
          <w:szCs w:val="24"/>
        </w:rPr>
      </w:pPr>
      <w:r w:rsidRPr="00A2157B">
        <w:rPr>
          <w:rFonts w:ascii="Arial" w:hAnsi="Arial"/>
          <w:b/>
          <w:sz w:val="24"/>
          <w:szCs w:val="24"/>
        </w:rPr>
        <w:t>Name</w:t>
      </w:r>
      <w:r w:rsidRPr="00A2157B">
        <w:rPr>
          <w:rFonts w:ascii="Arial" w:hAnsi="Arial"/>
          <w:sz w:val="24"/>
          <w:szCs w:val="24"/>
        </w:rPr>
        <w:t xml:space="preserve">: </w:t>
      </w:r>
      <w:r w:rsidR="006B7ED2">
        <w:rPr>
          <w:rFonts w:ascii="Arial" w:hAnsi="Arial"/>
          <w:sz w:val="24"/>
          <w:szCs w:val="24"/>
        </w:rPr>
        <w:t>Samuel Dawson</w:t>
      </w:r>
    </w:p>
    <w:p w:rsidR="00A434C3" w:rsidRPr="00A2157B" w:rsidRDefault="00A434C3" w:rsidP="00064846">
      <w:pPr>
        <w:shd w:val="clear" w:color="auto" w:fill="FFFFFF"/>
        <w:rPr>
          <w:rFonts w:ascii="Arial" w:hAnsi="Arial"/>
          <w:sz w:val="24"/>
          <w:szCs w:val="24"/>
        </w:rPr>
      </w:pPr>
      <w:r w:rsidRPr="00A2157B">
        <w:rPr>
          <w:rFonts w:ascii="Arial" w:hAnsi="Arial"/>
          <w:b/>
          <w:sz w:val="24"/>
          <w:szCs w:val="24"/>
        </w:rPr>
        <w:t>Occupation</w:t>
      </w:r>
      <w:r w:rsidRPr="00A2157B">
        <w:rPr>
          <w:rFonts w:ascii="Arial" w:hAnsi="Arial"/>
          <w:sz w:val="24"/>
          <w:szCs w:val="24"/>
        </w:rPr>
        <w:t xml:space="preserve">: </w:t>
      </w:r>
    </w:p>
    <w:p w:rsidR="00A434C3" w:rsidRPr="00A2157B" w:rsidRDefault="00EB467A" w:rsidP="00064846">
      <w:pPr>
        <w:shd w:val="clear" w:color="auto" w:fill="FFFFFF"/>
        <w:rPr>
          <w:rFonts w:ascii="Arial" w:hAnsi="Arial"/>
          <w:sz w:val="24"/>
          <w:szCs w:val="24"/>
        </w:rPr>
      </w:pPr>
      <w:r w:rsidRPr="00A2157B">
        <w:rPr>
          <w:rFonts w:ascii="Arial" w:hAnsi="Arial"/>
          <w:b/>
          <w:sz w:val="24"/>
          <w:szCs w:val="24"/>
        </w:rPr>
        <w:t>Home</w:t>
      </w:r>
      <w:r w:rsidR="00A434C3" w:rsidRPr="00A2157B">
        <w:rPr>
          <w:rFonts w:ascii="Arial" w:hAnsi="Arial"/>
          <w:sz w:val="24"/>
          <w:szCs w:val="24"/>
        </w:rPr>
        <w:t xml:space="preserve">: </w:t>
      </w:r>
      <w:proofErr w:type="spellStart"/>
      <w:r w:rsidR="006B7ED2">
        <w:rPr>
          <w:rFonts w:ascii="Arial" w:hAnsi="Arial"/>
          <w:sz w:val="24"/>
          <w:szCs w:val="24"/>
        </w:rPr>
        <w:t>Deansgate</w:t>
      </w:r>
      <w:proofErr w:type="spellEnd"/>
      <w:r w:rsidR="006B7ED2">
        <w:rPr>
          <w:rFonts w:ascii="Arial" w:hAnsi="Arial"/>
          <w:sz w:val="24"/>
          <w:szCs w:val="24"/>
        </w:rPr>
        <w:t>, Manchester</w:t>
      </w:r>
    </w:p>
    <w:p w:rsidR="00A434C3" w:rsidRPr="00A2157B" w:rsidRDefault="00A434C3" w:rsidP="00064846">
      <w:pPr>
        <w:shd w:val="clear" w:color="auto" w:fill="FFFFFF"/>
        <w:rPr>
          <w:rFonts w:ascii="Arial" w:hAnsi="Arial"/>
          <w:sz w:val="24"/>
          <w:szCs w:val="24"/>
        </w:rPr>
      </w:pPr>
      <w:r w:rsidRPr="00A2157B">
        <w:rPr>
          <w:rFonts w:ascii="Arial" w:hAnsi="Arial"/>
          <w:b/>
          <w:sz w:val="24"/>
          <w:szCs w:val="24"/>
        </w:rPr>
        <w:t>Date</w:t>
      </w:r>
      <w:r w:rsidRPr="00A2157B">
        <w:rPr>
          <w:rFonts w:ascii="Arial" w:hAnsi="Arial"/>
          <w:sz w:val="24"/>
          <w:szCs w:val="24"/>
        </w:rPr>
        <w:t xml:space="preserve">: </w:t>
      </w:r>
      <w:r w:rsidR="006B7ED2">
        <w:rPr>
          <w:rFonts w:ascii="Arial" w:hAnsi="Arial"/>
          <w:sz w:val="24"/>
          <w:szCs w:val="24"/>
        </w:rPr>
        <w:t>April 4</w:t>
      </w:r>
      <w:r w:rsidR="006B7ED2" w:rsidRPr="006B7ED2">
        <w:rPr>
          <w:rFonts w:ascii="Arial" w:hAnsi="Arial"/>
          <w:sz w:val="24"/>
          <w:szCs w:val="24"/>
          <w:vertAlign w:val="superscript"/>
        </w:rPr>
        <w:t>th</w:t>
      </w:r>
      <w:r w:rsidR="006B7ED2">
        <w:rPr>
          <w:rFonts w:ascii="Arial" w:hAnsi="Arial"/>
          <w:sz w:val="24"/>
          <w:szCs w:val="24"/>
        </w:rPr>
        <w:t>, 1822</w:t>
      </w:r>
    </w:p>
    <w:p w:rsidR="00A434C3" w:rsidRDefault="00A434C3" w:rsidP="00064846">
      <w:pPr>
        <w:shd w:val="clear" w:color="auto" w:fill="FFFFFF"/>
        <w:rPr>
          <w:rFonts w:ascii="Arial" w:hAnsi="Arial"/>
          <w:sz w:val="22"/>
        </w:rPr>
      </w:pPr>
      <w:r w:rsidRPr="00A2157B">
        <w:rPr>
          <w:rFonts w:ascii="Arial" w:hAnsi="Arial"/>
          <w:b/>
          <w:sz w:val="24"/>
          <w:szCs w:val="24"/>
        </w:rPr>
        <w:t>Source</w:t>
      </w:r>
      <w:r>
        <w:rPr>
          <w:rFonts w:ascii="Arial" w:hAnsi="Arial"/>
          <w:sz w:val="22"/>
        </w:rPr>
        <w:t xml:space="preserve">: </w:t>
      </w:r>
      <w:r w:rsidR="006B7ED2">
        <w:rPr>
          <w:rFonts w:ascii="Arial" w:hAnsi="Arial"/>
          <w:sz w:val="22"/>
        </w:rPr>
        <w:t xml:space="preserve">Redford V </w:t>
      </w:r>
      <w:proofErr w:type="spellStart"/>
      <w:r w:rsidR="006B7ED2">
        <w:rPr>
          <w:rFonts w:ascii="Arial" w:hAnsi="Arial"/>
          <w:sz w:val="22"/>
        </w:rPr>
        <w:t>Birley</w:t>
      </w:r>
      <w:proofErr w:type="spellEnd"/>
      <w:r w:rsidR="006B7ED2">
        <w:rPr>
          <w:rFonts w:ascii="Arial" w:hAnsi="Arial"/>
          <w:sz w:val="22"/>
        </w:rPr>
        <w:t xml:space="preserve"> pp.74-76</w:t>
      </w:r>
    </w:p>
    <w:p w:rsidR="00A434C3" w:rsidRDefault="00A434C3" w:rsidP="00064846">
      <w:pPr>
        <w:shd w:val="clear" w:color="auto" w:fill="FFFFFF"/>
        <w:rPr>
          <w:rFonts w:ascii="Arial" w:hAnsi="Arial"/>
          <w:sz w:val="24"/>
          <w:szCs w:val="24"/>
        </w:rPr>
      </w:pPr>
      <w:r w:rsidRPr="00A2157B">
        <w:rPr>
          <w:rFonts w:ascii="Arial" w:hAnsi="Arial"/>
          <w:b/>
          <w:sz w:val="24"/>
          <w:szCs w:val="24"/>
        </w:rPr>
        <w:t>Summary</w:t>
      </w:r>
      <w:r w:rsidRPr="00A2157B">
        <w:rPr>
          <w:rFonts w:ascii="Arial" w:hAnsi="Arial"/>
          <w:sz w:val="24"/>
          <w:szCs w:val="24"/>
        </w:rPr>
        <w:t xml:space="preserve">: </w:t>
      </w:r>
      <w:r w:rsidR="00F55F27">
        <w:rPr>
          <w:rFonts w:ascii="Arial" w:hAnsi="Arial"/>
          <w:sz w:val="24"/>
          <w:szCs w:val="24"/>
        </w:rPr>
        <w:t xml:space="preserve">Testifies to seeing a number of heavily wounded and trampled people, including a woman with her hand almost cut off, and to being chased by the cavalry, including Withington (a </w:t>
      </w:r>
      <w:proofErr w:type="spellStart"/>
      <w:r w:rsidR="00F55F27">
        <w:rPr>
          <w:rFonts w:ascii="Arial" w:hAnsi="Arial"/>
          <w:sz w:val="24"/>
          <w:szCs w:val="24"/>
        </w:rPr>
        <w:t>defendent</w:t>
      </w:r>
      <w:proofErr w:type="spellEnd"/>
      <w:r w:rsidR="00F55F27">
        <w:rPr>
          <w:rFonts w:ascii="Arial" w:hAnsi="Arial"/>
          <w:sz w:val="24"/>
          <w:szCs w:val="24"/>
        </w:rPr>
        <w:t xml:space="preserve">) down Roger’s Row. </w:t>
      </w:r>
    </w:p>
    <w:p w:rsidR="002F122E" w:rsidRDefault="002F122E" w:rsidP="00064846">
      <w:pPr>
        <w:shd w:val="clear" w:color="auto" w:fill="FFFFFF"/>
        <w:rPr>
          <w:rFonts w:ascii="Arial" w:hAnsi="Arial"/>
          <w:sz w:val="24"/>
          <w:szCs w:val="24"/>
        </w:rPr>
      </w:pPr>
      <w:r w:rsidRPr="002F122E">
        <w:rPr>
          <w:rFonts w:ascii="Arial" w:hAnsi="Arial"/>
          <w:b/>
          <w:sz w:val="24"/>
          <w:szCs w:val="24"/>
        </w:rPr>
        <w:t>Done by</w:t>
      </w:r>
      <w:r>
        <w:rPr>
          <w:rFonts w:ascii="Arial" w:hAnsi="Arial"/>
          <w:sz w:val="24"/>
          <w:szCs w:val="24"/>
        </w:rPr>
        <w:t xml:space="preserve">: </w:t>
      </w:r>
      <w:proofErr w:type="spellStart"/>
      <w:r w:rsidR="00F55F27">
        <w:rPr>
          <w:rFonts w:ascii="Arial" w:hAnsi="Arial"/>
          <w:sz w:val="24"/>
          <w:szCs w:val="24"/>
        </w:rPr>
        <w:t>RM</w:t>
      </w:r>
      <w:proofErr w:type="spellEnd"/>
    </w:p>
    <w:p w:rsidR="00F55F27" w:rsidRDefault="00F55F27" w:rsidP="00064846">
      <w:pPr>
        <w:shd w:val="clear" w:color="auto" w:fill="FFFFFF"/>
        <w:rPr>
          <w:rFonts w:ascii="Arial" w:hAnsi="Arial"/>
          <w:sz w:val="24"/>
          <w:szCs w:val="24"/>
        </w:rPr>
      </w:pPr>
    </w:p>
    <w:p w:rsidR="00F55F27" w:rsidRPr="005516B5" w:rsidRDefault="00F55F27" w:rsidP="00F55F27">
      <w:pPr>
        <w:rPr>
          <w:i/>
        </w:rPr>
      </w:pPr>
      <w:r w:rsidRPr="005516B5">
        <w:rPr>
          <w:i/>
        </w:rPr>
        <w:t xml:space="preserve">Samuel Dawson </w:t>
      </w:r>
      <w:proofErr w:type="gramStart"/>
      <w:r w:rsidRPr="005516B5">
        <w:rPr>
          <w:i/>
        </w:rPr>
        <w:t>sworn :</w:t>
      </w:r>
      <w:proofErr w:type="gramEnd"/>
      <w:r w:rsidRPr="005516B5">
        <w:rPr>
          <w:i/>
        </w:rPr>
        <w:t xml:space="preserve"> examined by Mr. Evans. </w:t>
      </w:r>
    </w:p>
    <w:p w:rsidR="00F55F27" w:rsidRDefault="00F55F27" w:rsidP="00F55F27">
      <w:r>
        <w:t>Q. Where do you live?</w:t>
      </w:r>
    </w:p>
    <w:p w:rsidR="00F55F27" w:rsidRDefault="00F55F27" w:rsidP="00F55F27">
      <w:r>
        <w:t xml:space="preserve">A. The top of </w:t>
      </w:r>
      <w:proofErr w:type="spellStart"/>
      <w:r>
        <w:t>Deansgate</w:t>
      </w:r>
      <w:proofErr w:type="spellEnd"/>
      <w:r>
        <w:t xml:space="preserve">, in Manchester. </w:t>
      </w:r>
    </w:p>
    <w:p w:rsidR="00F55F27" w:rsidRDefault="00F55F27" w:rsidP="00F55F27">
      <w:r>
        <w:t xml:space="preserve">Q. Were you at the meeting on the </w:t>
      </w:r>
      <w:proofErr w:type="gramStart"/>
      <w:r>
        <w:t>16th.</w:t>
      </w:r>
      <w:proofErr w:type="gramEnd"/>
      <w:r>
        <w:t xml:space="preserve"> August, 1819? </w:t>
      </w:r>
    </w:p>
    <w:p w:rsidR="00F55F27" w:rsidRDefault="00F55F27" w:rsidP="00F55F27">
      <w:r>
        <w:t>A. Yes, sir.</w:t>
      </w:r>
    </w:p>
    <w:p w:rsidR="00F55F27" w:rsidRDefault="00F55F27" w:rsidP="00F55F27">
      <w:r>
        <w:t xml:space="preserve">Q. At what part of the field? </w:t>
      </w:r>
    </w:p>
    <w:p w:rsidR="00F55F27" w:rsidRDefault="00F55F27" w:rsidP="00F55F27">
      <w:r>
        <w:t xml:space="preserve">A. Between fifty and sixty yards from the hustings. </w:t>
      </w:r>
    </w:p>
    <w:p w:rsidR="00F55F27" w:rsidRDefault="00F55F27" w:rsidP="00F55F27">
      <w:r>
        <w:t xml:space="preserve">Q. Which side of the hustings were you? </w:t>
      </w:r>
    </w:p>
    <w:p w:rsidR="00F55F27" w:rsidRDefault="00F55F27" w:rsidP="00F55F27">
      <w:r>
        <w:t xml:space="preserve">A. Leading towards the Quakers' meeting-house. </w:t>
      </w:r>
    </w:p>
    <w:p w:rsidR="00F55F27" w:rsidRDefault="00F55F27" w:rsidP="00F55F27">
      <w:r w:rsidRPr="005516B5">
        <w:rPr>
          <w:i/>
        </w:rPr>
        <w:t>Mr. Justice Holroyd.—</w:t>
      </w:r>
      <w:proofErr w:type="gramStart"/>
      <w:r>
        <w:t>You</w:t>
      </w:r>
      <w:proofErr w:type="gramEnd"/>
      <w:r>
        <w:t xml:space="preserve"> were on the side between the hustings and the Quakers' meeting-house? A. The front of the hustings.</w:t>
      </w:r>
    </w:p>
    <w:p w:rsidR="00F55F27" w:rsidRDefault="00F55F27" w:rsidP="00F55F27">
      <w:r>
        <w:t xml:space="preserve">Q. You call that the front of the hustings looking towards the Quakers' meeting-house? </w:t>
      </w:r>
    </w:p>
    <w:p w:rsidR="00F55F27" w:rsidRDefault="00F55F27" w:rsidP="00F55F27">
      <w:r>
        <w:t>A. Yes.</w:t>
      </w:r>
    </w:p>
    <w:p w:rsidR="00F55F27" w:rsidRDefault="00F55F27" w:rsidP="00F55F27">
      <w:r>
        <w:t>Q. Of what did the meeting consist?</w:t>
      </w:r>
    </w:p>
    <w:p w:rsidR="00F55F27" w:rsidRDefault="00F55F27" w:rsidP="00F55F27">
      <w:r w:rsidRPr="005516B5">
        <w:rPr>
          <w:i/>
        </w:rPr>
        <w:t>Mr. Justice Holroyd</w:t>
      </w:r>
      <w:r>
        <w:t>.—</w:t>
      </w:r>
      <w:proofErr w:type="gramStart"/>
      <w:r>
        <w:t>Some</w:t>
      </w:r>
      <w:proofErr w:type="gramEnd"/>
      <w:r>
        <w:t xml:space="preserve"> of them have spoken of it as being a meeting of men, women, and children. </w:t>
      </w:r>
    </w:p>
    <w:p w:rsidR="00F55F27" w:rsidRDefault="00F55F27" w:rsidP="00F55F27">
      <w:r>
        <w:t xml:space="preserve">Q. Was the meeting peaceable? </w:t>
      </w:r>
    </w:p>
    <w:p w:rsidR="00F55F27" w:rsidRDefault="00F55F27" w:rsidP="00F55F27">
      <w:r>
        <w:t>A. As peaceable as could be.</w:t>
      </w:r>
    </w:p>
    <w:p w:rsidR="00F55F27" w:rsidRDefault="00F55F27" w:rsidP="00F55F27">
      <w:r>
        <w:t xml:space="preserve">Q. Did you see the Manchester Yeomanry come on the ground? </w:t>
      </w:r>
    </w:p>
    <w:p w:rsidR="00F55F27" w:rsidRDefault="00F55F27" w:rsidP="00F55F27">
      <w:r>
        <w:t xml:space="preserve">A. Yes, sir, I did; they came up the line of the constables, and surrounded the hustings. </w:t>
      </w:r>
    </w:p>
    <w:p w:rsidR="00F55F27" w:rsidRDefault="00F55F27" w:rsidP="00F55F27">
      <w:r>
        <w:t>Q. What did they do?</w:t>
      </w:r>
    </w:p>
    <w:p w:rsidR="00F55F27" w:rsidRDefault="00F55F27" w:rsidP="00F55F27">
      <w:r>
        <w:t xml:space="preserve">A. When they came in, they began a cutting the people and trampling on them. I then turned myself round to make the best of my way off the ground; we turned ourselves round: there was so many people making their way off the ground, they tumbled one over the other, and I was one of the people on the ground. After being trampled down, I was a long time before I could get off the field: after recovering, I saw a great many very ill </w:t>
      </w:r>
      <w:proofErr w:type="gramStart"/>
      <w:r>
        <w:t>wounded ;</w:t>
      </w:r>
      <w:proofErr w:type="gramEnd"/>
      <w:r>
        <w:t xml:space="preserve"> one young woman with her hand nearly cut off from the wrist. I then made my way across the road into Roger's Row, me and many more, and two of the cavalry riding after us: </w:t>
      </w:r>
      <w:proofErr w:type="gramStart"/>
      <w:r>
        <w:t>me</w:t>
      </w:r>
      <w:proofErr w:type="gramEnd"/>
      <w:r>
        <w:t xml:space="preserve"> and five others took up an entry in Roger's Row. There was no way out at the top </w:t>
      </w:r>
      <w:proofErr w:type="gramStart"/>
      <w:r>
        <w:t>end ;</w:t>
      </w:r>
      <w:proofErr w:type="gramEnd"/>
      <w:r>
        <w:t xml:space="preserve"> one of the yeomen stood at the entry end.</w:t>
      </w:r>
    </w:p>
    <w:p w:rsidR="00F55F27" w:rsidRDefault="00F55F27" w:rsidP="00F55F27">
      <w:r>
        <w:t>Q. You knew the man?</w:t>
      </w:r>
    </w:p>
    <w:p w:rsidR="00F55F27" w:rsidRDefault="00F55F27" w:rsidP="00F55F27">
      <w:r>
        <w:t>A. Yes; Withington.</w:t>
      </w:r>
    </w:p>
    <w:p w:rsidR="00F55F27" w:rsidRDefault="00F55F27" w:rsidP="00F55F27">
      <w:r w:rsidRPr="004C3C70">
        <w:rPr>
          <w:i/>
        </w:rPr>
        <w:t>Mr. Evans</w:t>
      </w:r>
      <w:r>
        <w:t>.-—</w:t>
      </w:r>
      <w:proofErr w:type="gramStart"/>
      <w:r>
        <w:t>That</w:t>
      </w:r>
      <w:proofErr w:type="gramEnd"/>
      <w:r>
        <w:t xml:space="preserve"> is one of the defendants, my Lord.</w:t>
      </w:r>
    </w:p>
    <w:p w:rsidR="00F55F27" w:rsidRDefault="00F55F27" w:rsidP="00F55F27">
      <w:r>
        <w:t>Q. What did Withington do?</w:t>
      </w:r>
    </w:p>
    <w:p w:rsidR="00F55F27" w:rsidRDefault="00F55F27" w:rsidP="00F55F27">
      <w:r w:rsidRPr="004C3C70">
        <w:rPr>
          <w:i/>
        </w:rPr>
        <w:t xml:space="preserve">Mr. </w:t>
      </w:r>
      <w:proofErr w:type="spellStart"/>
      <w:r w:rsidRPr="004C3C70">
        <w:rPr>
          <w:i/>
        </w:rPr>
        <w:t>Serjeant</w:t>
      </w:r>
      <w:proofErr w:type="spellEnd"/>
      <w:r w:rsidRPr="004C3C70">
        <w:rPr>
          <w:i/>
        </w:rPr>
        <w:t xml:space="preserve"> </w:t>
      </w:r>
      <w:proofErr w:type="spellStart"/>
      <w:r w:rsidRPr="004C3C70">
        <w:rPr>
          <w:i/>
        </w:rPr>
        <w:t>Hullock</w:t>
      </w:r>
      <w:proofErr w:type="spellEnd"/>
      <w:r>
        <w:t>.—</w:t>
      </w:r>
      <w:proofErr w:type="gramStart"/>
      <w:r>
        <w:t>This</w:t>
      </w:r>
      <w:proofErr w:type="gramEnd"/>
      <w:r>
        <w:t xml:space="preserve"> is no evidence on this action; this is an action by Redford.</w:t>
      </w:r>
    </w:p>
    <w:p w:rsidR="00F55F27" w:rsidRDefault="00F55F27" w:rsidP="00F55F27">
      <w:r w:rsidRPr="004C3C70">
        <w:rPr>
          <w:i/>
        </w:rPr>
        <w:t>Mr. Justice Holroyd</w:t>
      </w:r>
      <w:r>
        <w:t>.—The way Mr. Evans puts it is thus; whether so made out or not will be seen in the event.   He is stating, at present, that what the cavalry did at that time, was unlawful; the act of one, if it was for a common purpose, would be the act of the others ; and therefore they offer it as evidence in that way.</w:t>
      </w:r>
    </w:p>
    <w:p w:rsidR="00F55F27" w:rsidRDefault="00F55F27" w:rsidP="00F55F27">
      <w:r w:rsidRPr="004C3C70">
        <w:rPr>
          <w:i/>
        </w:rPr>
        <w:t xml:space="preserve">Mr. </w:t>
      </w:r>
      <w:proofErr w:type="spellStart"/>
      <w:r w:rsidRPr="004C3C70">
        <w:rPr>
          <w:i/>
        </w:rPr>
        <w:t>Serjeant</w:t>
      </w:r>
      <w:proofErr w:type="spellEnd"/>
      <w:r w:rsidRPr="004C3C70">
        <w:rPr>
          <w:i/>
        </w:rPr>
        <w:t xml:space="preserve"> Cross</w:t>
      </w:r>
      <w:r>
        <w:t>.—I submit they must prove that Withington was in company with Oliver, who is said to have wounded the plaintiff; for at present, there is no evidence these two were ever in company.</w:t>
      </w:r>
    </w:p>
    <w:p w:rsidR="00F55F27" w:rsidRDefault="00F55F27" w:rsidP="00F55F27">
      <w:r w:rsidRPr="004C3C70">
        <w:rPr>
          <w:i/>
        </w:rPr>
        <w:t>Mr. Justice Holroyd</w:t>
      </w:r>
      <w:r>
        <w:t>.—At present, it only appears as if there was one company of the Yeomanry Cavalry rode up; whether there were more or not, we shall see.</w:t>
      </w:r>
    </w:p>
    <w:p w:rsidR="00F55F27" w:rsidRDefault="00F55F27" w:rsidP="00F55F27">
      <w:r w:rsidRPr="004C3C70">
        <w:rPr>
          <w:i/>
        </w:rPr>
        <w:t xml:space="preserve">Mr. </w:t>
      </w:r>
      <w:proofErr w:type="spellStart"/>
      <w:r w:rsidRPr="004C3C70">
        <w:rPr>
          <w:i/>
        </w:rPr>
        <w:t>Serjeant</w:t>
      </w:r>
      <w:proofErr w:type="spellEnd"/>
      <w:r w:rsidRPr="004C3C70">
        <w:rPr>
          <w:i/>
        </w:rPr>
        <w:t xml:space="preserve"> Cross</w:t>
      </w:r>
      <w:r>
        <w:t>.—Until it appears that Withington came with Oliver, or was with him at some time, I submit the fact of his being one of the Yeomanry, is not of itself sufficient.</w:t>
      </w:r>
    </w:p>
    <w:p w:rsidR="00F55F27" w:rsidRDefault="00F55F27" w:rsidP="00F55F27">
      <w:r w:rsidRPr="004C3C70">
        <w:rPr>
          <w:i/>
        </w:rPr>
        <w:t>Mr. Justice Holroyd</w:t>
      </w:r>
      <w:r>
        <w:t xml:space="preserve">.—In order to bring the thing home to the persons, the evidence must consist of different parts; it cannot be given at once. If it appears it will not bear a connection, or is likely to bear a connection, we do not suffer it to be given at the first: they are stating that they make out the chain, as in the case of a conspiracy, and so on. You prove things against one man with respect to one part of the </w:t>
      </w:r>
      <w:r>
        <w:lastRenderedPageBreak/>
        <w:t xml:space="preserve">transaction, and another thing with respect to another: it may or may not turn out as common to all. If what they were doing was lawful, the act of one is not the act of another; or even if it was unlawful, unless it was in the execution of a common purpose. </w:t>
      </w:r>
    </w:p>
    <w:p w:rsidR="00F55F27" w:rsidRDefault="00F55F27" w:rsidP="00F55F27">
      <w:r>
        <w:t xml:space="preserve">Q. Do you know what situation Withington holds in the corps? </w:t>
      </w:r>
      <w:proofErr w:type="gramStart"/>
      <w:r>
        <w:t>was</w:t>
      </w:r>
      <w:proofErr w:type="gramEnd"/>
      <w:r>
        <w:t xml:space="preserve"> he an officer? </w:t>
      </w:r>
    </w:p>
    <w:p w:rsidR="00F55F27" w:rsidRDefault="00F55F27" w:rsidP="00F55F27">
      <w:r>
        <w:t>A. Yes.</w:t>
      </w:r>
    </w:p>
    <w:p w:rsidR="00F55F27" w:rsidRDefault="00F55F27" w:rsidP="00F55F27">
      <w:r w:rsidRPr="004C3C70">
        <w:rPr>
          <w:i/>
        </w:rPr>
        <w:t>Mr. Justice Holroyd</w:t>
      </w:r>
      <w:r>
        <w:t>.-—</w:t>
      </w:r>
      <w:proofErr w:type="gramStart"/>
      <w:r>
        <w:t>Was</w:t>
      </w:r>
      <w:proofErr w:type="gramEnd"/>
      <w:r>
        <w:t xml:space="preserve"> he an officer in the same company that Captain </w:t>
      </w:r>
      <w:proofErr w:type="spellStart"/>
      <w:r>
        <w:t>Birley</w:t>
      </w:r>
      <w:proofErr w:type="spellEnd"/>
      <w:r>
        <w:t xml:space="preserve"> was?</w:t>
      </w:r>
    </w:p>
    <w:p w:rsidR="00F55F27" w:rsidRDefault="00F55F27" w:rsidP="00F55F27">
      <w:r>
        <w:t>A. I do not know; he was an officer in the corps.</w:t>
      </w:r>
    </w:p>
    <w:p w:rsidR="00F55F27" w:rsidRDefault="00F55F27" w:rsidP="00F55F27">
      <w:r>
        <w:t>Q. You did not tell us what Withington said to you?</w:t>
      </w:r>
    </w:p>
    <w:p w:rsidR="00F55F27" w:rsidRDefault="00F55F27" w:rsidP="00F55F27">
      <w:r>
        <w:t>A. He presented his pistol up the entry, and swore if we would not come out, he would blow our brains out: I then turned myself round and saw ----------</w:t>
      </w:r>
      <w:r>
        <w:tab/>
      </w:r>
    </w:p>
    <w:p w:rsidR="00F55F27" w:rsidRDefault="00F55F27" w:rsidP="00F55F27">
      <w:r w:rsidRPr="004C3C70">
        <w:rPr>
          <w:i/>
        </w:rPr>
        <w:t>Mr. Justice Holroyd</w:t>
      </w:r>
      <w:r>
        <w:t>.—</w:t>
      </w:r>
      <w:proofErr w:type="gramStart"/>
      <w:r>
        <w:t>You</w:t>
      </w:r>
      <w:proofErr w:type="gramEnd"/>
      <w:r>
        <w:t xml:space="preserve"> need not pursue that: what he did to this man is not material.</w:t>
      </w:r>
    </w:p>
    <w:p w:rsidR="00F55F27" w:rsidRDefault="00F55F27" w:rsidP="00F55F27">
      <w:r w:rsidRPr="004C3C70">
        <w:rPr>
          <w:i/>
        </w:rPr>
        <w:t>Mr. Evans</w:t>
      </w:r>
      <w:proofErr w:type="gramStart"/>
      <w:r>
        <w:t>.-</w:t>
      </w:r>
      <w:proofErr w:type="gramEnd"/>
      <w:r>
        <w:t xml:space="preserve"> </w:t>
      </w:r>
      <w:proofErr w:type="spellStart"/>
      <w:r>
        <w:t>lt</w:t>
      </w:r>
      <w:proofErr w:type="spellEnd"/>
      <w:r>
        <w:t xml:space="preserve"> is only to </w:t>
      </w:r>
      <w:proofErr w:type="spellStart"/>
      <w:r>
        <w:t>shew</w:t>
      </w:r>
      <w:proofErr w:type="spellEnd"/>
      <w:r>
        <w:t xml:space="preserve"> he was committing an assault.</w:t>
      </w:r>
    </w:p>
    <w:p w:rsidR="00F55F27" w:rsidRDefault="00F55F27" w:rsidP="00F55F27">
      <w:r w:rsidRPr="004C3C70">
        <w:rPr>
          <w:i/>
        </w:rPr>
        <w:t xml:space="preserve">Mr </w:t>
      </w:r>
      <w:proofErr w:type="spellStart"/>
      <w:r w:rsidRPr="004C3C70">
        <w:rPr>
          <w:i/>
        </w:rPr>
        <w:t>Serjeant</w:t>
      </w:r>
      <w:proofErr w:type="spellEnd"/>
      <w:r w:rsidRPr="004C3C70">
        <w:rPr>
          <w:i/>
        </w:rPr>
        <w:t xml:space="preserve"> Cross</w:t>
      </w:r>
      <w:r>
        <w:t>.—</w:t>
      </w:r>
      <w:proofErr w:type="gramStart"/>
      <w:r>
        <w:t>To</w:t>
      </w:r>
      <w:proofErr w:type="gramEnd"/>
      <w:r>
        <w:t xml:space="preserve"> create prejudice; we know what it is for.</w:t>
      </w:r>
    </w:p>
    <w:p w:rsidR="00F55F27" w:rsidRDefault="00F55F27" w:rsidP="00F55F27">
      <w:r>
        <w:t>Q.: Did you see any stones thrown?</w:t>
      </w:r>
    </w:p>
    <w:p w:rsidR="00F55F27" w:rsidRDefault="00F55F27" w:rsidP="00F55F27">
      <w:r>
        <w:t>A. I did not.</w:t>
      </w:r>
    </w:p>
    <w:p w:rsidR="00F55F27" w:rsidRDefault="00F55F27" w:rsidP="00F55F27">
      <w:r>
        <w:t>Q. Did you see any resistance made to the Cavalry whatever?</w:t>
      </w:r>
    </w:p>
    <w:p w:rsidR="00F55F27" w:rsidRDefault="00F55F27" w:rsidP="00F55F27">
      <w:r>
        <w:t xml:space="preserve">A. No; I took up a stick, coming out of the entry end. </w:t>
      </w:r>
    </w:p>
    <w:p w:rsidR="00F55F27" w:rsidRPr="004C3C70" w:rsidRDefault="00F55F27" w:rsidP="00F55F27">
      <w:pPr>
        <w:ind w:firstLine="720"/>
        <w:rPr>
          <w:i/>
        </w:rPr>
      </w:pPr>
      <w:proofErr w:type="gramStart"/>
      <w:r w:rsidRPr="004C3C70">
        <w:rPr>
          <w:i/>
        </w:rPr>
        <w:t xml:space="preserve">Cross-examined by Mr. </w:t>
      </w:r>
      <w:proofErr w:type="spellStart"/>
      <w:r w:rsidRPr="004C3C70">
        <w:rPr>
          <w:i/>
        </w:rPr>
        <w:t>Littledale</w:t>
      </w:r>
      <w:proofErr w:type="spellEnd"/>
      <w:r w:rsidRPr="004C3C70">
        <w:rPr>
          <w:i/>
        </w:rPr>
        <w:t>.</w:t>
      </w:r>
      <w:proofErr w:type="gramEnd"/>
    </w:p>
    <w:p w:rsidR="00F55F27" w:rsidRDefault="00F55F27" w:rsidP="00F55F27">
      <w:r>
        <w:t xml:space="preserve">Q. You live at </w:t>
      </w:r>
      <w:proofErr w:type="spellStart"/>
      <w:r>
        <w:t>Deansgate</w:t>
      </w:r>
      <w:proofErr w:type="spellEnd"/>
      <w:r>
        <w:t>?</w:t>
      </w:r>
    </w:p>
    <w:p w:rsidR="00F55F27" w:rsidRDefault="00F55F27" w:rsidP="00F55F27">
      <w:r>
        <w:t xml:space="preserve">A. Yes; </w:t>
      </w:r>
      <w:proofErr w:type="spellStart"/>
      <w:r>
        <w:t>Deansgate</w:t>
      </w:r>
      <w:proofErr w:type="spellEnd"/>
      <w:r>
        <w:t>.</w:t>
      </w:r>
    </w:p>
    <w:p w:rsidR="00F55F27" w:rsidRDefault="00F55F27" w:rsidP="00F55F27">
      <w:r>
        <w:t>Q. What led you to this meeting?</w:t>
      </w:r>
    </w:p>
    <w:p w:rsidR="00F55F27" w:rsidRDefault="00F55F27" w:rsidP="00F55F27">
      <w:r>
        <w:t>A. I was getting a glass of ale, and I drank my glass up, and I went to the ground to look.</w:t>
      </w:r>
    </w:p>
    <w:p w:rsidR="00F55F27" w:rsidRDefault="00F55F27" w:rsidP="00F55F27">
      <w:r>
        <w:t>Q. You had your dinner and a glass of ale?</w:t>
      </w:r>
    </w:p>
    <w:p w:rsidR="00F55F27" w:rsidRDefault="00F55F27" w:rsidP="00F55F27">
      <w:r>
        <w:t>A. I had one glass of ale.</w:t>
      </w:r>
    </w:p>
    <w:p w:rsidR="00F55F27" w:rsidRDefault="00F55F27" w:rsidP="00F55F27">
      <w:r>
        <w:t>Q. A pretty large glass?</w:t>
      </w:r>
    </w:p>
    <w:p w:rsidR="00F55F27" w:rsidRDefault="00F55F27" w:rsidP="00F55F27">
      <w:r>
        <w:t>A. I only paid two-pence for it.</w:t>
      </w:r>
    </w:p>
    <w:p w:rsidR="00F55F27" w:rsidRPr="00A2157B" w:rsidRDefault="00F55F27" w:rsidP="00064846">
      <w:pPr>
        <w:shd w:val="clear" w:color="auto" w:fill="FFFFFF"/>
        <w:rPr>
          <w:rFonts w:ascii="Arial" w:hAnsi="Arial"/>
          <w:i/>
          <w:sz w:val="24"/>
          <w:szCs w:val="24"/>
        </w:rPr>
      </w:pPr>
    </w:p>
    <w:p w:rsidR="00A434C3" w:rsidRPr="00A2157B" w:rsidRDefault="00A434C3">
      <w:pPr>
        <w:rPr>
          <w:sz w:val="24"/>
          <w:szCs w:val="24"/>
        </w:rPr>
      </w:pPr>
    </w:p>
    <w:sectPr w:rsidR="00A434C3" w:rsidRPr="00A2157B" w:rsidSect="002D65C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attachedTemplate r:id="rId1"/>
  <w:doNotTrackMoves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7ED2"/>
    <w:rsid w:val="00064846"/>
    <w:rsid w:val="001B3BD0"/>
    <w:rsid w:val="00211675"/>
    <w:rsid w:val="002D65C7"/>
    <w:rsid w:val="002F122E"/>
    <w:rsid w:val="00343E40"/>
    <w:rsid w:val="00353FAE"/>
    <w:rsid w:val="003E55AB"/>
    <w:rsid w:val="004E1EA1"/>
    <w:rsid w:val="005540EC"/>
    <w:rsid w:val="00691AC0"/>
    <w:rsid w:val="006B7ED2"/>
    <w:rsid w:val="00714E9F"/>
    <w:rsid w:val="00763DD3"/>
    <w:rsid w:val="00A2157B"/>
    <w:rsid w:val="00A434C3"/>
    <w:rsid w:val="00CA6B79"/>
    <w:rsid w:val="00E204B9"/>
    <w:rsid w:val="00E30C78"/>
    <w:rsid w:val="00E547C7"/>
    <w:rsid w:val="00EB467A"/>
    <w:rsid w:val="00F55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ngs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484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th\Dropbox\Peterloo%20WItness%20Project\Testimonies%20completed\Witness%20testimony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Witness testimony template</Template>
  <TotalTime>3</TotalTime>
  <Pages>2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 </vt:lpstr>
    </vt:vector>
  </TitlesOfParts>
  <Company/>
  <LinksUpToDate>false</LinksUpToDate>
  <CharactersWithSpaces>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Ruth</dc:creator>
  <cp:lastModifiedBy>Ruth</cp:lastModifiedBy>
  <cp:revision>2</cp:revision>
  <cp:lastPrinted>1601-01-01T00:00:00Z</cp:lastPrinted>
  <dcterms:created xsi:type="dcterms:W3CDTF">2012-03-13T16:01:00Z</dcterms:created>
  <dcterms:modified xsi:type="dcterms:W3CDTF">2012-03-13T16:07:00Z</dcterms:modified>
</cp:coreProperties>
</file>