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6A76FD">
        <w:rPr>
          <w:rFonts w:ascii="Arial" w:hAnsi="Arial"/>
          <w:sz w:val="24"/>
          <w:szCs w:val="24"/>
        </w:rPr>
        <w:t xml:space="preserve">Joseph </w:t>
      </w:r>
      <w:proofErr w:type="spellStart"/>
      <w:r w:rsidR="006A76FD">
        <w:rPr>
          <w:rFonts w:ascii="Arial" w:hAnsi="Arial"/>
          <w:sz w:val="24"/>
          <w:szCs w:val="24"/>
        </w:rPr>
        <w:t>Birley</w:t>
      </w:r>
      <w:proofErr w:type="spellEnd"/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ED0C7C">
        <w:rPr>
          <w:rFonts w:ascii="Arial" w:hAnsi="Arial"/>
          <w:sz w:val="24"/>
          <w:szCs w:val="24"/>
        </w:rPr>
        <w:t>Not given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6A76FD">
        <w:rPr>
          <w:rFonts w:ascii="Arial" w:hAnsi="Arial"/>
          <w:sz w:val="24"/>
          <w:szCs w:val="24"/>
        </w:rPr>
        <w:t>Not given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>:</w:t>
      </w:r>
      <w:r w:rsidR="006A76FD">
        <w:rPr>
          <w:rFonts w:ascii="Arial" w:hAnsi="Arial"/>
          <w:sz w:val="24"/>
          <w:szCs w:val="24"/>
        </w:rPr>
        <w:t xml:space="preserve"> April 8, 1822</w:t>
      </w:r>
      <w:r w:rsidRPr="00A2157B">
        <w:rPr>
          <w:rFonts w:ascii="Arial" w:hAnsi="Arial"/>
          <w:sz w:val="24"/>
          <w:szCs w:val="24"/>
        </w:rPr>
        <w:t xml:space="preserve"> 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6A76FD">
        <w:rPr>
          <w:rFonts w:ascii="Arial" w:hAnsi="Arial"/>
          <w:sz w:val="22"/>
        </w:rPr>
        <w:t xml:space="preserve">Redford v </w:t>
      </w:r>
      <w:proofErr w:type="spellStart"/>
      <w:r w:rsidR="006A76FD">
        <w:rPr>
          <w:rFonts w:ascii="Arial" w:hAnsi="Arial"/>
          <w:sz w:val="22"/>
        </w:rPr>
        <w:t>Birley</w:t>
      </w:r>
      <w:proofErr w:type="spellEnd"/>
      <w:r w:rsidR="006A76FD">
        <w:rPr>
          <w:rFonts w:ascii="Arial" w:hAnsi="Arial"/>
          <w:sz w:val="22"/>
        </w:rPr>
        <w:t>, 425-</w:t>
      </w:r>
      <w:r w:rsidR="00100D07">
        <w:rPr>
          <w:rFonts w:ascii="Arial" w:hAnsi="Arial"/>
          <w:sz w:val="22"/>
        </w:rPr>
        <w:t>426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ED0C7C">
        <w:rPr>
          <w:rFonts w:ascii="Arial" w:hAnsi="Arial"/>
          <w:sz w:val="24"/>
          <w:szCs w:val="24"/>
        </w:rPr>
        <w:t>Delivered note from Mr Andrew to Major Trafford w</w:t>
      </w:r>
      <w:r w:rsidR="001650D8">
        <w:rPr>
          <w:rFonts w:ascii="Arial" w:hAnsi="Arial"/>
          <w:sz w:val="24"/>
          <w:szCs w:val="24"/>
        </w:rPr>
        <w:t>ith a slight (unexplained) delay.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6A76FD">
        <w:rPr>
          <w:rFonts w:ascii="Arial" w:hAnsi="Arial"/>
          <w:sz w:val="24"/>
          <w:szCs w:val="24"/>
        </w:rPr>
        <w:t>RM</w:t>
      </w:r>
      <w:proofErr w:type="spellEnd"/>
    </w:p>
    <w:p w:rsidR="00A434C3" w:rsidRDefault="00A434C3">
      <w:pPr>
        <w:rPr>
          <w:sz w:val="24"/>
          <w:szCs w:val="24"/>
        </w:rPr>
      </w:pPr>
    </w:p>
    <w:p w:rsidR="006A76FD" w:rsidRDefault="006A76FD" w:rsidP="006A76FD">
      <w:r w:rsidRPr="00950296">
        <w:rPr>
          <w:i/>
        </w:rPr>
        <w:t xml:space="preserve">Joseph </w:t>
      </w:r>
      <w:proofErr w:type="spellStart"/>
      <w:r w:rsidRPr="00950296">
        <w:rPr>
          <w:i/>
        </w:rPr>
        <w:t>Birley</w:t>
      </w:r>
      <w:proofErr w:type="spellEnd"/>
      <w:r w:rsidRPr="00950296">
        <w:rPr>
          <w:i/>
        </w:rPr>
        <w:t xml:space="preserve"> sworn</w:t>
      </w:r>
      <w:r>
        <w:rPr>
          <w:i/>
        </w:rPr>
        <w:t>:</w:t>
      </w:r>
      <w:r w:rsidRPr="00950296">
        <w:rPr>
          <w:i/>
        </w:rPr>
        <w:t xml:space="preserve"> examined by Mr. </w:t>
      </w:r>
      <w:proofErr w:type="spellStart"/>
      <w:r w:rsidRPr="00950296">
        <w:rPr>
          <w:i/>
        </w:rPr>
        <w:t>Serjeant</w:t>
      </w:r>
      <w:proofErr w:type="spellEnd"/>
      <w:r w:rsidRPr="00950296">
        <w:rPr>
          <w:i/>
        </w:rPr>
        <w:t xml:space="preserve"> </w:t>
      </w:r>
      <w:proofErr w:type="spellStart"/>
      <w:r w:rsidRPr="00950296">
        <w:rPr>
          <w:i/>
        </w:rPr>
        <w:t>Hullock</w:t>
      </w:r>
      <w:proofErr w:type="spellEnd"/>
      <w:r>
        <w:t>.</w:t>
      </w:r>
    </w:p>
    <w:p w:rsidR="006A76FD" w:rsidRDefault="006A76FD" w:rsidP="006A76FD">
      <w:r>
        <w:t xml:space="preserve">Q. Look at the outside of that, Mr. </w:t>
      </w:r>
      <w:proofErr w:type="spellStart"/>
      <w:r>
        <w:t>Birley</w:t>
      </w:r>
      <w:proofErr w:type="spellEnd"/>
      <w:r>
        <w:t>, (</w:t>
      </w:r>
      <w:proofErr w:type="spellStart"/>
      <w:r>
        <w:t>shewing</w:t>
      </w:r>
      <w:proofErr w:type="spellEnd"/>
      <w:r>
        <w:t xml:space="preserve"> a </w:t>
      </w:r>
      <w:proofErr w:type="gramStart"/>
      <w:r>
        <w:t>letter;</w:t>
      </w:r>
      <w:proofErr w:type="gramEnd"/>
      <w:r>
        <w:t xml:space="preserve">) from whom did you receive that on the 16th. </w:t>
      </w:r>
      <w:proofErr w:type="gramStart"/>
      <w:r>
        <w:t>August?</w:t>
      </w:r>
      <w:proofErr w:type="gramEnd"/>
    </w:p>
    <w:p w:rsidR="006A76FD" w:rsidRDefault="006A76FD" w:rsidP="006A76FD">
      <w:r>
        <w:t xml:space="preserve">A. </w:t>
      </w:r>
      <w:proofErr w:type="gramStart"/>
      <w:r>
        <w:t>From</w:t>
      </w:r>
      <w:proofErr w:type="gramEnd"/>
      <w:r>
        <w:t xml:space="preserve"> Mr. Andrew, the constable; a note thus directed, I am certain.</w:t>
      </w:r>
    </w:p>
    <w:p w:rsidR="006A76FD" w:rsidRDefault="006A76FD" w:rsidP="006A76FD">
      <w:r>
        <w:t>Q. Did you immediately carry it with all practicable dispatch; and deliver it to the commanding officer in Portland-street?</w:t>
      </w:r>
    </w:p>
    <w:p w:rsidR="006A76FD" w:rsidRDefault="006A76FD" w:rsidP="006A76FD">
      <w:r>
        <w:t>A. I did not go immediately with it.</w:t>
      </w:r>
    </w:p>
    <w:p w:rsidR="006A76FD" w:rsidRDefault="006A76FD" w:rsidP="006A76FD">
      <w:r>
        <w:t>Q. Did you carry it finally?</w:t>
      </w:r>
    </w:p>
    <w:p w:rsidR="006A76FD" w:rsidRDefault="006A76FD" w:rsidP="006A76FD">
      <w:r>
        <w:t>A. I did, finally, on horseback, and I went quickly then.</w:t>
      </w:r>
    </w:p>
    <w:p w:rsidR="006A76FD" w:rsidRDefault="006A76FD" w:rsidP="006A76FD">
      <w:r>
        <w:t>Q. Whom did you find in command when you arrived there?</w:t>
      </w:r>
    </w:p>
    <w:p w:rsidR="006A76FD" w:rsidRDefault="006A76FD" w:rsidP="006A76FD">
      <w:r>
        <w:t>A. I saw it into the hands of Major Trafford.</w:t>
      </w:r>
    </w:p>
    <w:p w:rsidR="006A76FD" w:rsidRDefault="006A76FD" w:rsidP="006A76FD">
      <w:r>
        <w:t>Q. The commanding officer of the Cavalry?</w:t>
      </w:r>
    </w:p>
    <w:p w:rsidR="006A76FD" w:rsidRDefault="006A76FD" w:rsidP="006A76FD">
      <w:r>
        <w:t>A. Yes; and I saw it in his hands. Should I state why I did not go immediately?</w:t>
      </w:r>
    </w:p>
    <w:p w:rsidR="006A76FD" w:rsidRDefault="006A76FD" w:rsidP="006A76FD">
      <w:r>
        <w:t>Q. You went as soon as you could I suppose?</w:t>
      </w:r>
    </w:p>
    <w:p w:rsidR="006A76FD" w:rsidRDefault="006A76FD" w:rsidP="006A76FD">
      <w:r>
        <w:t>A. It has been insinuated the Yeomanry were first sent for.</w:t>
      </w:r>
    </w:p>
    <w:p w:rsidR="006A76FD" w:rsidRDefault="006A76FD" w:rsidP="006A76FD">
      <w:r>
        <w:t>Q. That is the note?</w:t>
      </w:r>
    </w:p>
    <w:p w:rsidR="006A76FD" w:rsidRDefault="006A76FD" w:rsidP="006A76FD">
      <w:r>
        <w:t>A. A note so directed I received and conveyed.</w:t>
      </w:r>
    </w:p>
    <w:p w:rsidR="006A76FD" w:rsidRDefault="006A76FD" w:rsidP="006A76FD">
      <w:r w:rsidRPr="00950296">
        <w:rPr>
          <w:i/>
        </w:rPr>
        <w:t>Mr. Cross</w:t>
      </w:r>
      <w:r>
        <w:t>.—(</w:t>
      </w:r>
      <w:proofErr w:type="spellStart"/>
      <w:r>
        <w:t>Prothonotary</w:t>
      </w:r>
      <w:proofErr w:type="spellEnd"/>
      <w:r>
        <w:t xml:space="preserve">.) This note is without date, my Lord, signed "Wm. </w:t>
      </w:r>
      <w:proofErr w:type="spellStart"/>
      <w:r>
        <w:t>Hulton</w:t>
      </w:r>
      <w:proofErr w:type="spellEnd"/>
      <w:r>
        <w:t xml:space="preserve">," directed to the commanding officer in Portland-street. "Sir, as chairman of the select committee of Magistrates, I request you to proceed immediately to No. 6, Mount-street, where the Magistrates are assembled. They conceive the civil power wholly inadequate to preserve the peace. I have the </w:t>
      </w:r>
      <w:proofErr w:type="spellStart"/>
      <w:r>
        <w:t>honor</w:t>
      </w:r>
      <w:proofErr w:type="spellEnd"/>
      <w:r>
        <w:t>" &amp;c</w:t>
      </w:r>
    </w:p>
    <w:p w:rsidR="006A76FD" w:rsidRDefault="006A76FD" w:rsidP="006A76FD">
      <w:r w:rsidRPr="00950296">
        <w:rPr>
          <w:i/>
        </w:rPr>
        <w:t xml:space="preserve">Mr. </w:t>
      </w:r>
      <w:proofErr w:type="spellStart"/>
      <w:r w:rsidRPr="00950296">
        <w:rPr>
          <w:i/>
        </w:rPr>
        <w:t>Serjeant</w:t>
      </w:r>
      <w:proofErr w:type="spellEnd"/>
      <w:r w:rsidRPr="00950296">
        <w:rPr>
          <w:i/>
        </w:rPr>
        <w:t xml:space="preserve"> </w:t>
      </w:r>
      <w:proofErr w:type="spellStart"/>
      <w:r w:rsidRPr="00950296">
        <w:rPr>
          <w:i/>
        </w:rPr>
        <w:t>Hullock</w:t>
      </w:r>
      <w:proofErr w:type="spellEnd"/>
      <w:r>
        <w:t xml:space="preserve">. – I propose to read this paper now, which is signed by the gentlemen whose names you see. It is a sort of declaration of their apprehensions. Your Lordship knows what it is—it is the paper which was alluded to by Mr. </w:t>
      </w:r>
      <w:proofErr w:type="spellStart"/>
      <w:r>
        <w:t>Hulton</w:t>
      </w:r>
      <w:proofErr w:type="spellEnd"/>
      <w:r>
        <w:t>.</w:t>
      </w:r>
    </w:p>
    <w:p w:rsidR="006A76FD" w:rsidRDefault="006A76FD" w:rsidP="006A76FD">
      <w:pPr>
        <w:ind w:firstLine="720"/>
      </w:pPr>
      <w:r>
        <w:t>Some discussion here took place as to the propriety of reading this document, which ended in its not being read.</w:t>
      </w:r>
    </w:p>
    <w:p w:rsidR="006A76FD" w:rsidRPr="00A2157B" w:rsidRDefault="006A76FD">
      <w:pPr>
        <w:rPr>
          <w:sz w:val="24"/>
          <w:szCs w:val="24"/>
        </w:rPr>
      </w:pPr>
    </w:p>
    <w:sectPr w:rsidR="006A76FD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6FD"/>
    <w:rsid w:val="00064846"/>
    <w:rsid w:val="00100D07"/>
    <w:rsid w:val="001650D8"/>
    <w:rsid w:val="001B3BD0"/>
    <w:rsid w:val="00211675"/>
    <w:rsid w:val="00271ABD"/>
    <w:rsid w:val="002D65C7"/>
    <w:rsid w:val="002F122E"/>
    <w:rsid w:val="00343E40"/>
    <w:rsid w:val="00353FAE"/>
    <w:rsid w:val="003E55AB"/>
    <w:rsid w:val="004E1EA1"/>
    <w:rsid w:val="005540EC"/>
    <w:rsid w:val="00691AC0"/>
    <w:rsid w:val="006A76FD"/>
    <w:rsid w:val="00714E9F"/>
    <w:rsid w:val="00763DD3"/>
    <w:rsid w:val="00784838"/>
    <w:rsid w:val="00A2157B"/>
    <w:rsid w:val="00A434C3"/>
    <w:rsid w:val="00CA6B79"/>
    <w:rsid w:val="00E204B9"/>
    <w:rsid w:val="00E30C78"/>
    <w:rsid w:val="00E547C7"/>
    <w:rsid w:val="00EB467A"/>
    <w:rsid w:val="00ED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contract%202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26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3</cp:revision>
  <cp:lastPrinted>1601-01-01T00:00:00Z</cp:lastPrinted>
  <dcterms:created xsi:type="dcterms:W3CDTF">2012-04-29T16:59:00Z</dcterms:created>
  <dcterms:modified xsi:type="dcterms:W3CDTF">2012-04-30T18:55:00Z</dcterms:modified>
</cp:coreProperties>
</file>