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B422BB">
        <w:rPr>
          <w:rFonts w:ascii="Arial" w:hAnsi="Arial"/>
          <w:sz w:val="24"/>
          <w:szCs w:val="24"/>
        </w:rPr>
        <w:t xml:space="preserve">Joseph </w:t>
      </w:r>
      <w:proofErr w:type="spellStart"/>
      <w:r w:rsidR="00B422BB">
        <w:rPr>
          <w:rFonts w:ascii="Arial" w:hAnsi="Arial"/>
          <w:sz w:val="24"/>
          <w:szCs w:val="24"/>
        </w:rPr>
        <w:t>Bickley</w:t>
      </w:r>
      <w:proofErr w:type="spellEnd"/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B422BB">
        <w:rPr>
          <w:rFonts w:ascii="Arial" w:hAnsi="Arial"/>
          <w:sz w:val="24"/>
          <w:szCs w:val="24"/>
        </w:rPr>
        <w:t xml:space="preserve">Superintendant of </w:t>
      </w:r>
      <w:proofErr w:type="gramStart"/>
      <w:r w:rsidR="00B422BB">
        <w:rPr>
          <w:rFonts w:ascii="Arial" w:hAnsi="Arial"/>
          <w:sz w:val="24"/>
          <w:szCs w:val="24"/>
        </w:rPr>
        <w:t>a farming</w:t>
      </w:r>
      <w:proofErr w:type="gramEnd"/>
      <w:r w:rsidR="00B422BB">
        <w:rPr>
          <w:rFonts w:ascii="Arial" w:hAnsi="Arial"/>
          <w:sz w:val="24"/>
          <w:szCs w:val="24"/>
        </w:rPr>
        <w:t xml:space="preserve"> and carrying business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proofErr w:type="spellStart"/>
      <w:r w:rsidR="00B422BB">
        <w:rPr>
          <w:rFonts w:ascii="Arial" w:hAnsi="Arial"/>
          <w:sz w:val="24"/>
          <w:szCs w:val="24"/>
        </w:rPr>
        <w:t>Hulme</w:t>
      </w:r>
      <w:proofErr w:type="spellEnd"/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B422BB">
        <w:rPr>
          <w:rFonts w:ascii="Arial" w:hAnsi="Arial"/>
          <w:sz w:val="24"/>
          <w:szCs w:val="24"/>
        </w:rPr>
        <w:t>April 9, 1922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B422BB">
        <w:rPr>
          <w:rFonts w:ascii="Arial" w:hAnsi="Arial"/>
          <w:sz w:val="22"/>
        </w:rPr>
        <w:t xml:space="preserve">Redford v </w:t>
      </w:r>
      <w:proofErr w:type="spellStart"/>
      <w:r w:rsidR="00B422BB">
        <w:rPr>
          <w:rFonts w:ascii="Arial" w:hAnsi="Arial"/>
          <w:sz w:val="22"/>
        </w:rPr>
        <w:t>Birley</w:t>
      </w:r>
      <w:proofErr w:type="spellEnd"/>
      <w:r w:rsidR="00B422BB">
        <w:rPr>
          <w:rFonts w:ascii="Arial" w:hAnsi="Arial"/>
          <w:sz w:val="22"/>
        </w:rPr>
        <w:t xml:space="preserve">, </w:t>
      </w:r>
      <w:r w:rsidR="00485A0D">
        <w:rPr>
          <w:rFonts w:ascii="Arial" w:hAnsi="Arial"/>
          <w:sz w:val="22"/>
        </w:rPr>
        <w:t>491-493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485A0D">
        <w:rPr>
          <w:rFonts w:ascii="Arial" w:hAnsi="Arial"/>
          <w:sz w:val="24"/>
          <w:szCs w:val="24"/>
        </w:rPr>
        <w:t>Testifies to seeing many among crowd arrive with sticks and to their hostility towards Yeomanry – called them ‘feather-bed soldiers’ and ‘Church and guts men’. Crowd showed no alarm and offered a great deal of resistance to the troops.</w:t>
      </w:r>
    </w:p>
    <w:p w:rsidR="002F122E" w:rsidRPr="00A2157B" w:rsidRDefault="002F122E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 w:rsidR="00485A0D">
        <w:rPr>
          <w:rFonts w:ascii="Arial" w:hAnsi="Arial"/>
          <w:sz w:val="24"/>
          <w:szCs w:val="24"/>
        </w:rPr>
        <w:t>RM</w:t>
      </w:r>
      <w:proofErr w:type="spellEnd"/>
    </w:p>
    <w:p w:rsidR="00A434C3" w:rsidRDefault="00A434C3">
      <w:pPr>
        <w:rPr>
          <w:sz w:val="24"/>
          <w:szCs w:val="24"/>
        </w:rPr>
      </w:pPr>
    </w:p>
    <w:p w:rsidR="00485A0D" w:rsidRDefault="00485A0D" w:rsidP="00485A0D">
      <w:r w:rsidRPr="00C8080E">
        <w:rPr>
          <w:i/>
        </w:rPr>
        <w:t xml:space="preserve">Joseph </w:t>
      </w:r>
      <w:proofErr w:type="spellStart"/>
      <w:r w:rsidRPr="00C8080E">
        <w:rPr>
          <w:i/>
        </w:rPr>
        <w:t>Bickley</w:t>
      </w:r>
      <w:proofErr w:type="spellEnd"/>
      <w:r w:rsidRPr="00C8080E">
        <w:rPr>
          <w:i/>
        </w:rPr>
        <w:t xml:space="preserve"> sworn: examined by Mr. </w:t>
      </w:r>
      <w:proofErr w:type="spellStart"/>
      <w:r w:rsidRPr="00C8080E">
        <w:rPr>
          <w:i/>
        </w:rPr>
        <w:t>Littledale</w:t>
      </w:r>
      <w:proofErr w:type="spellEnd"/>
      <w:r>
        <w:t>.</w:t>
      </w:r>
    </w:p>
    <w:p w:rsidR="00485A0D" w:rsidRDefault="00485A0D" w:rsidP="00485A0D">
      <w:r>
        <w:t xml:space="preserve">Q. Was you at the meeting on the </w:t>
      </w:r>
      <w:proofErr w:type="gramStart"/>
      <w:r>
        <w:t>16th.</w:t>
      </w:r>
      <w:proofErr w:type="gramEnd"/>
      <w:r>
        <w:t xml:space="preserve"> </w:t>
      </w:r>
      <w:proofErr w:type="gramStart"/>
      <w:r>
        <w:t>August?</w:t>
      </w:r>
      <w:proofErr w:type="gramEnd"/>
    </w:p>
    <w:p w:rsidR="00485A0D" w:rsidRDefault="00485A0D" w:rsidP="00485A0D">
      <w:r>
        <w:t>A. I was.</w:t>
      </w:r>
    </w:p>
    <w:p w:rsidR="00485A0D" w:rsidRDefault="00485A0D" w:rsidP="00485A0D">
      <w:r>
        <w:t>Q. Did you see the people come on the ground?</w:t>
      </w:r>
    </w:p>
    <w:p w:rsidR="00485A0D" w:rsidRDefault="00485A0D" w:rsidP="00485A0D">
      <w:r>
        <w:t xml:space="preserve">A. A good deal of them, I did. </w:t>
      </w:r>
    </w:p>
    <w:p w:rsidR="00485A0D" w:rsidRDefault="00485A0D" w:rsidP="00485A0D">
      <w:r>
        <w:t>Q. Had they sticks?</w:t>
      </w:r>
    </w:p>
    <w:p w:rsidR="00485A0D" w:rsidRDefault="00485A0D" w:rsidP="00485A0D">
      <w:r>
        <w:t>A. They had.</w:t>
      </w:r>
    </w:p>
    <w:p w:rsidR="00485A0D" w:rsidRDefault="00485A0D" w:rsidP="00485A0D">
      <w:r>
        <w:t xml:space="preserve">Q. Do you remember seeing the Yeomanry come on the ground? </w:t>
      </w:r>
    </w:p>
    <w:p w:rsidR="00485A0D" w:rsidRDefault="00485A0D" w:rsidP="00485A0D">
      <w:r>
        <w:t>A. I did.</w:t>
      </w:r>
    </w:p>
    <w:p w:rsidR="00485A0D" w:rsidRDefault="00485A0D" w:rsidP="00485A0D">
      <w:r>
        <w:t>Q. Did you see them proceed towards the hustings?</w:t>
      </w:r>
    </w:p>
    <w:p w:rsidR="00485A0D" w:rsidRDefault="00485A0D" w:rsidP="00485A0D">
      <w:r>
        <w:t>A. I did.</w:t>
      </w:r>
    </w:p>
    <w:p w:rsidR="00485A0D" w:rsidRDefault="00485A0D" w:rsidP="00485A0D">
      <w:r>
        <w:t>Q. In proceeding towards the hustings, did they meet with any opposition?</w:t>
      </w:r>
    </w:p>
    <w:p w:rsidR="00485A0D" w:rsidRDefault="00485A0D" w:rsidP="00485A0D">
      <w:r>
        <w:t xml:space="preserve">A. A great deal. </w:t>
      </w:r>
    </w:p>
    <w:p w:rsidR="00485A0D" w:rsidRDefault="00485A0D" w:rsidP="00485A0D">
      <w:r>
        <w:t>Q. Describe in what way?</w:t>
      </w:r>
    </w:p>
    <w:p w:rsidR="00485A0D" w:rsidRDefault="00485A0D" w:rsidP="00485A0D">
      <w:r>
        <w:t>A. The crowd seemed to oppose them, as if they would stop their progress.</w:t>
      </w:r>
    </w:p>
    <w:p w:rsidR="00485A0D" w:rsidRDefault="00485A0D" w:rsidP="00485A0D">
      <w:r>
        <w:t>Q. Had any of them their arms locked together?</w:t>
      </w:r>
    </w:p>
    <w:p w:rsidR="00485A0D" w:rsidRDefault="00485A0D" w:rsidP="00485A0D">
      <w:r>
        <w:t>A. They had.</w:t>
      </w:r>
    </w:p>
    <w:p w:rsidR="00485A0D" w:rsidRDefault="00485A0D" w:rsidP="00485A0D">
      <w:r>
        <w:t>Q. Many?</w:t>
      </w:r>
    </w:p>
    <w:p w:rsidR="00485A0D" w:rsidRDefault="00485A0D" w:rsidP="00485A0D">
      <w:r>
        <w:t>A. A great many.</w:t>
      </w:r>
    </w:p>
    <w:p w:rsidR="00485A0D" w:rsidRDefault="00485A0D" w:rsidP="00485A0D">
      <w:r>
        <w:t>Q. Did you see any stones thrown?</w:t>
      </w:r>
    </w:p>
    <w:p w:rsidR="00485A0D" w:rsidRDefault="00485A0D" w:rsidP="00485A0D">
      <w:r>
        <w:t>A. I did.</w:t>
      </w:r>
    </w:p>
    <w:p w:rsidR="00485A0D" w:rsidRDefault="00485A0D" w:rsidP="00485A0D">
      <w:r>
        <w:t>Q. Where did they come—where were they thrown from?</w:t>
      </w:r>
    </w:p>
    <w:p w:rsidR="00485A0D" w:rsidRDefault="00485A0D" w:rsidP="00485A0D">
      <w:r>
        <w:t>A. They appeared to me to come from towards the centre of the crowd, where they were strongest.</w:t>
      </w:r>
    </w:p>
    <w:p w:rsidR="00485A0D" w:rsidRDefault="00485A0D" w:rsidP="00485A0D">
      <w:r>
        <w:t>Q. Did you see any of the Yeomanry Cavalry struck with a stick?</w:t>
      </w:r>
    </w:p>
    <w:p w:rsidR="00485A0D" w:rsidRDefault="00485A0D" w:rsidP="00485A0D">
      <w:r>
        <w:t>A. I did.</w:t>
      </w:r>
    </w:p>
    <w:p w:rsidR="00485A0D" w:rsidRDefault="00485A0D" w:rsidP="00485A0D">
      <w:r>
        <w:t xml:space="preserve">Q. Who struck him—was it one of the </w:t>
      </w:r>
      <w:proofErr w:type="gramStart"/>
      <w:r>
        <w:t>crowd</w:t>
      </w:r>
      <w:proofErr w:type="gramEnd"/>
      <w:r>
        <w:t>?</w:t>
      </w:r>
    </w:p>
    <w:p w:rsidR="00485A0D" w:rsidRDefault="00485A0D" w:rsidP="00485A0D">
      <w:r>
        <w:t>A. I did not perfectly see who struck him; I saw the stick come from the crowd.</w:t>
      </w:r>
    </w:p>
    <w:p w:rsidR="00485A0D" w:rsidRDefault="00485A0D" w:rsidP="00485A0D">
      <w:r>
        <w:t>Q. Was it small or thick?</w:t>
      </w:r>
      <w:r>
        <w:tab/>
      </w:r>
    </w:p>
    <w:p w:rsidR="00485A0D" w:rsidRDefault="00485A0D" w:rsidP="00485A0D">
      <w:r>
        <w:t>A. A thick stick.</w:t>
      </w:r>
    </w:p>
    <w:p w:rsidR="00485A0D" w:rsidRDefault="00485A0D" w:rsidP="00485A0D">
      <w:r>
        <w:t>Q. Where did it strike the Yeomanry man?</w:t>
      </w:r>
    </w:p>
    <w:p w:rsidR="00485A0D" w:rsidRDefault="00485A0D" w:rsidP="00485A0D">
      <w:r>
        <w:t>A. It appeared, about the middle of the right thigh.</w:t>
      </w:r>
    </w:p>
    <w:p w:rsidR="00485A0D" w:rsidRDefault="00485A0D" w:rsidP="00485A0D">
      <w:r>
        <w:t>Q. Were these stones thrown, or blows struck, before the Yeomanry got to the hustings?</w:t>
      </w:r>
    </w:p>
    <w:p w:rsidR="00485A0D" w:rsidRDefault="00485A0D" w:rsidP="00485A0D">
      <w:r>
        <w:t>A. Before they got to the hustings.</w:t>
      </w:r>
    </w:p>
    <w:p w:rsidR="00485A0D" w:rsidRDefault="00485A0D" w:rsidP="00485A0D">
      <w:r>
        <w:t>Q. Did you hear the crowd use any words towards the Yeomanry?</w:t>
      </w:r>
    </w:p>
    <w:p w:rsidR="00485A0D" w:rsidRDefault="00485A0D" w:rsidP="00485A0D">
      <w:r>
        <w:t>A. Yes; some awkward expressions "feather-bed soldiers;" “Church and guts men."</w:t>
      </w:r>
    </w:p>
    <w:p w:rsidR="00485A0D" w:rsidRDefault="00485A0D" w:rsidP="00485A0D">
      <w:r>
        <w:t>Q. What did they say; did they express any alarm at these feather-bed soldiers?</w:t>
      </w:r>
    </w:p>
    <w:p w:rsidR="00485A0D" w:rsidRDefault="00485A0D" w:rsidP="00485A0D">
      <w:r>
        <w:t>A. No; they seemed to say they were not afraid of them.</w:t>
      </w:r>
    </w:p>
    <w:p w:rsidR="00485A0D" w:rsidRDefault="00485A0D" w:rsidP="00485A0D">
      <w:r>
        <w:t>Q. What did they say?</w:t>
      </w:r>
    </w:p>
    <w:p w:rsidR="00485A0D" w:rsidRDefault="00485A0D" w:rsidP="00485A0D">
      <w:r>
        <w:t>A. They said they must stand fast, for they were not afraid of them.</w:t>
      </w:r>
    </w:p>
    <w:p w:rsidR="00485A0D" w:rsidRDefault="00485A0D" w:rsidP="00485A0D">
      <w:r>
        <w:t xml:space="preserve">Q. How did the Yeomanry conduct </w:t>
      </w:r>
      <w:proofErr w:type="gramStart"/>
      <w:r>
        <w:t>themselves</w:t>
      </w:r>
      <w:proofErr w:type="gramEnd"/>
      <w:r>
        <w:t>, as they were going to the hustings?</w:t>
      </w:r>
    </w:p>
    <w:p w:rsidR="00485A0D" w:rsidRDefault="00485A0D" w:rsidP="00485A0D">
      <w:r>
        <w:t xml:space="preserve">A. Very orderly; I did not see </w:t>
      </w:r>
      <w:proofErr w:type="spellStart"/>
      <w:r>
        <w:t>any thing</w:t>
      </w:r>
      <w:proofErr w:type="spellEnd"/>
      <w:r>
        <w:t xml:space="preserve"> in their going up: they went up very deliberately.</w:t>
      </w:r>
    </w:p>
    <w:p w:rsidR="00485A0D" w:rsidRDefault="00485A0D" w:rsidP="00485A0D">
      <w:r>
        <w:t>Q. Do you remember Hunt and the other people being taken from the hustings?</w:t>
      </w:r>
    </w:p>
    <w:p w:rsidR="00485A0D" w:rsidRDefault="00485A0D" w:rsidP="00485A0D">
      <w:r>
        <w:t>A. Yes; I saw a little of it—very little.</w:t>
      </w:r>
    </w:p>
    <w:p w:rsidR="00485A0D" w:rsidRDefault="00485A0D" w:rsidP="00485A0D">
      <w:r>
        <w:t>Q. Was it before or after Hunt was taken from the hustings?</w:t>
      </w:r>
    </w:p>
    <w:p w:rsidR="00485A0D" w:rsidRDefault="00485A0D" w:rsidP="00485A0D">
      <w:r>
        <w:t>A. I think it was near about the same time; as near as I can think.</w:t>
      </w:r>
      <w:r>
        <w:tab/>
      </w:r>
    </w:p>
    <w:p w:rsidR="00485A0D" w:rsidRDefault="00485A0D" w:rsidP="00485A0D">
      <w:r>
        <w:t>Q. In what direction was that?</w:t>
      </w:r>
    </w:p>
    <w:p w:rsidR="00485A0D" w:rsidRDefault="00485A0D" w:rsidP="00485A0D">
      <w:r>
        <w:t>A. In the direction of the Quakers' meeting-house.</w:t>
      </w:r>
    </w:p>
    <w:p w:rsidR="00485A0D" w:rsidRDefault="00485A0D" w:rsidP="00485A0D">
      <w:r>
        <w:lastRenderedPageBreak/>
        <w:t xml:space="preserve">Q, </w:t>
      </w:r>
      <w:proofErr w:type="gramStart"/>
      <w:r>
        <w:t>Did</w:t>
      </w:r>
      <w:proofErr w:type="gramEnd"/>
      <w:r>
        <w:t xml:space="preserve"> you leave the ground soon after this?</w:t>
      </w:r>
    </w:p>
    <w:p w:rsidR="00485A0D" w:rsidRDefault="00485A0D" w:rsidP="00485A0D">
      <w:r>
        <w:t>A. Soon after, I left the ground.</w:t>
      </w:r>
    </w:p>
    <w:p w:rsidR="00485A0D" w:rsidRDefault="00485A0D" w:rsidP="00485A0D">
      <w:r>
        <w:t xml:space="preserve">Q. I would ask you, in your </w:t>
      </w:r>
      <w:proofErr w:type="gramStart"/>
      <w:r>
        <w:t>judgment,</w:t>
      </w:r>
      <w:proofErr w:type="gramEnd"/>
      <w:r>
        <w:t xml:space="preserve"> could the civil power have executed a warrant without the assistance of the military?</w:t>
      </w:r>
    </w:p>
    <w:p w:rsidR="00485A0D" w:rsidRDefault="00485A0D" w:rsidP="00485A0D">
      <w:r>
        <w:t xml:space="preserve">A. In speaking from my own idea, I certainly think not. </w:t>
      </w:r>
    </w:p>
    <w:p w:rsidR="00485A0D" w:rsidRPr="00C8080E" w:rsidRDefault="00485A0D" w:rsidP="00485A0D">
      <w:pPr>
        <w:ind w:firstLine="720"/>
        <w:rPr>
          <w:i/>
        </w:rPr>
      </w:pPr>
      <w:proofErr w:type="gramStart"/>
      <w:r w:rsidRPr="00C8080E">
        <w:rPr>
          <w:i/>
        </w:rPr>
        <w:t>Cross-examined by Mr. Evans.</w:t>
      </w:r>
      <w:proofErr w:type="gramEnd"/>
    </w:p>
    <w:p w:rsidR="00485A0D" w:rsidRDefault="00485A0D" w:rsidP="00485A0D">
      <w:r>
        <w:t xml:space="preserve">Q. What part of the field </w:t>
      </w:r>
      <w:proofErr w:type="gramStart"/>
      <w:r>
        <w:t>was</w:t>
      </w:r>
      <w:proofErr w:type="gramEnd"/>
      <w:r>
        <w:t xml:space="preserve"> you in?</w:t>
      </w:r>
    </w:p>
    <w:p w:rsidR="00485A0D" w:rsidRDefault="00485A0D" w:rsidP="00485A0D">
      <w:r>
        <w:t>A. On some elevated ground near to Windmill-street.</w:t>
      </w:r>
    </w:p>
    <w:p w:rsidR="00485A0D" w:rsidRDefault="00485A0D" w:rsidP="00485A0D">
      <w:r>
        <w:t xml:space="preserve">Q. How far </w:t>
      </w:r>
      <w:proofErr w:type="gramStart"/>
      <w:r>
        <w:t>was</w:t>
      </w:r>
      <w:proofErr w:type="gramEnd"/>
      <w:r>
        <w:t xml:space="preserve"> you from the hustings?</w:t>
      </w:r>
    </w:p>
    <w:p w:rsidR="00485A0D" w:rsidRDefault="00485A0D" w:rsidP="00485A0D">
      <w:r>
        <w:t>A. Perhaps fifty or sixty yards.</w:t>
      </w:r>
    </w:p>
    <w:p w:rsidR="00485A0D" w:rsidRDefault="00485A0D" w:rsidP="00485A0D">
      <w:r>
        <w:t>Q. What are you—what trade?</w:t>
      </w:r>
    </w:p>
    <w:p w:rsidR="00485A0D" w:rsidRDefault="00485A0D" w:rsidP="00485A0D">
      <w:r>
        <w:t>A. Superintendent for a large concern: farming and carrying likewise.</w:t>
      </w:r>
    </w:p>
    <w:p w:rsidR="00485A0D" w:rsidRDefault="00485A0D" w:rsidP="00485A0D">
      <w:r>
        <w:t>Q. At what house?</w:t>
      </w:r>
    </w:p>
    <w:p w:rsidR="00485A0D" w:rsidRDefault="00485A0D" w:rsidP="00485A0D">
      <w:r>
        <w:t>A. Castle Quay.</w:t>
      </w:r>
    </w:p>
    <w:p w:rsidR="00485A0D" w:rsidRDefault="00485A0D" w:rsidP="00485A0D">
      <w:r>
        <w:t>Q. Whose concern is it?</w:t>
      </w:r>
    </w:p>
    <w:p w:rsidR="00485A0D" w:rsidRDefault="00485A0D" w:rsidP="00485A0D">
      <w:r>
        <w:t>A. It was formerly James Jackson's.</w:t>
      </w:r>
    </w:p>
    <w:p w:rsidR="00485A0D" w:rsidRDefault="00485A0D" w:rsidP="00485A0D">
      <w:r>
        <w:t>Q. Who does it belong to now?</w:t>
      </w:r>
    </w:p>
    <w:p w:rsidR="00485A0D" w:rsidRDefault="00485A0D" w:rsidP="00485A0D">
      <w:r>
        <w:t>A. The executors—I am one of the executors.</w:t>
      </w:r>
    </w:p>
    <w:p w:rsidR="00485A0D" w:rsidRDefault="00485A0D" w:rsidP="00485A0D">
      <w:r>
        <w:t>Q. Where do you live?</w:t>
      </w:r>
    </w:p>
    <w:p w:rsidR="00485A0D" w:rsidRDefault="00485A0D" w:rsidP="00485A0D">
      <w:r>
        <w:t xml:space="preserve">A. In </w:t>
      </w:r>
      <w:proofErr w:type="spellStart"/>
      <w:r>
        <w:t>Hulme</w:t>
      </w:r>
      <w:proofErr w:type="spellEnd"/>
      <w:r>
        <w:t>.</w:t>
      </w:r>
    </w:p>
    <w:p w:rsidR="00485A0D" w:rsidRDefault="00485A0D" w:rsidP="00485A0D">
      <w:r>
        <w:t>Q. Not in Manchester?</w:t>
      </w:r>
    </w:p>
    <w:p w:rsidR="00485A0D" w:rsidRDefault="00485A0D" w:rsidP="00485A0D">
      <w:r>
        <w:t>A. Not in the township of Manchester.</w:t>
      </w:r>
    </w:p>
    <w:p w:rsidR="00485A0D" w:rsidRDefault="00485A0D" w:rsidP="00485A0D">
      <w:r>
        <w:t>Q. How far from Manchester?</w:t>
      </w:r>
    </w:p>
    <w:p w:rsidR="00485A0D" w:rsidRDefault="00485A0D" w:rsidP="00485A0D">
      <w:r>
        <w:t>A. It adjoins to Manchester, close to it.</w:t>
      </w:r>
    </w:p>
    <w:p w:rsidR="00485A0D" w:rsidRDefault="00485A0D" w:rsidP="00485A0D">
      <w:r>
        <w:t>Q. How far from where you live?</w:t>
      </w:r>
    </w:p>
    <w:p w:rsidR="00485A0D" w:rsidRDefault="00485A0D" w:rsidP="00485A0D">
      <w:r>
        <w:t>A. From the Market-place it is one mile.</w:t>
      </w:r>
    </w:p>
    <w:p w:rsidR="00B422BB" w:rsidRPr="00A2157B" w:rsidRDefault="00B422BB">
      <w:pPr>
        <w:rPr>
          <w:sz w:val="24"/>
          <w:szCs w:val="24"/>
        </w:rPr>
      </w:pPr>
    </w:p>
    <w:sectPr w:rsidR="00B422BB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2BB"/>
    <w:rsid w:val="00064846"/>
    <w:rsid w:val="001B3BD0"/>
    <w:rsid w:val="00211675"/>
    <w:rsid w:val="002D65C7"/>
    <w:rsid w:val="002F122E"/>
    <w:rsid w:val="00343E40"/>
    <w:rsid w:val="00353FAE"/>
    <w:rsid w:val="003E55AB"/>
    <w:rsid w:val="00485A0D"/>
    <w:rsid w:val="004E1EA1"/>
    <w:rsid w:val="005540EC"/>
    <w:rsid w:val="00691AC0"/>
    <w:rsid w:val="00714E9F"/>
    <w:rsid w:val="00763DD3"/>
    <w:rsid w:val="00A2157B"/>
    <w:rsid w:val="00A434C3"/>
    <w:rsid w:val="00B422BB"/>
    <w:rsid w:val="00CA6B79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contract%202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7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1</cp:revision>
  <cp:lastPrinted>1601-01-01T00:00:00Z</cp:lastPrinted>
  <dcterms:created xsi:type="dcterms:W3CDTF">2012-05-14T20:27:00Z</dcterms:created>
  <dcterms:modified xsi:type="dcterms:W3CDTF">2012-05-14T20:45:00Z</dcterms:modified>
</cp:coreProperties>
</file>