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6264C8">
        <w:rPr>
          <w:rFonts w:ascii="Arial" w:hAnsi="Arial"/>
          <w:sz w:val="24"/>
          <w:szCs w:val="24"/>
        </w:rPr>
        <w:t>Ann Jones</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E53DC0">
        <w:rPr>
          <w:rFonts w:ascii="Arial" w:hAnsi="Arial"/>
          <w:sz w:val="24"/>
          <w:szCs w:val="24"/>
        </w:rPr>
        <w:t>None given. Wife on John Jones.</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6264C8">
        <w:rPr>
          <w:rFonts w:ascii="Arial" w:hAnsi="Arial"/>
          <w:sz w:val="24"/>
          <w:szCs w:val="24"/>
        </w:rPr>
        <w:t>Windmill Street, Manchester</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6264C8">
        <w:rPr>
          <w:rFonts w:ascii="Arial" w:hAnsi="Arial"/>
          <w:sz w:val="24"/>
          <w:szCs w:val="24"/>
        </w:rPr>
        <w:t>April 4</w:t>
      </w:r>
      <w:r w:rsidR="006264C8" w:rsidRPr="006264C8">
        <w:rPr>
          <w:rFonts w:ascii="Arial" w:hAnsi="Arial"/>
          <w:sz w:val="24"/>
          <w:szCs w:val="24"/>
          <w:vertAlign w:val="superscript"/>
        </w:rPr>
        <w:t>th</w:t>
      </w:r>
      <w:r w:rsidR="006264C8">
        <w:rPr>
          <w:rFonts w:ascii="Arial" w:hAnsi="Arial"/>
          <w:sz w:val="24"/>
          <w:szCs w:val="24"/>
        </w:rPr>
        <w:t xml:space="preserve">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6264C8">
        <w:rPr>
          <w:rFonts w:ascii="Arial" w:hAnsi="Arial"/>
          <w:sz w:val="22"/>
        </w:rPr>
        <w:t xml:space="preserve">Redford v </w:t>
      </w:r>
      <w:proofErr w:type="spellStart"/>
      <w:r w:rsidR="006264C8">
        <w:rPr>
          <w:rFonts w:ascii="Arial" w:hAnsi="Arial"/>
          <w:sz w:val="22"/>
        </w:rPr>
        <w:t>Birley</w:t>
      </w:r>
      <w:proofErr w:type="spellEnd"/>
      <w:r w:rsidR="006264C8">
        <w:rPr>
          <w:rFonts w:ascii="Arial" w:hAnsi="Arial"/>
          <w:sz w:val="22"/>
        </w:rPr>
        <w:t>, 118-120</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6264C8">
        <w:rPr>
          <w:rFonts w:ascii="Arial" w:hAnsi="Arial"/>
          <w:sz w:val="24"/>
          <w:szCs w:val="24"/>
        </w:rPr>
        <w:t>Watched from second floor window with her husband. Testifies to an unprovoked attack by the cavalry, and little resistance or retaliation. Two people killed by her door and reports that attack at the hustings so bad she was sure none had survived there.</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roofErr w:type="spellStart"/>
      <w:r w:rsidR="006264C8">
        <w:rPr>
          <w:rFonts w:ascii="Arial" w:hAnsi="Arial"/>
          <w:sz w:val="24"/>
          <w:szCs w:val="24"/>
        </w:rPr>
        <w:t>RM</w:t>
      </w:r>
      <w:proofErr w:type="spellEnd"/>
    </w:p>
    <w:p w:rsidR="00A434C3" w:rsidRDefault="00A434C3">
      <w:pPr>
        <w:rPr>
          <w:sz w:val="24"/>
          <w:szCs w:val="24"/>
        </w:rPr>
      </w:pPr>
    </w:p>
    <w:p w:rsidR="006264C8" w:rsidRDefault="006264C8" w:rsidP="006264C8">
      <w:pPr>
        <w:ind w:firstLine="720"/>
      </w:pPr>
      <w:r w:rsidRPr="009A782D">
        <w:rPr>
          <w:i/>
        </w:rPr>
        <w:t>Ann Jones sworn: examined by Mr. Evans</w:t>
      </w:r>
      <w:r>
        <w:t>.</w:t>
      </w:r>
    </w:p>
    <w:p w:rsidR="006264C8" w:rsidRDefault="006264C8" w:rsidP="006264C8">
      <w:r>
        <w:t xml:space="preserve">Q. Was you in your house on the </w:t>
      </w:r>
      <w:proofErr w:type="gramStart"/>
      <w:r>
        <w:t>16th.</w:t>
      </w:r>
      <w:proofErr w:type="gramEnd"/>
      <w:r>
        <w:t xml:space="preserve"> </w:t>
      </w:r>
      <w:proofErr w:type="gramStart"/>
      <w:r>
        <w:t>of</w:t>
      </w:r>
      <w:proofErr w:type="gramEnd"/>
      <w:r>
        <w:t xml:space="preserve"> August, 1819, when the meeting took place?</w:t>
      </w:r>
    </w:p>
    <w:p w:rsidR="006264C8" w:rsidRDefault="006264C8" w:rsidP="006264C8">
      <w:r>
        <w:t>A. I was.</w:t>
      </w:r>
    </w:p>
    <w:p w:rsidR="006264C8" w:rsidRDefault="006264C8" w:rsidP="006264C8">
      <w:r w:rsidRPr="009A782D">
        <w:rPr>
          <w:i/>
        </w:rPr>
        <w:t>Mr. Justice Holroyd</w:t>
      </w:r>
      <w:r>
        <w:t>.—</w:t>
      </w:r>
      <w:proofErr w:type="gramStart"/>
      <w:r>
        <w:t>Does</w:t>
      </w:r>
      <w:proofErr w:type="gramEnd"/>
      <w:r>
        <w:t xml:space="preserve"> she prove the same facts as her husband?</w:t>
      </w:r>
    </w:p>
    <w:p w:rsidR="006264C8" w:rsidRDefault="006264C8" w:rsidP="006264C8">
      <w:r w:rsidRPr="009A782D">
        <w:rPr>
          <w:i/>
        </w:rPr>
        <w:t>Mr. Evans</w:t>
      </w:r>
      <w:r>
        <w:t>.—I presume she will.</w:t>
      </w:r>
    </w:p>
    <w:p w:rsidR="006264C8" w:rsidRDefault="006264C8" w:rsidP="006264C8">
      <w:r>
        <w:t xml:space="preserve">Q. What room </w:t>
      </w:r>
      <w:proofErr w:type="gramStart"/>
      <w:r>
        <w:t>was</w:t>
      </w:r>
      <w:proofErr w:type="gramEnd"/>
      <w:r>
        <w:t xml:space="preserve"> you in?</w:t>
      </w:r>
    </w:p>
    <w:p w:rsidR="006264C8" w:rsidRDefault="006264C8" w:rsidP="006264C8">
      <w:r>
        <w:t>A. The second floor.</w:t>
      </w:r>
    </w:p>
    <w:p w:rsidR="006264C8" w:rsidRDefault="006264C8" w:rsidP="006264C8">
      <w:r>
        <w:t>Q. Did you hear your husband give his evidence?</w:t>
      </w:r>
    </w:p>
    <w:p w:rsidR="006264C8" w:rsidRDefault="006264C8" w:rsidP="006264C8">
      <w:r>
        <w:t>A. I was in the room.</w:t>
      </w:r>
    </w:p>
    <w:p w:rsidR="006264C8" w:rsidRDefault="006264C8" w:rsidP="006264C8">
      <w:r>
        <w:t>Q. Did you hear your husband examined this moment?</w:t>
      </w:r>
    </w:p>
    <w:p w:rsidR="006264C8" w:rsidRDefault="006264C8" w:rsidP="006264C8">
      <w:r>
        <w:t>A. I did not exactly hear what he said.</w:t>
      </w:r>
    </w:p>
    <w:p w:rsidR="006264C8" w:rsidRDefault="006264C8" w:rsidP="006264C8">
      <w:r>
        <w:t>Q. Did you see the meeting that day?</w:t>
      </w:r>
    </w:p>
    <w:p w:rsidR="006264C8" w:rsidRDefault="006264C8" w:rsidP="006264C8">
      <w:r>
        <w:t>A. I did.</w:t>
      </w:r>
    </w:p>
    <w:p w:rsidR="006264C8" w:rsidRDefault="006264C8" w:rsidP="006264C8">
      <w:r>
        <w:t>Q. Was it quiet and peaceable?</w:t>
      </w:r>
    </w:p>
    <w:p w:rsidR="006264C8" w:rsidRDefault="006264C8" w:rsidP="006264C8">
      <w:r>
        <w:t>A. Very quiet indeed till the soldiers came.</w:t>
      </w:r>
    </w:p>
    <w:p w:rsidR="006264C8" w:rsidRDefault="006264C8" w:rsidP="006264C8">
      <w:r>
        <w:t>Q. Did you see any stones thrown by the people?</w:t>
      </w:r>
    </w:p>
    <w:p w:rsidR="006264C8" w:rsidRDefault="006264C8" w:rsidP="006264C8">
      <w:r>
        <w:t xml:space="preserve"> A. Not one.</w:t>
      </w:r>
    </w:p>
    <w:p w:rsidR="006264C8" w:rsidRDefault="006264C8" w:rsidP="006264C8">
      <w:r>
        <w:t>Q. Or any resistance to the military?</w:t>
      </w:r>
    </w:p>
    <w:p w:rsidR="006264C8" w:rsidRDefault="006264C8" w:rsidP="006264C8">
      <w:r>
        <w:t xml:space="preserve">A. Not in the least; they </w:t>
      </w:r>
      <w:proofErr w:type="spellStart"/>
      <w:r>
        <w:t>shewed</w:t>
      </w:r>
      <w:proofErr w:type="spellEnd"/>
      <w:r>
        <w:t xml:space="preserve"> more cowardice than that, they threw their sticks away.</w:t>
      </w:r>
    </w:p>
    <w:p w:rsidR="006264C8" w:rsidRDefault="006264C8" w:rsidP="006264C8">
      <w:r w:rsidRPr="00D55B6D">
        <w:rPr>
          <w:i/>
        </w:rPr>
        <w:t>Mr. Justice Holroyd</w:t>
      </w:r>
      <w:r>
        <w:t>.—</w:t>
      </w:r>
      <w:proofErr w:type="gramStart"/>
      <w:r>
        <w:t>Where</w:t>
      </w:r>
      <w:proofErr w:type="gramEnd"/>
      <w:r>
        <w:t xml:space="preserve"> were they thrown?</w:t>
      </w:r>
    </w:p>
    <w:p w:rsidR="006264C8" w:rsidRDefault="006264C8" w:rsidP="006264C8">
      <w:r>
        <w:rPr>
          <w:i/>
        </w:rPr>
        <w:t xml:space="preserve">Mr. </w:t>
      </w:r>
      <w:proofErr w:type="spellStart"/>
      <w:r>
        <w:rPr>
          <w:i/>
        </w:rPr>
        <w:t>Serjeant</w:t>
      </w:r>
      <w:proofErr w:type="spellEnd"/>
      <w:r>
        <w:rPr>
          <w:i/>
        </w:rPr>
        <w:t xml:space="preserve"> </w:t>
      </w:r>
      <w:proofErr w:type="spellStart"/>
      <w:r>
        <w:rPr>
          <w:i/>
        </w:rPr>
        <w:t>Hul</w:t>
      </w:r>
      <w:r w:rsidRPr="00D55B6D">
        <w:rPr>
          <w:i/>
        </w:rPr>
        <w:t>lock</w:t>
      </w:r>
      <w:proofErr w:type="spellEnd"/>
      <w:r>
        <w:t>. —A considerable quantity of sticks lay about in the field, a cartload nearly.</w:t>
      </w:r>
    </w:p>
    <w:p w:rsidR="006264C8" w:rsidRDefault="006264C8" w:rsidP="006264C8">
      <w:r>
        <w:t>Q. Did you see the soldiers go up to the hustings?</w:t>
      </w:r>
    </w:p>
    <w:p w:rsidR="006264C8" w:rsidRDefault="006264C8" w:rsidP="006264C8">
      <w:r>
        <w:t>A. Yes I did.</w:t>
      </w:r>
    </w:p>
    <w:p w:rsidR="006264C8" w:rsidRDefault="006264C8" w:rsidP="006264C8">
      <w:r>
        <w:t xml:space="preserve">Q. Did you see them do </w:t>
      </w:r>
      <w:proofErr w:type="spellStart"/>
      <w:r>
        <w:t>any thing</w:t>
      </w:r>
      <w:proofErr w:type="spellEnd"/>
      <w:r>
        <w:t xml:space="preserve"> there? </w:t>
      </w:r>
    </w:p>
    <w:p w:rsidR="006264C8" w:rsidRDefault="006264C8" w:rsidP="006264C8">
      <w:r>
        <w:t>A. I saw them cutting very bad; I did not think but they had killed every one that was there.</w:t>
      </w:r>
    </w:p>
    <w:p w:rsidR="006264C8" w:rsidRDefault="006264C8" w:rsidP="006264C8">
      <w:r>
        <w:t>Q. Did you see any resistance whatever made to them, in their way up to the hustings?</w:t>
      </w:r>
    </w:p>
    <w:p w:rsidR="006264C8" w:rsidRDefault="006264C8" w:rsidP="006264C8">
      <w:r>
        <w:t>A. I did not in the least.</w:t>
      </w:r>
    </w:p>
    <w:p w:rsidR="006264C8" w:rsidRPr="00D55B6D" w:rsidRDefault="006264C8" w:rsidP="006264C8">
      <w:pPr>
        <w:ind w:firstLine="720"/>
        <w:rPr>
          <w:i/>
        </w:rPr>
      </w:pPr>
      <w:proofErr w:type="gramStart"/>
      <w:r w:rsidRPr="00D55B6D">
        <w:rPr>
          <w:i/>
        </w:rPr>
        <w:t xml:space="preserve">Cross-examined by Mr. </w:t>
      </w:r>
      <w:proofErr w:type="spellStart"/>
      <w:r w:rsidRPr="00D55B6D">
        <w:rPr>
          <w:i/>
        </w:rPr>
        <w:t>Serjeant</w:t>
      </w:r>
      <w:proofErr w:type="spellEnd"/>
      <w:r w:rsidRPr="00D55B6D">
        <w:rPr>
          <w:i/>
        </w:rPr>
        <w:t xml:space="preserve"> </w:t>
      </w:r>
      <w:proofErr w:type="spellStart"/>
      <w:r w:rsidRPr="00D55B6D">
        <w:rPr>
          <w:i/>
        </w:rPr>
        <w:t>Hullock</w:t>
      </w:r>
      <w:proofErr w:type="spellEnd"/>
      <w:r w:rsidRPr="00D55B6D">
        <w:rPr>
          <w:i/>
        </w:rPr>
        <w:t>.</w:t>
      </w:r>
      <w:proofErr w:type="gramEnd"/>
    </w:p>
    <w:p w:rsidR="006264C8" w:rsidRDefault="006264C8" w:rsidP="006264C8">
      <w:r>
        <w:t>Q. You had a long look-out that day?</w:t>
      </w:r>
    </w:p>
    <w:p w:rsidR="006264C8" w:rsidRDefault="006264C8" w:rsidP="006264C8">
      <w:r>
        <w:t>A. Yes, I had.</w:t>
      </w:r>
    </w:p>
    <w:p w:rsidR="006264C8" w:rsidRDefault="006264C8" w:rsidP="006264C8">
      <w:r>
        <w:t>Q. You took it by turns?</w:t>
      </w:r>
    </w:p>
    <w:p w:rsidR="006264C8" w:rsidRDefault="006264C8" w:rsidP="006264C8">
      <w:r>
        <w:t>A. I had a great many in the house, some wounded, a great many wounded.</w:t>
      </w:r>
    </w:p>
    <w:p w:rsidR="006264C8" w:rsidRDefault="006264C8" w:rsidP="006264C8">
      <w:r>
        <w:t xml:space="preserve">Q. You </w:t>
      </w:r>
      <w:proofErr w:type="gramStart"/>
      <w:r>
        <w:t>was</w:t>
      </w:r>
      <w:proofErr w:type="gramEnd"/>
      <w:r>
        <w:t xml:space="preserve"> not there all the time?</w:t>
      </w:r>
    </w:p>
    <w:p w:rsidR="006264C8" w:rsidRDefault="006264C8" w:rsidP="006264C8">
      <w:r>
        <w:t>A. Yes, I was; I had two killed at my door.</w:t>
      </w:r>
    </w:p>
    <w:p w:rsidR="006264C8" w:rsidRDefault="006264C8" w:rsidP="006264C8">
      <w:r>
        <w:t>Q. Did you see the sticks picked up?</w:t>
      </w:r>
    </w:p>
    <w:p w:rsidR="006264C8" w:rsidRDefault="006264C8" w:rsidP="006264C8">
      <w:r>
        <w:t>A. I saw them picked up, and put in the cart.</w:t>
      </w:r>
    </w:p>
    <w:p w:rsidR="006264C8" w:rsidRDefault="006264C8" w:rsidP="006264C8">
      <w:r>
        <w:t>Q. And the dead man put in the cart too;—what kind of sticks?</w:t>
      </w:r>
    </w:p>
    <w:p w:rsidR="006264C8" w:rsidRDefault="006264C8" w:rsidP="006264C8">
      <w:r>
        <w:t>A. Such as the country people walk with; I could carry a great many of them.</w:t>
      </w:r>
    </w:p>
    <w:p w:rsidR="006264C8" w:rsidRDefault="006264C8" w:rsidP="006264C8">
      <w:r>
        <w:t xml:space="preserve">Q. Why, I should think you could carry </w:t>
      </w:r>
      <w:proofErr w:type="spellStart"/>
      <w:r>
        <w:t>any thing</w:t>
      </w:r>
      <w:proofErr w:type="spellEnd"/>
      <w:r>
        <w:t xml:space="preserve"> from your size. Did you see the people march on with these sticks, when you came home in the morning?</w:t>
      </w:r>
    </w:p>
    <w:p w:rsidR="006264C8" w:rsidRDefault="006264C8" w:rsidP="006264C8">
      <w:r>
        <w:t>A. I did not come home in the morning.</w:t>
      </w:r>
    </w:p>
    <w:p w:rsidR="006264C8" w:rsidRDefault="006264C8" w:rsidP="006264C8">
      <w:r>
        <w:t>Q. You did not see the different divisions?</w:t>
      </w:r>
    </w:p>
    <w:p w:rsidR="006264C8" w:rsidRDefault="006264C8" w:rsidP="006264C8">
      <w:r>
        <w:t>A. No; when I came back, the field was full.</w:t>
      </w:r>
    </w:p>
    <w:p w:rsidR="006264C8" w:rsidRDefault="006264C8" w:rsidP="006264C8">
      <w:r>
        <w:t>Q. You had seen the field in the morning?</w:t>
      </w:r>
    </w:p>
    <w:p w:rsidR="006264C8" w:rsidRDefault="006264C8" w:rsidP="006264C8">
      <w:r>
        <w:t xml:space="preserve">A. In the morning. </w:t>
      </w:r>
    </w:p>
    <w:p w:rsidR="006264C8" w:rsidRDefault="006264C8" w:rsidP="006264C8">
      <w:r>
        <w:t xml:space="preserve">Q. At that time there were no sticks? </w:t>
      </w:r>
    </w:p>
    <w:p w:rsidR="006264C8" w:rsidRDefault="006264C8" w:rsidP="006264C8">
      <w:r>
        <w:t xml:space="preserve">A. No; not before the country people came. </w:t>
      </w:r>
    </w:p>
    <w:p w:rsidR="006264C8" w:rsidRDefault="006264C8" w:rsidP="006264C8">
      <w:r>
        <w:lastRenderedPageBreak/>
        <w:t xml:space="preserve">Q. Nor stones? </w:t>
      </w:r>
    </w:p>
    <w:p w:rsidR="006264C8" w:rsidRDefault="006264C8" w:rsidP="006264C8">
      <w:r>
        <w:t>A. No.</w:t>
      </w:r>
    </w:p>
    <w:p w:rsidR="006264C8" w:rsidRDefault="006264C8" w:rsidP="006264C8">
      <w:r>
        <w:t>Q. Neither sticks nor stones; did you see any stones afterwards?</w:t>
      </w:r>
    </w:p>
    <w:p w:rsidR="006264C8" w:rsidRDefault="006264C8" w:rsidP="006264C8">
      <w:r>
        <w:t>A. I did not see any; there were the soldiers there.</w:t>
      </w:r>
    </w:p>
    <w:p w:rsidR="006264C8" w:rsidRDefault="006264C8" w:rsidP="006264C8">
      <w:r>
        <w:t>Q. Did you see any stones, as well as sticks, afterwards?</w:t>
      </w:r>
    </w:p>
    <w:p w:rsidR="006264C8" w:rsidRDefault="006264C8" w:rsidP="006264C8">
      <w:r>
        <w:t>A. I did not see any.</w:t>
      </w:r>
    </w:p>
    <w:p w:rsidR="006264C8" w:rsidRDefault="006264C8" w:rsidP="006264C8">
      <w:r>
        <w:t>Q. Nor before?</w:t>
      </w:r>
    </w:p>
    <w:p w:rsidR="006264C8" w:rsidRDefault="006264C8" w:rsidP="006264C8">
      <w:r>
        <w:t>A. No.</w:t>
      </w:r>
    </w:p>
    <w:p w:rsidR="006264C8" w:rsidRPr="00A2157B" w:rsidRDefault="006264C8">
      <w:pPr>
        <w:rPr>
          <w:sz w:val="24"/>
          <w:szCs w:val="24"/>
        </w:rPr>
      </w:pPr>
    </w:p>
    <w:sectPr w:rsidR="006264C8"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64C8"/>
    <w:rsid w:val="00064846"/>
    <w:rsid w:val="001B3BD0"/>
    <w:rsid w:val="00211675"/>
    <w:rsid w:val="002D65C7"/>
    <w:rsid w:val="002F122E"/>
    <w:rsid w:val="00343E40"/>
    <w:rsid w:val="00353FAE"/>
    <w:rsid w:val="003E55AB"/>
    <w:rsid w:val="004E1EA1"/>
    <w:rsid w:val="005540EC"/>
    <w:rsid w:val="006264C8"/>
    <w:rsid w:val="00691AC0"/>
    <w:rsid w:val="00714E9F"/>
    <w:rsid w:val="00763DD3"/>
    <w:rsid w:val="00A2157B"/>
    <w:rsid w:val="00A434C3"/>
    <w:rsid w:val="00CA6B79"/>
    <w:rsid w:val="00DC5C49"/>
    <w:rsid w:val="00E204B9"/>
    <w:rsid w:val="00E30C78"/>
    <w:rsid w:val="00E53DC0"/>
    <w:rsid w:val="00E547C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7</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2</cp:revision>
  <cp:lastPrinted>1601-01-01T00:00:00Z</cp:lastPrinted>
  <dcterms:created xsi:type="dcterms:W3CDTF">2012-03-14T13:36:00Z</dcterms:created>
  <dcterms:modified xsi:type="dcterms:W3CDTF">2012-03-14T13:45:00Z</dcterms:modified>
</cp:coreProperties>
</file>