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Name</w:t>
      </w:r>
      <w:r w:rsidRPr="00A2157B">
        <w:rPr>
          <w:rFonts w:ascii="Arial" w:hAnsi="Arial"/>
          <w:sz w:val="24"/>
          <w:szCs w:val="24"/>
        </w:rPr>
        <w:t xml:space="preserve">: </w:t>
      </w:r>
      <w:r w:rsidR="00AC2F7D">
        <w:rPr>
          <w:rFonts w:ascii="Arial" w:hAnsi="Arial"/>
          <w:sz w:val="24"/>
          <w:szCs w:val="24"/>
        </w:rPr>
        <w:t xml:space="preserve">John </w:t>
      </w:r>
      <w:proofErr w:type="spellStart"/>
      <w:r w:rsidR="00AC2F7D">
        <w:rPr>
          <w:rFonts w:ascii="Arial" w:hAnsi="Arial"/>
          <w:sz w:val="24"/>
          <w:szCs w:val="24"/>
        </w:rPr>
        <w:t>Hibbert</w:t>
      </w:r>
      <w:proofErr w:type="spellEnd"/>
    </w:p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Occupation</w:t>
      </w:r>
      <w:r w:rsidRPr="00A2157B">
        <w:rPr>
          <w:rFonts w:ascii="Arial" w:hAnsi="Arial"/>
          <w:sz w:val="24"/>
          <w:szCs w:val="24"/>
        </w:rPr>
        <w:t xml:space="preserve">: </w:t>
      </w:r>
      <w:r w:rsidR="00AC2F7D">
        <w:rPr>
          <w:rFonts w:ascii="Arial" w:hAnsi="Arial"/>
          <w:sz w:val="24"/>
          <w:szCs w:val="24"/>
        </w:rPr>
        <w:t>Cotton carder</w:t>
      </w:r>
    </w:p>
    <w:p w:rsidR="00A434C3" w:rsidRPr="00A2157B" w:rsidRDefault="00EB467A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Home</w:t>
      </w:r>
      <w:r w:rsidR="00A434C3" w:rsidRPr="00A2157B">
        <w:rPr>
          <w:rFonts w:ascii="Arial" w:hAnsi="Arial"/>
          <w:sz w:val="24"/>
          <w:szCs w:val="24"/>
        </w:rPr>
        <w:t xml:space="preserve">: </w:t>
      </w:r>
      <w:r w:rsidR="00AC2F7D">
        <w:rPr>
          <w:rFonts w:ascii="Arial" w:hAnsi="Arial"/>
          <w:sz w:val="24"/>
          <w:szCs w:val="24"/>
        </w:rPr>
        <w:t>Lees</w:t>
      </w:r>
    </w:p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Date</w:t>
      </w:r>
      <w:r w:rsidRPr="00A2157B">
        <w:rPr>
          <w:rFonts w:ascii="Arial" w:hAnsi="Arial"/>
          <w:sz w:val="24"/>
          <w:szCs w:val="24"/>
        </w:rPr>
        <w:t xml:space="preserve">: </w:t>
      </w:r>
      <w:r w:rsidR="00AC2F7D">
        <w:rPr>
          <w:rFonts w:ascii="Arial" w:hAnsi="Arial"/>
          <w:sz w:val="24"/>
          <w:szCs w:val="24"/>
        </w:rPr>
        <w:t>April 5</w:t>
      </w:r>
      <w:r w:rsidR="00AC2F7D" w:rsidRPr="00AC2F7D">
        <w:rPr>
          <w:rFonts w:ascii="Arial" w:hAnsi="Arial"/>
          <w:sz w:val="24"/>
          <w:szCs w:val="24"/>
          <w:vertAlign w:val="superscript"/>
        </w:rPr>
        <w:t>th</w:t>
      </w:r>
      <w:r w:rsidR="00AC2F7D">
        <w:rPr>
          <w:rFonts w:ascii="Arial" w:hAnsi="Arial"/>
          <w:sz w:val="24"/>
          <w:szCs w:val="24"/>
        </w:rPr>
        <w:t>, 1822</w:t>
      </w:r>
    </w:p>
    <w:p w:rsidR="00A434C3" w:rsidRDefault="00A434C3" w:rsidP="00064846">
      <w:pPr>
        <w:shd w:val="clear" w:color="auto" w:fill="FFFFFF"/>
        <w:rPr>
          <w:rFonts w:ascii="Arial" w:hAnsi="Arial"/>
          <w:sz w:val="22"/>
        </w:rPr>
      </w:pPr>
      <w:r w:rsidRPr="00A2157B">
        <w:rPr>
          <w:rFonts w:ascii="Arial" w:hAnsi="Arial"/>
          <w:b/>
          <w:sz w:val="24"/>
          <w:szCs w:val="24"/>
        </w:rPr>
        <w:t>Source</w:t>
      </w:r>
      <w:r>
        <w:rPr>
          <w:rFonts w:ascii="Arial" w:hAnsi="Arial"/>
          <w:sz w:val="22"/>
        </w:rPr>
        <w:t xml:space="preserve">: </w:t>
      </w:r>
      <w:r w:rsidR="00AC2F7D">
        <w:rPr>
          <w:rFonts w:ascii="Arial" w:hAnsi="Arial"/>
          <w:sz w:val="22"/>
        </w:rPr>
        <w:t xml:space="preserve">Redford v </w:t>
      </w:r>
      <w:proofErr w:type="spellStart"/>
      <w:r w:rsidR="00AC2F7D">
        <w:rPr>
          <w:rFonts w:ascii="Arial" w:hAnsi="Arial"/>
          <w:sz w:val="22"/>
        </w:rPr>
        <w:t>Birley</w:t>
      </w:r>
      <w:proofErr w:type="spellEnd"/>
      <w:r w:rsidR="00AC2F7D">
        <w:rPr>
          <w:rFonts w:ascii="Arial" w:hAnsi="Arial"/>
          <w:sz w:val="22"/>
        </w:rPr>
        <w:t>, 171-176</w:t>
      </w:r>
    </w:p>
    <w:p w:rsidR="00A434C3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Summary</w:t>
      </w:r>
      <w:r w:rsidRPr="00A2157B">
        <w:rPr>
          <w:rFonts w:ascii="Arial" w:hAnsi="Arial"/>
          <w:sz w:val="24"/>
          <w:szCs w:val="24"/>
        </w:rPr>
        <w:t xml:space="preserve">: </w:t>
      </w:r>
      <w:r w:rsidR="00AC2F7D">
        <w:rPr>
          <w:rFonts w:ascii="Arial" w:hAnsi="Arial"/>
          <w:sz w:val="24"/>
          <w:szCs w:val="24"/>
        </w:rPr>
        <w:t xml:space="preserve">Saw cavalry striking people and </w:t>
      </w:r>
      <w:proofErr w:type="gramStart"/>
      <w:r w:rsidR="00AC2F7D">
        <w:rPr>
          <w:rFonts w:ascii="Arial" w:hAnsi="Arial"/>
          <w:sz w:val="24"/>
          <w:szCs w:val="24"/>
        </w:rPr>
        <w:t>them</w:t>
      </w:r>
      <w:proofErr w:type="gramEnd"/>
      <w:r w:rsidR="00AC2F7D">
        <w:rPr>
          <w:rFonts w:ascii="Arial" w:hAnsi="Arial"/>
          <w:sz w:val="24"/>
          <w:szCs w:val="24"/>
        </w:rPr>
        <w:t xml:space="preserve"> responding with stones after meeting dispersed. Also gives information about the Lees flag and the march via Oldham to Manchester.</w:t>
      </w:r>
    </w:p>
    <w:p w:rsidR="002F122E" w:rsidRDefault="002F122E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2F122E">
        <w:rPr>
          <w:rFonts w:ascii="Arial" w:hAnsi="Arial"/>
          <w:b/>
          <w:sz w:val="24"/>
          <w:szCs w:val="24"/>
        </w:rPr>
        <w:t>Done by</w:t>
      </w:r>
      <w:r>
        <w:rPr>
          <w:rFonts w:ascii="Arial" w:hAnsi="Arial"/>
          <w:sz w:val="24"/>
          <w:szCs w:val="24"/>
        </w:rPr>
        <w:t xml:space="preserve">: </w:t>
      </w:r>
      <w:proofErr w:type="spellStart"/>
      <w:r w:rsidR="00AC2F7D">
        <w:rPr>
          <w:rFonts w:ascii="Arial" w:hAnsi="Arial"/>
          <w:sz w:val="24"/>
          <w:szCs w:val="24"/>
        </w:rPr>
        <w:t>RM</w:t>
      </w:r>
      <w:proofErr w:type="spellEnd"/>
    </w:p>
    <w:p w:rsidR="00AC2F7D" w:rsidRDefault="00AC2F7D" w:rsidP="00064846">
      <w:pPr>
        <w:shd w:val="clear" w:color="auto" w:fill="FFFFFF"/>
        <w:rPr>
          <w:rFonts w:ascii="Arial" w:hAnsi="Arial"/>
          <w:sz w:val="24"/>
          <w:szCs w:val="24"/>
        </w:rPr>
      </w:pPr>
    </w:p>
    <w:p w:rsidR="00AC2F7D" w:rsidRDefault="00AC2F7D" w:rsidP="00AC2F7D">
      <w:pPr>
        <w:ind w:firstLine="720"/>
        <w:contextualSpacing/>
      </w:pPr>
      <w:r w:rsidRPr="00286085">
        <w:rPr>
          <w:i/>
        </w:rPr>
        <w:t xml:space="preserve">John </w:t>
      </w:r>
      <w:proofErr w:type="spellStart"/>
      <w:r w:rsidRPr="00286085">
        <w:rPr>
          <w:i/>
        </w:rPr>
        <w:t>Hibbert</w:t>
      </w:r>
      <w:proofErr w:type="spellEnd"/>
      <w:r w:rsidRPr="00286085">
        <w:rPr>
          <w:i/>
        </w:rPr>
        <w:t xml:space="preserve"> sworn: examined by Mr. Evans</w:t>
      </w:r>
      <w:r>
        <w:t>.</w:t>
      </w:r>
    </w:p>
    <w:p w:rsidR="00AC2F7D" w:rsidRDefault="00AC2F7D" w:rsidP="00AC2F7D">
      <w:pPr>
        <w:contextualSpacing/>
      </w:pPr>
      <w:r>
        <w:t>Q. You are a cotton carder at Lees?</w:t>
      </w:r>
    </w:p>
    <w:p w:rsidR="00AC2F7D" w:rsidRDefault="00AC2F7D" w:rsidP="00AC2F7D">
      <w:pPr>
        <w:contextualSpacing/>
      </w:pPr>
      <w:r>
        <w:t>A. I am.</w:t>
      </w:r>
    </w:p>
    <w:p w:rsidR="00AC2F7D" w:rsidRDefault="00AC2F7D" w:rsidP="00AC2F7D">
      <w:pPr>
        <w:contextualSpacing/>
      </w:pPr>
      <w:r>
        <w:t xml:space="preserve">Q. Was you at the meeting on the </w:t>
      </w:r>
      <w:proofErr w:type="gramStart"/>
      <w:r>
        <w:t>16th.</w:t>
      </w:r>
      <w:proofErr w:type="gramEnd"/>
      <w:r>
        <w:t xml:space="preserve"> </w:t>
      </w:r>
      <w:proofErr w:type="gramStart"/>
      <w:r>
        <w:t>August, at Manchester?</w:t>
      </w:r>
      <w:proofErr w:type="gramEnd"/>
    </w:p>
    <w:p w:rsidR="00AC2F7D" w:rsidRDefault="00AC2F7D" w:rsidP="00AC2F7D">
      <w:pPr>
        <w:contextualSpacing/>
      </w:pPr>
      <w:r>
        <w:t>A. Yes.</w:t>
      </w:r>
    </w:p>
    <w:p w:rsidR="00AC2F7D" w:rsidRDefault="00AC2F7D" w:rsidP="00AC2F7D">
      <w:pPr>
        <w:contextualSpacing/>
      </w:pPr>
      <w:r>
        <w:t xml:space="preserve">Q. What part of the field </w:t>
      </w:r>
      <w:proofErr w:type="gramStart"/>
      <w:r>
        <w:t>was</w:t>
      </w:r>
      <w:proofErr w:type="gramEnd"/>
      <w:r>
        <w:t xml:space="preserve"> you in?</w:t>
      </w:r>
    </w:p>
    <w:p w:rsidR="00AC2F7D" w:rsidRDefault="00AC2F7D" w:rsidP="00AC2F7D">
      <w:pPr>
        <w:contextualSpacing/>
      </w:pPr>
      <w:r>
        <w:t>A. I was in front of the hustings, between the hustings and the Quakers' meeting-house.</w:t>
      </w:r>
    </w:p>
    <w:p w:rsidR="00AC2F7D" w:rsidRDefault="00AC2F7D" w:rsidP="00AC2F7D">
      <w:pPr>
        <w:contextualSpacing/>
      </w:pPr>
      <w:r>
        <w:t>Q. What hour did you come on the ground?</w:t>
      </w:r>
    </w:p>
    <w:p w:rsidR="00AC2F7D" w:rsidRDefault="00AC2F7D" w:rsidP="00AC2F7D">
      <w:pPr>
        <w:contextualSpacing/>
      </w:pPr>
      <w:r>
        <w:t>A. A little before twelve, I think.</w:t>
      </w:r>
    </w:p>
    <w:p w:rsidR="00AC2F7D" w:rsidRDefault="00AC2F7D" w:rsidP="00AC2F7D">
      <w:pPr>
        <w:contextualSpacing/>
      </w:pPr>
      <w:r>
        <w:t>Q. Was the meeting peaceable at the time?</w:t>
      </w:r>
    </w:p>
    <w:p w:rsidR="00AC2F7D" w:rsidRDefault="00AC2F7D" w:rsidP="00AC2F7D">
      <w:pPr>
        <w:contextualSpacing/>
      </w:pPr>
      <w:r>
        <w:t>A. Yes.</w:t>
      </w:r>
    </w:p>
    <w:p w:rsidR="00AC2F7D" w:rsidRDefault="00AC2F7D" w:rsidP="00AC2F7D">
      <w:pPr>
        <w:contextualSpacing/>
      </w:pPr>
      <w:r>
        <w:t xml:space="preserve">Q. Did </w:t>
      </w:r>
      <w:proofErr w:type="spellStart"/>
      <w:r>
        <w:t>any thing</w:t>
      </w:r>
      <w:proofErr w:type="spellEnd"/>
      <w:r>
        <w:t xml:space="preserve"> disturb it afterwards?</w:t>
      </w:r>
    </w:p>
    <w:p w:rsidR="00AC2F7D" w:rsidRDefault="00AC2F7D" w:rsidP="00AC2F7D">
      <w:pPr>
        <w:contextualSpacing/>
      </w:pPr>
      <w:r>
        <w:t>A. Yes; it was disturbed afterwards.</w:t>
      </w:r>
    </w:p>
    <w:p w:rsidR="00AC2F7D" w:rsidRDefault="00AC2F7D" w:rsidP="00AC2F7D">
      <w:pPr>
        <w:contextualSpacing/>
      </w:pPr>
      <w:r>
        <w:t>Q. By what?</w:t>
      </w:r>
    </w:p>
    <w:p w:rsidR="00AC2F7D" w:rsidRDefault="00AC2F7D" w:rsidP="00AC2F7D">
      <w:pPr>
        <w:contextualSpacing/>
      </w:pPr>
      <w:r>
        <w:t>A. By the appearance of the Yeomanry Cavalry.</w:t>
      </w:r>
    </w:p>
    <w:p w:rsidR="00AC2F7D" w:rsidRDefault="00AC2F7D" w:rsidP="00AC2F7D">
      <w:pPr>
        <w:contextualSpacing/>
      </w:pPr>
      <w:r>
        <w:t>Q. What did you see them do?</w:t>
      </w:r>
    </w:p>
    <w:p w:rsidR="00AC2F7D" w:rsidRDefault="00AC2F7D" w:rsidP="00AC2F7D">
      <w:pPr>
        <w:contextualSpacing/>
      </w:pPr>
      <w:r>
        <w:t>A. I saw them strike the people.</w:t>
      </w:r>
    </w:p>
    <w:p w:rsidR="00AC2F7D" w:rsidRDefault="00AC2F7D" w:rsidP="00AC2F7D">
      <w:pPr>
        <w:contextualSpacing/>
      </w:pPr>
      <w:r>
        <w:t>Q. Previous to their striking the people, did you see any resistance offered to the Cavalry?</w:t>
      </w:r>
    </w:p>
    <w:p w:rsidR="00AC2F7D" w:rsidRDefault="00AC2F7D" w:rsidP="00AC2F7D">
      <w:pPr>
        <w:contextualSpacing/>
      </w:pPr>
      <w:r>
        <w:t>A. Not the least.</w:t>
      </w:r>
    </w:p>
    <w:p w:rsidR="00AC2F7D" w:rsidRDefault="00AC2F7D" w:rsidP="00AC2F7D">
      <w:pPr>
        <w:contextualSpacing/>
      </w:pPr>
      <w:r>
        <w:t>Q. Were any stones thrown at them, or brickbats?</w:t>
      </w:r>
    </w:p>
    <w:p w:rsidR="00AC2F7D" w:rsidRDefault="00AC2F7D" w:rsidP="00AC2F7D">
      <w:pPr>
        <w:contextualSpacing/>
      </w:pPr>
      <w:r>
        <w:t>A. I saw some stones thrown, after the Cavalry had dispersed the people.</w:t>
      </w:r>
    </w:p>
    <w:p w:rsidR="00AC2F7D" w:rsidRDefault="00AC2F7D" w:rsidP="00AC2F7D">
      <w:pPr>
        <w:contextualSpacing/>
      </w:pPr>
      <w:r w:rsidRPr="00286085">
        <w:rPr>
          <w:i/>
        </w:rPr>
        <w:t xml:space="preserve">Mr. </w:t>
      </w:r>
      <w:proofErr w:type="spellStart"/>
      <w:r w:rsidRPr="00286085">
        <w:rPr>
          <w:i/>
        </w:rPr>
        <w:t>Serjeant</w:t>
      </w:r>
      <w:proofErr w:type="spellEnd"/>
      <w:r w:rsidRPr="00286085">
        <w:rPr>
          <w:i/>
        </w:rPr>
        <w:t xml:space="preserve"> </w:t>
      </w:r>
      <w:proofErr w:type="spellStart"/>
      <w:r w:rsidRPr="00286085">
        <w:rPr>
          <w:i/>
        </w:rPr>
        <w:t>Hullock</w:t>
      </w:r>
      <w:proofErr w:type="spellEnd"/>
      <w:r>
        <w:t>.—</w:t>
      </w:r>
      <w:proofErr w:type="gramStart"/>
      <w:r>
        <w:t>The</w:t>
      </w:r>
      <w:proofErr w:type="gramEnd"/>
      <w:r>
        <w:t xml:space="preserve"> stones of the street rose up in judgment against them.</w:t>
      </w:r>
    </w:p>
    <w:p w:rsidR="00AC2F7D" w:rsidRDefault="00AC2F7D" w:rsidP="00AC2F7D">
      <w:pPr>
        <w:contextualSpacing/>
      </w:pPr>
      <w:r>
        <w:t>Q. Previous to the cavalry striking the people, did you see any stones thrown at them?</w:t>
      </w:r>
    </w:p>
    <w:p w:rsidR="00AC2F7D" w:rsidRDefault="00AC2F7D" w:rsidP="00AC2F7D">
      <w:pPr>
        <w:contextualSpacing/>
      </w:pPr>
      <w:r>
        <w:t>A. No.</w:t>
      </w:r>
    </w:p>
    <w:p w:rsidR="00AC2F7D" w:rsidRDefault="00AC2F7D" w:rsidP="00AC2F7D">
      <w:pPr>
        <w:contextualSpacing/>
      </w:pPr>
      <w:r>
        <w:t xml:space="preserve">Q. Do you know </w:t>
      </w:r>
      <w:proofErr w:type="spellStart"/>
      <w:r>
        <w:t>any thing</w:t>
      </w:r>
      <w:proofErr w:type="spellEnd"/>
      <w:r>
        <w:t xml:space="preserve"> of a black flag that was carried by the </w:t>
      </w:r>
      <w:proofErr w:type="spellStart"/>
      <w:r>
        <w:t>Saddleworth</w:t>
      </w:r>
      <w:proofErr w:type="spellEnd"/>
      <w:r>
        <w:t xml:space="preserve"> party?</w:t>
      </w:r>
    </w:p>
    <w:p w:rsidR="00AC2F7D" w:rsidRDefault="00AC2F7D" w:rsidP="00AC2F7D">
      <w:pPr>
        <w:contextualSpacing/>
      </w:pPr>
      <w:r>
        <w:t>A. Yes.</w:t>
      </w:r>
    </w:p>
    <w:p w:rsidR="00AC2F7D" w:rsidRDefault="00AC2F7D" w:rsidP="00AC2F7D">
      <w:pPr>
        <w:contextualSpacing/>
      </w:pPr>
      <w:r>
        <w:t>Q. Do you, of your own knowledge, know how that happened to be black?</w:t>
      </w:r>
    </w:p>
    <w:p w:rsidR="00AC2F7D" w:rsidRDefault="00AC2F7D" w:rsidP="00AC2F7D">
      <w:pPr>
        <w:contextualSpacing/>
      </w:pPr>
      <w:r>
        <w:t>A. I do.</w:t>
      </w:r>
    </w:p>
    <w:p w:rsidR="00AC2F7D" w:rsidRDefault="00AC2F7D" w:rsidP="00AC2F7D">
      <w:pPr>
        <w:contextualSpacing/>
      </w:pPr>
      <w:r>
        <w:t>Q. Explain?</w:t>
      </w:r>
    </w:p>
    <w:p w:rsidR="00AC2F7D" w:rsidRDefault="00AC2F7D" w:rsidP="00AC2F7D">
      <w:pPr>
        <w:contextualSpacing/>
      </w:pPr>
      <w:r>
        <w:t xml:space="preserve">A. It was painted black in consequence of the painter having no other colour or paint with him at the time, of any colour or kind. </w:t>
      </w:r>
    </w:p>
    <w:p w:rsidR="00AC2F7D" w:rsidRDefault="00AC2F7D" w:rsidP="00AC2F7D">
      <w:pPr>
        <w:contextualSpacing/>
      </w:pPr>
      <w:r w:rsidRPr="00286085">
        <w:rPr>
          <w:i/>
        </w:rPr>
        <w:t>Mr. Justice Holroyd</w:t>
      </w:r>
      <w:r>
        <w:t>.—</w:t>
      </w:r>
      <w:proofErr w:type="gramStart"/>
      <w:r>
        <w:t>How</w:t>
      </w:r>
      <w:proofErr w:type="gramEnd"/>
      <w:r>
        <w:t xml:space="preserve"> do you know that? </w:t>
      </w:r>
    </w:p>
    <w:p w:rsidR="00AC2F7D" w:rsidRDefault="00AC2F7D" w:rsidP="00AC2F7D">
      <w:pPr>
        <w:contextualSpacing/>
      </w:pPr>
      <w:r>
        <w:t xml:space="preserve">A. I know it from what he said. </w:t>
      </w:r>
    </w:p>
    <w:p w:rsidR="00AC2F7D" w:rsidRDefault="00AC2F7D" w:rsidP="00AC2F7D">
      <w:pPr>
        <w:contextualSpacing/>
      </w:pPr>
      <w:r>
        <w:t xml:space="preserve">Q. Do you know where the painter came from? </w:t>
      </w:r>
    </w:p>
    <w:p w:rsidR="00AC2F7D" w:rsidRDefault="00AC2F7D" w:rsidP="00AC2F7D">
      <w:pPr>
        <w:contextualSpacing/>
      </w:pPr>
      <w:r>
        <w:t>A. Yes; from Lees.</w:t>
      </w:r>
    </w:p>
    <w:p w:rsidR="00AC2F7D" w:rsidRDefault="00AC2F7D" w:rsidP="00AC2F7D">
      <w:pPr>
        <w:contextualSpacing/>
      </w:pPr>
      <w:r>
        <w:t xml:space="preserve">Q. Did you see what colours he had with him? </w:t>
      </w:r>
    </w:p>
    <w:p w:rsidR="00AC2F7D" w:rsidRDefault="00AC2F7D" w:rsidP="00AC2F7D">
      <w:pPr>
        <w:contextualSpacing/>
      </w:pPr>
      <w:r>
        <w:t xml:space="preserve">A. I saw what colours he had with him, I believe. </w:t>
      </w:r>
    </w:p>
    <w:p w:rsidR="00AC2F7D" w:rsidRDefault="00AC2F7D" w:rsidP="00AC2F7D">
      <w:pPr>
        <w:contextualSpacing/>
      </w:pPr>
      <w:r>
        <w:t xml:space="preserve">Q. Did he paint it in your presence? </w:t>
      </w:r>
    </w:p>
    <w:p w:rsidR="00AC2F7D" w:rsidRDefault="00AC2F7D" w:rsidP="00AC2F7D">
      <w:pPr>
        <w:contextualSpacing/>
      </w:pPr>
      <w:r>
        <w:t>A. He did.</w:t>
      </w:r>
    </w:p>
    <w:p w:rsidR="00AC2F7D" w:rsidRDefault="00AC2F7D" w:rsidP="00AC2F7D">
      <w:pPr>
        <w:contextualSpacing/>
      </w:pPr>
      <w:r>
        <w:t xml:space="preserve">Q. Did you hear any orders given to him, what colour to paint it? </w:t>
      </w:r>
    </w:p>
    <w:p w:rsidR="00AC2F7D" w:rsidRDefault="00AC2F7D" w:rsidP="00AC2F7D">
      <w:pPr>
        <w:contextualSpacing/>
      </w:pPr>
      <w:r>
        <w:t xml:space="preserve">A. There was no order; I mean in my presence. </w:t>
      </w:r>
    </w:p>
    <w:p w:rsidR="00AC2F7D" w:rsidRDefault="00AC2F7D" w:rsidP="00AC2F7D">
      <w:pPr>
        <w:contextualSpacing/>
      </w:pPr>
      <w:r>
        <w:t xml:space="preserve">Q. Did you come alone, or in a party, to Manchester? </w:t>
      </w:r>
    </w:p>
    <w:p w:rsidR="00AC2F7D" w:rsidRDefault="00AC2F7D" w:rsidP="00AC2F7D">
      <w:pPr>
        <w:contextualSpacing/>
      </w:pPr>
      <w:r>
        <w:t xml:space="preserve">A. I came by the side of a party. </w:t>
      </w:r>
    </w:p>
    <w:p w:rsidR="00AC2F7D" w:rsidRDefault="00AC2F7D" w:rsidP="00AC2F7D">
      <w:pPr>
        <w:contextualSpacing/>
      </w:pPr>
      <w:r>
        <w:t xml:space="preserve">Q. Do you know of what number that party consisted? </w:t>
      </w:r>
    </w:p>
    <w:p w:rsidR="00AC2F7D" w:rsidRDefault="00AC2F7D" w:rsidP="00AC2F7D">
      <w:pPr>
        <w:contextualSpacing/>
      </w:pPr>
      <w:r>
        <w:t>A. Sometimes more, and sometimes less.</w:t>
      </w:r>
    </w:p>
    <w:p w:rsidR="00AC2F7D" w:rsidRDefault="00AC2F7D" w:rsidP="00AC2F7D">
      <w:pPr>
        <w:contextualSpacing/>
      </w:pPr>
      <w:r>
        <w:t>Q. When the numbers were the largest?</w:t>
      </w:r>
    </w:p>
    <w:p w:rsidR="00AC2F7D" w:rsidRDefault="00AC2F7D" w:rsidP="00AC2F7D">
      <w:pPr>
        <w:contextualSpacing/>
      </w:pPr>
      <w:r>
        <w:t>A. Six or eight thousand.</w:t>
      </w:r>
    </w:p>
    <w:p w:rsidR="00AC2F7D" w:rsidRDefault="00AC2F7D" w:rsidP="00AC2F7D">
      <w:pPr>
        <w:contextualSpacing/>
      </w:pPr>
      <w:r>
        <w:t>Q. Had any party joined you?</w:t>
      </w:r>
    </w:p>
    <w:p w:rsidR="00AC2F7D" w:rsidRDefault="00AC2F7D" w:rsidP="00AC2F7D">
      <w:pPr>
        <w:contextualSpacing/>
      </w:pPr>
      <w:r>
        <w:lastRenderedPageBreak/>
        <w:t>A. Yes.</w:t>
      </w:r>
    </w:p>
    <w:p w:rsidR="00AC2F7D" w:rsidRDefault="00AC2F7D" w:rsidP="00AC2F7D">
      <w:pPr>
        <w:contextualSpacing/>
      </w:pPr>
      <w:r>
        <w:t>Q. What party?</w:t>
      </w:r>
    </w:p>
    <w:p w:rsidR="00AC2F7D" w:rsidRDefault="00AC2F7D" w:rsidP="00AC2F7D">
      <w:pPr>
        <w:contextualSpacing/>
      </w:pPr>
      <w:proofErr w:type="gramStart"/>
      <w:r>
        <w:t>A. All the party that did join between that, and Manchester.</w:t>
      </w:r>
      <w:proofErr w:type="gramEnd"/>
    </w:p>
    <w:p w:rsidR="00AC2F7D" w:rsidRDefault="00AC2F7D" w:rsidP="00AC2F7D">
      <w:pPr>
        <w:contextualSpacing/>
      </w:pPr>
      <w:r>
        <w:t>Q. What were they?</w:t>
      </w:r>
    </w:p>
    <w:p w:rsidR="00AC2F7D" w:rsidRDefault="00AC2F7D" w:rsidP="00AC2F7D">
      <w:pPr>
        <w:contextualSpacing/>
      </w:pPr>
      <w:r>
        <w:t xml:space="preserve">A. Royton, Oldham, and </w:t>
      </w:r>
      <w:proofErr w:type="spellStart"/>
      <w:r>
        <w:t>Failsworth</w:t>
      </w:r>
      <w:proofErr w:type="spellEnd"/>
      <w:r>
        <w:t>.</w:t>
      </w:r>
    </w:p>
    <w:p w:rsidR="00AC2F7D" w:rsidRDefault="00AC2F7D" w:rsidP="00AC2F7D">
      <w:pPr>
        <w:contextualSpacing/>
      </w:pPr>
      <w:r>
        <w:t>Q. Had you any musical instruments?</w:t>
      </w:r>
    </w:p>
    <w:p w:rsidR="00AC2F7D" w:rsidRDefault="00AC2F7D" w:rsidP="00AC2F7D">
      <w:pPr>
        <w:contextualSpacing/>
      </w:pPr>
      <w:r>
        <w:t>A. I saw no musical instrument to the best of my recollection.</w:t>
      </w:r>
    </w:p>
    <w:p w:rsidR="00AC2F7D" w:rsidRDefault="00AC2F7D" w:rsidP="00AC2F7D">
      <w:pPr>
        <w:contextualSpacing/>
      </w:pPr>
      <w:r>
        <w:t>Q. What flags?</w:t>
      </w:r>
    </w:p>
    <w:p w:rsidR="00AC2F7D" w:rsidRDefault="00AC2F7D" w:rsidP="00AC2F7D">
      <w:pPr>
        <w:contextualSpacing/>
      </w:pPr>
      <w:r>
        <w:t xml:space="preserve">A. Black flag; one from Oldham; one from Royton, and one from </w:t>
      </w:r>
      <w:proofErr w:type="spellStart"/>
      <w:r>
        <w:t>Failsworth</w:t>
      </w:r>
      <w:proofErr w:type="spellEnd"/>
      <w:r>
        <w:t>.</w:t>
      </w:r>
    </w:p>
    <w:p w:rsidR="00AC2F7D" w:rsidRDefault="00AC2F7D" w:rsidP="00AC2F7D">
      <w:pPr>
        <w:ind w:firstLine="720"/>
        <w:contextualSpacing/>
      </w:pPr>
      <w:proofErr w:type="gramStart"/>
      <w:r w:rsidRPr="00286085">
        <w:rPr>
          <w:i/>
        </w:rPr>
        <w:t xml:space="preserve">Cross-examined by Mr. </w:t>
      </w:r>
      <w:proofErr w:type="spellStart"/>
      <w:r w:rsidRPr="00286085">
        <w:rPr>
          <w:i/>
        </w:rPr>
        <w:t>Serjeant</w:t>
      </w:r>
      <w:proofErr w:type="spellEnd"/>
      <w:r w:rsidRPr="00286085">
        <w:rPr>
          <w:i/>
        </w:rPr>
        <w:t xml:space="preserve"> Cross</w:t>
      </w:r>
      <w:r>
        <w:t>.</w:t>
      </w:r>
      <w:proofErr w:type="gramEnd"/>
      <w:r>
        <w:t xml:space="preserve"> </w:t>
      </w:r>
    </w:p>
    <w:p w:rsidR="00AC2F7D" w:rsidRDefault="00AC2F7D" w:rsidP="00AC2F7D">
      <w:pPr>
        <w:contextualSpacing/>
      </w:pPr>
      <w:r>
        <w:t>Q. Lees?</w:t>
      </w:r>
    </w:p>
    <w:p w:rsidR="00AC2F7D" w:rsidRDefault="00AC2F7D" w:rsidP="00AC2F7D">
      <w:pPr>
        <w:contextualSpacing/>
      </w:pPr>
      <w:r>
        <w:t xml:space="preserve">A. Lees, Moseley, and </w:t>
      </w:r>
      <w:proofErr w:type="spellStart"/>
      <w:r>
        <w:t>Saddleworth</w:t>
      </w:r>
      <w:proofErr w:type="spellEnd"/>
      <w:r>
        <w:t>.</w:t>
      </w:r>
    </w:p>
    <w:p w:rsidR="00AC2F7D" w:rsidRDefault="00AC2F7D" w:rsidP="00AC2F7D">
      <w:pPr>
        <w:contextualSpacing/>
      </w:pPr>
      <w:r>
        <w:t>Q. These different townships would extend over a considerable part, of the county?</w:t>
      </w:r>
    </w:p>
    <w:p w:rsidR="00AC2F7D" w:rsidRDefault="00AC2F7D" w:rsidP="00AC2F7D">
      <w:pPr>
        <w:contextualSpacing/>
      </w:pPr>
      <w:r>
        <w:t>A. They are not townships, all of them.</w:t>
      </w:r>
    </w:p>
    <w:p w:rsidR="00AC2F7D" w:rsidRDefault="00AC2F7D" w:rsidP="00AC2F7D">
      <w:pPr>
        <w:contextualSpacing/>
      </w:pPr>
      <w:r>
        <w:t>Q. Did you pay for the flag?</w:t>
      </w:r>
    </w:p>
    <w:p w:rsidR="00AC2F7D" w:rsidRDefault="00AC2F7D" w:rsidP="00AC2F7D">
      <w:pPr>
        <w:contextualSpacing/>
      </w:pPr>
      <w:r>
        <w:t>A. I paid something towards it.</w:t>
      </w:r>
    </w:p>
    <w:p w:rsidR="00AC2F7D" w:rsidRDefault="00AC2F7D" w:rsidP="00AC2F7D">
      <w:pPr>
        <w:contextualSpacing/>
      </w:pPr>
      <w:r>
        <w:t xml:space="preserve">Q. And the rest of the committee paid their shares? </w:t>
      </w:r>
    </w:p>
    <w:p w:rsidR="00AC2F7D" w:rsidRDefault="00AC2F7D" w:rsidP="00AC2F7D">
      <w:pPr>
        <w:contextualSpacing/>
      </w:pPr>
      <w:r>
        <w:t>A. Certainly.</w:t>
      </w:r>
    </w:p>
    <w:p w:rsidR="00AC2F7D" w:rsidRDefault="00AC2F7D" w:rsidP="00AC2F7D">
      <w:pPr>
        <w:contextualSpacing/>
      </w:pPr>
      <w:r>
        <w:t xml:space="preserve">Q. How much did each member give? </w:t>
      </w:r>
    </w:p>
    <w:p w:rsidR="00AC2F7D" w:rsidRDefault="00AC2F7D" w:rsidP="00AC2F7D">
      <w:pPr>
        <w:contextualSpacing/>
      </w:pPr>
      <w:r>
        <w:t xml:space="preserve">A. There </w:t>
      </w:r>
      <w:proofErr w:type="gramStart"/>
      <w:r>
        <w:t>were</w:t>
      </w:r>
      <w:proofErr w:type="gramEnd"/>
      <w:r>
        <w:t xml:space="preserve"> more gave than the committee. </w:t>
      </w:r>
    </w:p>
    <w:p w:rsidR="00AC2F7D" w:rsidRDefault="00AC2F7D" w:rsidP="00AC2F7D">
      <w:pPr>
        <w:contextualSpacing/>
      </w:pPr>
      <w:r>
        <w:t xml:space="preserve">Q. How much did you give? </w:t>
      </w:r>
    </w:p>
    <w:p w:rsidR="00AC2F7D" w:rsidRDefault="00AC2F7D" w:rsidP="00AC2F7D">
      <w:pPr>
        <w:contextualSpacing/>
      </w:pPr>
      <w:r>
        <w:t xml:space="preserve">A. I cannot say. </w:t>
      </w:r>
    </w:p>
    <w:p w:rsidR="00AC2F7D" w:rsidRDefault="00AC2F7D" w:rsidP="00AC2F7D">
      <w:pPr>
        <w:contextualSpacing/>
      </w:pPr>
      <w:r>
        <w:t xml:space="preserve">Q. There was a collection made? </w:t>
      </w:r>
    </w:p>
    <w:p w:rsidR="00AC2F7D" w:rsidRDefault="00AC2F7D" w:rsidP="00AC2F7D">
      <w:pPr>
        <w:contextualSpacing/>
      </w:pPr>
      <w:r>
        <w:t xml:space="preserve">A. There was money given. </w:t>
      </w:r>
    </w:p>
    <w:p w:rsidR="00AC2F7D" w:rsidRDefault="00AC2F7D" w:rsidP="00AC2F7D">
      <w:pPr>
        <w:contextualSpacing/>
      </w:pPr>
      <w:r>
        <w:t xml:space="preserve">Q. How many contributed—hundreds? </w:t>
      </w:r>
    </w:p>
    <w:p w:rsidR="00AC2F7D" w:rsidRDefault="00AC2F7D" w:rsidP="00AC2F7D">
      <w:pPr>
        <w:contextualSpacing/>
      </w:pPr>
      <w:r>
        <w:t xml:space="preserve">A. I do not know; I think not. </w:t>
      </w:r>
    </w:p>
    <w:p w:rsidR="00AC2F7D" w:rsidRDefault="00AC2F7D" w:rsidP="00AC2F7D">
      <w:pPr>
        <w:contextualSpacing/>
      </w:pPr>
      <w:r>
        <w:t>Q. Who collected the money?</w:t>
      </w:r>
    </w:p>
    <w:p w:rsidR="00AC2F7D" w:rsidRDefault="00AC2F7D" w:rsidP="00AC2F7D">
      <w:pPr>
        <w:contextualSpacing/>
      </w:pPr>
      <w:r>
        <w:t>A. I am not certain; so I cannot tell.</w:t>
      </w:r>
    </w:p>
    <w:p w:rsidR="00AC2F7D" w:rsidRDefault="00AC2F7D" w:rsidP="00AC2F7D">
      <w:pPr>
        <w:contextualSpacing/>
      </w:pPr>
      <w:r>
        <w:t xml:space="preserve">Q. Who received yours? </w:t>
      </w:r>
    </w:p>
    <w:p w:rsidR="00AC2F7D" w:rsidRDefault="00AC2F7D" w:rsidP="00AC2F7D">
      <w:pPr>
        <w:contextualSpacing/>
      </w:pPr>
      <w:r>
        <w:t>A. I do not know.</w:t>
      </w:r>
    </w:p>
    <w:p w:rsidR="00AC2F7D" w:rsidRDefault="00AC2F7D" w:rsidP="00AC2F7D">
      <w:pPr>
        <w:contextualSpacing/>
      </w:pPr>
      <w:r>
        <w:t xml:space="preserve"> Q. So you paid a sum, you know not what, to a man, you know not who?</w:t>
      </w:r>
    </w:p>
    <w:p w:rsidR="00AC2F7D" w:rsidRDefault="00AC2F7D" w:rsidP="00AC2F7D">
      <w:pPr>
        <w:contextualSpacing/>
      </w:pPr>
      <w:r>
        <w:t>A. Yes.</w:t>
      </w:r>
    </w:p>
    <w:p w:rsidR="00AC2F7D" w:rsidRDefault="00AC2F7D" w:rsidP="00AC2F7D">
      <w:pPr>
        <w:contextualSpacing/>
      </w:pPr>
      <w:r>
        <w:t>Q. How many members were in the committee?</w:t>
      </w:r>
    </w:p>
    <w:p w:rsidR="00AC2F7D" w:rsidRDefault="00AC2F7D" w:rsidP="00AC2F7D">
      <w:pPr>
        <w:contextualSpacing/>
      </w:pPr>
      <w:r>
        <w:t>A. I am not particularly aware that there was a committee.</w:t>
      </w:r>
    </w:p>
    <w:p w:rsidR="00AC2F7D" w:rsidRDefault="00AC2F7D" w:rsidP="00AC2F7D">
      <w:pPr>
        <w:contextualSpacing/>
      </w:pPr>
      <w:r>
        <w:t>Q. Where did they meet?</w:t>
      </w:r>
    </w:p>
    <w:p w:rsidR="00AC2F7D" w:rsidRDefault="00AC2F7D" w:rsidP="00AC2F7D">
      <w:pPr>
        <w:contextualSpacing/>
      </w:pPr>
      <w:r>
        <w:t xml:space="preserve">A. At a place called </w:t>
      </w:r>
      <w:proofErr w:type="spellStart"/>
      <w:r>
        <w:t>Shelderslow</w:t>
      </w:r>
      <w:proofErr w:type="spellEnd"/>
      <w:r>
        <w:t>.</w:t>
      </w:r>
    </w:p>
    <w:p w:rsidR="00AC2F7D" w:rsidRDefault="00AC2F7D" w:rsidP="00AC2F7D">
      <w:pPr>
        <w:contextualSpacing/>
      </w:pPr>
      <w:r>
        <w:t>Q: Where?</w:t>
      </w:r>
    </w:p>
    <w:p w:rsidR="00AC2F7D" w:rsidRDefault="00AC2F7D" w:rsidP="00AC2F7D">
      <w:pPr>
        <w:contextualSpacing/>
      </w:pPr>
      <w:r>
        <w:t xml:space="preserve">A. </w:t>
      </w:r>
      <w:proofErr w:type="spellStart"/>
      <w:r>
        <w:t>Saddleworth</w:t>
      </w:r>
      <w:proofErr w:type="spellEnd"/>
      <w:r>
        <w:t>.</w:t>
      </w:r>
    </w:p>
    <w:p w:rsidR="00AC2F7D" w:rsidRDefault="00AC2F7D" w:rsidP="00AC2F7D">
      <w:pPr>
        <w:contextualSpacing/>
      </w:pPr>
      <w:r>
        <w:t>Q. At a public or private house?</w:t>
      </w:r>
    </w:p>
    <w:p w:rsidR="00AC2F7D" w:rsidRDefault="00AC2F7D" w:rsidP="00AC2F7D">
      <w:pPr>
        <w:contextualSpacing/>
      </w:pPr>
      <w:r>
        <w:t>A. At a private house.</w:t>
      </w:r>
    </w:p>
    <w:p w:rsidR="00AC2F7D" w:rsidRDefault="00AC2F7D" w:rsidP="00AC2F7D">
      <w:pPr>
        <w:contextualSpacing/>
      </w:pPr>
      <w:r>
        <w:t xml:space="preserve">Q. </w:t>
      </w:r>
      <w:proofErr w:type="spellStart"/>
      <w:r>
        <w:t>Saddleworth</w:t>
      </w:r>
      <w:proofErr w:type="spellEnd"/>
      <w:r>
        <w:t xml:space="preserve"> is in Yorkshire?</w:t>
      </w:r>
    </w:p>
    <w:p w:rsidR="00AC2F7D" w:rsidRDefault="00AC2F7D" w:rsidP="00AC2F7D">
      <w:pPr>
        <w:contextualSpacing/>
      </w:pPr>
      <w:r>
        <w:t xml:space="preserve">A. </w:t>
      </w:r>
      <w:proofErr w:type="spellStart"/>
      <w:r>
        <w:t>Saddleworth</w:t>
      </w:r>
      <w:proofErr w:type="spellEnd"/>
      <w:r>
        <w:t xml:space="preserve"> is in Yorkshire.</w:t>
      </w:r>
    </w:p>
    <w:p w:rsidR="00AC2F7D" w:rsidRDefault="00AC2F7D" w:rsidP="00AC2F7D">
      <w:pPr>
        <w:contextualSpacing/>
      </w:pPr>
      <w:r>
        <w:t>Q. Whose house was it?</w:t>
      </w:r>
    </w:p>
    <w:p w:rsidR="00AC2F7D" w:rsidRDefault="00AC2F7D" w:rsidP="00AC2F7D">
      <w:pPr>
        <w:contextualSpacing/>
      </w:pPr>
      <w:r>
        <w:t>A. I do not know the name of the man.</w:t>
      </w:r>
    </w:p>
    <w:p w:rsidR="00AC2F7D" w:rsidRDefault="00AC2F7D" w:rsidP="00AC2F7D">
      <w:pPr>
        <w:contextualSpacing/>
      </w:pPr>
      <w:r>
        <w:t>Q. How far from your own house?</w:t>
      </w:r>
    </w:p>
    <w:p w:rsidR="00AC2F7D" w:rsidRDefault="00AC2F7D" w:rsidP="00AC2F7D">
      <w:pPr>
        <w:contextualSpacing/>
      </w:pPr>
      <w:r>
        <w:t>A. Perhaps a mile.</w:t>
      </w:r>
    </w:p>
    <w:p w:rsidR="00AC2F7D" w:rsidRDefault="00AC2F7D" w:rsidP="00AC2F7D">
      <w:pPr>
        <w:contextualSpacing/>
      </w:pPr>
      <w:r>
        <w:t xml:space="preserve">Q. How long before the 16th. August did the committee settle these corps </w:t>
      </w:r>
      <w:proofErr w:type="gramStart"/>
      <w:r>
        <w:t>were</w:t>
      </w:r>
      <w:proofErr w:type="gramEnd"/>
      <w:r>
        <w:t xml:space="preserve"> to meet on Oldham Green?</w:t>
      </w:r>
    </w:p>
    <w:p w:rsidR="00AC2F7D" w:rsidRDefault="00AC2F7D" w:rsidP="00AC2F7D">
      <w:pPr>
        <w:contextualSpacing/>
      </w:pPr>
      <w:r>
        <w:t>A. I never knew it was settled that they were to meet on Oldham Green.</w:t>
      </w:r>
    </w:p>
    <w:p w:rsidR="00AC2F7D" w:rsidRDefault="00AC2F7D" w:rsidP="00AC2F7D">
      <w:pPr>
        <w:contextualSpacing/>
      </w:pPr>
      <w:r>
        <w:t xml:space="preserve">Q. How </w:t>
      </w:r>
      <w:proofErr w:type="gramStart"/>
      <w:r>
        <w:t>came</w:t>
      </w:r>
      <w:proofErr w:type="gramEnd"/>
      <w:r>
        <w:t xml:space="preserve"> you to meet there?</w:t>
      </w:r>
    </w:p>
    <w:p w:rsidR="00AC2F7D" w:rsidRDefault="00AC2F7D" w:rsidP="00AC2F7D">
      <w:pPr>
        <w:contextualSpacing/>
      </w:pPr>
      <w:r>
        <w:t>A. I did not meet there.</w:t>
      </w:r>
    </w:p>
    <w:p w:rsidR="00AC2F7D" w:rsidRDefault="00AC2F7D" w:rsidP="00AC2F7D">
      <w:pPr>
        <w:contextualSpacing/>
      </w:pPr>
      <w:r>
        <w:t>Q. You belong to the Lees party?</w:t>
      </w:r>
    </w:p>
    <w:p w:rsidR="00AC2F7D" w:rsidRDefault="00AC2F7D" w:rsidP="00AC2F7D">
      <w:pPr>
        <w:contextualSpacing/>
      </w:pPr>
      <w:r>
        <w:t>A. I came from Lees.</w:t>
      </w:r>
    </w:p>
    <w:p w:rsidR="00AC2F7D" w:rsidRDefault="00AC2F7D" w:rsidP="00AC2F7D">
      <w:pPr>
        <w:contextualSpacing/>
      </w:pPr>
      <w:r>
        <w:t>Q. How far from Oldham?</w:t>
      </w:r>
    </w:p>
    <w:p w:rsidR="00AC2F7D" w:rsidRDefault="00AC2F7D" w:rsidP="00AC2F7D">
      <w:pPr>
        <w:contextualSpacing/>
      </w:pPr>
      <w:proofErr w:type="gramStart"/>
      <w:r>
        <w:t>A. Two miles.</w:t>
      </w:r>
      <w:proofErr w:type="gramEnd"/>
    </w:p>
    <w:p w:rsidR="00AC2F7D" w:rsidRDefault="00AC2F7D" w:rsidP="00AC2F7D">
      <w:pPr>
        <w:contextualSpacing/>
      </w:pPr>
      <w:r>
        <w:t>Q. The Lees met the Oldham?</w:t>
      </w:r>
    </w:p>
    <w:p w:rsidR="00AC2F7D" w:rsidRDefault="00AC2F7D" w:rsidP="00AC2F7D">
      <w:pPr>
        <w:contextualSpacing/>
      </w:pPr>
      <w:r>
        <w:t>A. They joined on the way.</w:t>
      </w:r>
    </w:p>
    <w:p w:rsidR="00AC2F7D" w:rsidRDefault="00AC2F7D" w:rsidP="00AC2F7D">
      <w:pPr>
        <w:contextualSpacing/>
      </w:pPr>
      <w:r>
        <w:t>Q. Do you not know that they met on Oldham Green?</w:t>
      </w:r>
    </w:p>
    <w:p w:rsidR="00AC2F7D" w:rsidRDefault="00AC2F7D" w:rsidP="00AC2F7D">
      <w:pPr>
        <w:contextualSpacing/>
      </w:pPr>
      <w:r>
        <w:t>A. I am not aware.</w:t>
      </w:r>
    </w:p>
    <w:p w:rsidR="00AC2F7D" w:rsidRDefault="00AC2F7D" w:rsidP="00AC2F7D">
      <w:pPr>
        <w:contextualSpacing/>
      </w:pPr>
      <w:r>
        <w:t>Q. Did you not hear the men tell?</w:t>
      </w:r>
    </w:p>
    <w:p w:rsidR="00AC2F7D" w:rsidRDefault="00AC2F7D" w:rsidP="00AC2F7D">
      <w:pPr>
        <w:contextualSpacing/>
      </w:pPr>
      <w:r>
        <w:lastRenderedPageBreak/>
        <w:t>A. I am not aware.</w:t>
      </w:r>
    </w:p>
    <w:p w:rsidR="00AC2F7D" w:rsidRDefault="00AC2F7D" w:rsidP="00AC2F7D">
      <w:pPr>
        <w:contextualSpacing/>
      </w:pPr>
      <w:r>
        <w:t>Q. You cannot tell us by what accident these meetings assembled, in the same way?</w:t>
      </w:r>
    </w:p>
    <w:p w:rsidR="00AC2F7D" w:rsidRDefault="00AC2F7D" w:rsidP="00AC2F7D">
      <w:pPr>
        <w:contextualSpacing/>
      </w:pPr>
      <w:r>
        <w:t xml:space="preserve"> A. It was further from Lees than Oldham.</w:t>
      </w:r>
    </w:p>
    <w:p w:rsidR="00AC2F7D" w:rsidRDefault="00AC2F7D" w:rsidP="00AC2F7D">
      <w:pPr>
        <w:contextualSpacing/>
      </w:pPr>
      <w:r>
        <w:t>Q. They met by accident?</w:t>
      </w:r>
    </w:p>
    <w:p w:rsidR="00AC2F7D" w:rsidRDefault="00AC2F7D" w:rsidP="00AC2F7D">
      <w:pPr>
        <w:contextualSpacing/>
      </w:pPr>
      <w:r>
        <w:t>A. They waited for one another.</w:t>
      </w:r>
    </w:p>
    <w:p w:rsidR="00AC2F7D" w:rsidRDefault="00AC2F7D" w:rsidP="00AC2F7D">
      <w:pPr>
        <w:contextualSpacing/>
      </w:pPr>
      <w:r>
        <w:t>Q. Where used the Lees people to walk about, in the evening, In order to go handsomely to Manchester?</w:t>
      </w:r>
    </w:p>
    <w:p w:rsidR="00AC2F7D" w:rsidRDefault="00AC2F7D" w:rsidP="00AC2F7D">
      <w:pPr>
        <w:contextualSpacing/>
      </w:pPr>
      <w:r>
        <w:t xml:space="preserve">A. I do not know that they walked about </w:t>
      </w:r>
      <w:proofErr w:type="spellStart"/>
      <w:r>
        <w:t>any where</w:t>
      </w:r>
      <w:proofErr w:type="spellEnd"/>
      <w:r>
        <w:t>, in order to walk handsomely to Manchester.</w:t>
      </w:r>
    </w:p>
    <w:p w:rsidR="00AC2F7D" w:rsidRDefault="00AC2F7D" w:rsidP="00AC2F7D">
      <w:pPr>
        <w:contextualSpacing/>
      </w:pPr>
      <w:r>
        <w:t>Q. Then perhaps they walked worse than the rest?</w:t>
      </w:r>
    </w:p>
    <w:p w:rsidR="00AC2F7D" w:rsidRDefault="00AC2F7D" w:rsidP="00AC2F7D">
      <w:pPr>
        <w:contextualSpacing/>
      </w:pPr>
      <w:r>
        <w:t>A. I did not take notice of that circumstance.</w:t>
      </w:r>
    </w:p>
    <w:p w:rsidR="00AC2F7D" w:rsidRDefault="00AC2F7D" w:rsidP="00AC2F7D">
      <w:pPr>
        <w:contextualSpacing/>
      </w:pPr>
      <w:r>
        <w:t>Q. You never saw people walking of an evening?</w:t>
      </w:r>
    </w:p>
    <w:p w:rsidR="00AC2F7D" w:rsidRDefault="00AC2F7D" w:rsidP="00AC2F7D">
      <w:pPr>
        <w:contextualSpacing/>
      </w:pPr>
      <w:r>
        <w:t>A. Yea; I have seen people walking up and down.</w:t>
      </w:r>
    </w:p>
    <w:p w:rsidR="00AC2F7D" w:rsidRDefault="00AC2F7D" w:rsidP="00AC2F7D">
      <w:pPr>
        <w:contextualSpacing/>
      </w:pPr>
      <w:r>
        <w:t>Q. And men calling out "halt” and "march"?</w:t>
      </w:r>
    </w:p>
    <w:p w:rsidR="00AC2F7D" w:rsidRDefault="00AC2F7D" w:rsidP="00AC2F7D">
      <w:pPr>
        <w:contextualSpacing/>
      </w:pPr>
      <w:r>
        <w:t>A. Never, except soldiers; and except boys at play.</w:t>
      </w:r>
    </w:p>
    <w:p w:rsidR="00AC2F7D" w:rsidRDefault="00AC2F7D" w:rsidP="00AC2F7D">
      <w:pPr>
        <w:contextualSpacing/>
      </w:pPr>
      <w:r>
        <w:t>Q. How long before?</w:t>
      </w:r>
    </w:p>
    <w:p w:rsidR="00AC2F7D" w:rsidRDefault="00AC2F7D" w:rsidP="00AC2F7D">
      <w:pPr>
        <w:contextualSpacing/>
      </w:pPr>
      <w:r>
        <w:t>A. I cannot say, perhaps when I was a boy myself.</w:t>
      </w:r>
    </w:p>
    <w:p w:rsidR="00AC2F7D" w:rsidRDefault="00AC2F7D" w:rsidP="00AC2F7D">
      <w:pPr>
        <w:contextualSpacing/>
      </w:pPr>
      <w:r>
        <w:t>Q. You marched by their side?</w:t>
      </w:r>
    </w:p>
    <w:p w:rsidR="00AC2F7D" w:rsidRDefault="00AC2F7D" w:rsidP="00AC2F7D">
      <w:pPr>
        <w:contextualSpacing/>
      </w:pPr>
      <w:r>
        <w:t>A. I went sometimes behind, sometimes before, more of a side with them.</w:t>
      </w:r>
    </w:p>
    <w:p w:rsidR="00AC2F7D" w:rsidRDefault="00AC2F7D" w:rsidP="00AC2F7D">
      <w:pPr>
        <w:contextualSpacing/>
      </w:pPr>
      <w:r>
        <w:t>Q. I do not know whether it was your place to say "halt” and "march"?</w:t>
      </w:r>
    </w:p>
    <w:p w:rsidR="00AC2F7D" w:rsidRDefault="00AC2F7D" w:rsidP="00AC2F7D">
      <w:pPr>
        <w:contextualSpacing/>
      </w:pPr>
      <w:r>
        <w:t>A. No, it was not.</w:t>
      </w:r>
    </w:p>
    <w:p w:rsidR="00AC2F7D" w:rsidRDefault="00AC2F7D" w:rsidP="00AC2F7D">
      <w:pPr>
        <w:contextualSpacing/>
      </w:pPr>
      <w:r>
        <w:t>Q. Then there were 6,000?</w:t>
      </w:r>
    </w:p>
    <w:p w:rsidR="00AC2F7D" w:rsidRDefault="00AC2F7D" w:rsidP="00AC2F7D">
      <w:pPr>
        <w:contextualSpacing/>
      </w:pPr>
      <w:r>
        <w:t>A. I think there might be.</w:t>
      </w:r>
    </w:p>
    <w:p w:rsidR="00AC2F7D" w:rsidRDefault="00AC2F7D" w:rsidP="00AC2F7D">
      <w:pPr>
        <w:contextualSpacing/>
      </w:pPr>
      <w:r>
        <w:t>Q. The women would march by their side?</w:t>
      </w:r>
    </w:p>
    <w:p w:rsidR="00AC2F7D" w:rsidRDefault="00AC2F7D" w:rsidP="00AC2F7D">
      <w:pPr>
        <w:contextualSpacing/>
      </w:pPr>
      <w:r>
        <w:t>A. I saw in one company, women bearing the flag.</w:t>
      </w:r>
    </w:p>
    <w:p w:rsidR="00AC2F7D" w:rsidRDefault="00AC2F7D" w:rsidP="00AC2F7D">
      <w:pPr>
        <w:contextualSpacing/>
      </w:pPr>
      <w:r>
        <w:t>Q. Was it the Lees Flag?</w:t>
      </w:r>
    </w:p>
    <w:p w:rsidR="00AC2F7D" w:rsidRDefault="00AC2F7D" w:rsidP="00AC2F7D">
      <w:pPr>
        <w:contextualSpacing/>
      </w:pPr>
      <w:r>
        <w:t xml:space="preserve">A. It was the </w:t>
      </w:r>
      <w:proofErr w:type="spellStart"/>
      <w:r>
        <w:t>Failsworth</w:t>
      </w:r>
      <w:proofErr w:type="spellEnd"/>
      <w:r>
        <w:t xml:space="preserve"> flag.</w:t>
      </w:r>
    </w:p>
    <w:p w:rsidR="00AC2F7D" w:rsidRDefault="00AC2F7D" w:rsidP="00AC2F7D">
      <w:pPr>
        <w:contextualSpacing/>
      </w:pPr>
      <w:r>
        <w:t xml:space="preserve">Q. The </w:t>
      </w:r>
      <w:proofErr w:type="spellStart"/>
      <w:r>
        <w:t>Failsworth</w:t>
      </w:r>
      <w:proofErr w:type="spellEnd"/>
      <w:r>
        <w:t xml:space="preserve"> joined with a troop of females?</w:t>
      </w:r>
    </w:p>
    <w:p w:rsidR="00AC2F7D" w:rsidRDefault="00AC2F7D" w:rsidP="00AC2F7D">
      <w:pPr>
        <w:contextualSpacing/>
      </w:pPr>
      <w:r>
        <w:t>A. Yes.</w:t>
      </w:r>
    </w:p>
    <w:p w:rsidR="00AC2F7D" w:rsidRDefault="00AC2F7D" w:rsidP="00AC2F7D">
      <w:pPr>
        <w:contextualSpacing/>
      </w:pPr>
      <w:r>
        <w:t>Q. All dressed in white?</w:t>
      </w:r>
    </w:p>
    <w:p w:rsidR="00AC2F7D" w:rsidRDefault="00AC2F7D" w:rsidP="00AC2F7D">
      <w:pPr>
        <w:contextualSpacing/>
      </w:pPr>
      <w:r>
        <w:t>A. Yes.</w:t>
      </w:r>
    </w:p>
    <w:p w:rsidR="00AC2F7D" w:rsidRDefault="00AC2F7D" w:rsidP="00AC2F7D">
      <w:pPr>
        <w:contextualSpacing/>
      </w:pPr>
      <w:r>
        <w:t>Q. And a black flag?</w:t>
      </w:r>
    </w:p>
    <w:p w:rsidR="00AC2F7D" w:rsidRDefault="00AC2F7D" w:rsidP="00AC2F7D">
      <w:pPr>
        <w:contextualSpacing/>
      </w:pPr>
      <w:r>
        <w:t>A. I think it was not.</w:t>
      </w:r>
    </w:p>
    <w:p w:rsidR="00AC2F7D" w:rsidRDefault="00AC2F7D" w:rsidP="00AC2F7D">
      <w:pPr>
        <w:contextualSpacing/>
      </w:pPr>
      <w:r>
        <w:t>Q. When you got on the ground they gave you a rare shout?</w:t>
      </w:r>
    </w:p>
    <w:p w:rsidR="00AC2F7D" w:rsidRDefault="00AC2F7D" w:rsidP="00AC2F7D">
      <w:pPr>
        <w:contextualSpacing/>
      </w:pPr>
      <w:r>
        <w:t>A. I think there was a shout.</w:t>
      </w:r>
    </w:p>
    <w:p w:rsidR="00AC2F7D" w:rsidRDefault="00AC2F7D" w:rsidP="00AC2F7D">
      <w:pPr>
        <w:contextualSpacing/>
      </w:pPr>
      <w:r>
        <w:t>Q. And your drums would go nicely?</w:t>
      </w:r>
    </w:p>
    <w:p w:rsidR="00AC2F7D" w:rsidRDefault="00AC2F7D" w:rsidP="00AC2F7D">
      <w:pPr>
        <w:contextualSpacing/>
      </w:pPr>
      <w:r>
        <w:t>A. I never saw drums, unless it was a double drum.</w:t>
      </w:r>
    </w:p>
    <w:p w:rsidR="00AC2F7D" w:rsidRDefault="00AC2F7D" w:rsidP="00AC2F7D">
      <w:pPr>
        <w:contextualSpacing/>
      </w:pPr>
      <w:r>
        <w:t>Q. It was two drums in one was it; they had a bugle?</w:t>
      </w:r>
    </w:p>
    <w:p w:rsidR="00AC2F7D" w:rsidRDefault="00AC2F7D" w:rsidP="00AC2F7D">
      <w:pPr>
        <w:contextualSpacing/>
      </w:pPr>
      <w:r>
        <w:t>A. I heard the sound of a bugle.</w:t>
      </w:r>
    </w:p>
    <w:p w:rsidR="00AC2F7D" w:rsidRDefault="00AC2F7D" w:rsidP="00AC2F7D">
      <w:pPr>
        <w:contextualSpacing/>
      </w:pPr>
      <w:r>
        <w:t>Q. Your corps of 6,000 or 8,000 marched to the sound of a bugle?</w:t>
      </w:r>
    </w:p>
    <w:p w:rsidR="00AC2F7D" w:rsidRDefault="00AC2F7D" w:rsidP="00AC2F7D">
      <w:pPr>
        <w:contextualSpacing/>
      </w:pPr>
      <w:r>
        <w:t>A. I believe it did.</w:t>
      </w:r>
    </w:p>
    <w:p w:rsidR="00AC2F7D" w:rsidRPr="00A2157B" w:rsidRDefault="00AC2F7D" w:rsidP="00064846">
      <w:pPr>
        <w:shd w:val="clear" w:color="auto" w:fill="FFFFFF"/>
        <w:rPr>
          <w:rFonts w:ascii="Arial" w:hAnsi="Arial"/>
          <w:i/>
          <w:sz w:val="24"/>
          <w:szCs w:val="24"/>
        </w:rPr>
      </w:pPr>
    </w:p>
    <w:p w:rsidR="00A434C3" w:rsidRPr="00A2157B" w:rsidRDefault="00A434C3">
      <w:pPr>
        <w:rPr>
          <w:sz w:val="24"/>
          <w:szCs w:val="24"/>
        </w:rPr>
      </w:pPr>
    </w:p>
    <w:sectPr w:rsidR="00A434C3" w:rsidRPr="00A2157B" w:rsidSect="002D65C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attachedTemplate r:id="rId1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F7D"/>
    <w:rsid w:val="00064846"/>
    <w:rsid w:val="001B3BD0"/>
    <w:rsid w:val="00211675"/>
    <w:rsid w:val="002D65C7"/>
    <w:rsid w:val="002F122E"/>
    <w:rsid w:val="00343E40"/>
    <w:rsid w:val="00353FAE"/>
    <w:rsid w:val="003E55AB"/>
    <w:rsid w:val="004E1EA1"/>
    <w:rsid w:val="005540EC"/>
    <w:rsid w:val="00691AC0"/>
    <w:rsid w:val="00714E9F"/>
    <w:rsid w:val="00763DD3"/>
    <w:rsid w:val="00A2157B"/>
    <w:rsid w:val="00A434C3"/>
    <w:rsid w:val="00AC2F7D"/>
    <w:rsid w:val="00CA6B79"/>
    <w:rsid w:val="00E204B9"/>
    <w:rsid w:val="00E30C78"/>
    <w:rsid w:val="00E547C7"/>
    <w:rsid w:val="00EB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84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h\Dropbox\Peterloo%20WItness%20Project\Testimonies%20completed\Witness%20testimony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Witness testimony template</Template>
  <TotalTime>4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</vt:lpstr>
    </vt:vector>
  </TitlesOfParts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Ruth</dc:creator>
  <cp:lastModifiedBy>Ruth</cp:lastModifiedBy>
  <cp:revision>1</cp:revision>
  <cp:lastPrinted>1601-01-01T00:00:00Z</cp:lastPrinted>
  <dcterms:created xsi:type="dcterms:W3CDTF">2012-03-16T12:43:00Z</dcterms:created>
  <dcterms:modified xsi:type="dcterms:W3CDTF">2012-03-16T12:52:00Z</dcterms:modified>
</cp:coreProperties>
</file>