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017F5C">
        <w:rPr>
          <w:rFonts w:ascii="Arial" w:hAnsi="Arial"/>
          <w:sz w:val="24"/>
          <w:szCs w:val="24"/>
        </w:rPr>
        <w:t xml:space="preserve">Mary </w:t>
      </w:r>
      <w:proofErr w:type="spellStart"/>
      <w:r w:rsidR="00017F5C">
        <w:rPr>
          <w:rFonts w:ascii="Arial" w:hAnsi="Arial"/>
          <w:sz w:val="24"/>
          <w:szCs w:val="24"/>
        </w:rPr>
        <w:t>Dowlan</w:t>
      </w:r>
      <w:proofErr w:type="spellEnd"/>
      <w:r w:rsidR="00017F5C">
        <w:rPr>
          <w:rFonts w:ascii="Arial" w:hAnsi="Arial"/>
          <w:sz w:val="24"/>
          <w:szCs w:val="24"/>
        </w:rPr>
        <w:tab/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017F5C">
        <w:rPr>
          <w:rFonts w:ascii="Arial" w:hAnsi="Arial"/>
          <w:sz w:val="24"/>
          <w:szCs w:val="24"/>
        </w:rPr>
        <w:t>Char-woman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017F5C">
        <w:rPr>
          <w:rFonts w:ascii="Arial" w:hAnsi="Arial"/>
          <w:sz w:val="24"/>
          <w:szCs w:val="24"/>
        </w:rPr>
        <w:t xml:space="preserve">1819 – Lad Lane, Manchester; 1822 – Bank Top. </w:t>
      </w:r>
      <w:proofErr w:type="gramStart"/>
      <w:r w:rsidR="00017F5C">
        <w:rPr>
          <w:rFonts w:ascii="Arial" w:hAnsi="Arial"/>
          <w:sz w:val="24"/>
          <w:szCs w:val="24"/>
        </w:rPr>
        <w:t>Originally from Denbigh, Wales.</w:t>
      </w:r>
      <w:proofErr w:type="gram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017F5C">
        <w:rPr>
          <w:rFonts w:ascii="Arial" w:hAnsi="Arial"/>
          <w:sz w:val="24"/>
          <w:szCs w:val="24"/>
        </w:rPr>
        <w:t>April 4</w:t>
      </w:r>
      <w:r w:rsidR="00017F5C" w:rsidRPr="00017F5C">
        <w:rPr>
          <w:rFonts w:ascii="Arial" w:hAnsi="Arial"/>
          <w:sz w:val="24"/>
          <w:szCs w:val="24"/>
          <w:vertAlign w:val="superscript"/>
        </w:rPr>
        <w:t>th</w:t>
      </w:r>
      <w:r w:rsidR="00017F5C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017F5C">
        <w:rPr>
          <w:rFonts w:ascii="Arial" w:hAnsi="Arial"/>
          <w:sz w:val="22"/>
        </w:rPr>
        <w:t xml:space="preserve">Redford v </w:t>
      </w:r>
      <w:proofErr w:type="spellStart"/>
      <w:r w:rsidR="00017F5C">
        <w:rPr>
          <w:rFonts w:ascii="Arial" w:hAnsi="Arial"/>
          <w:sz w:val="22"/>
        </w:rPr>
        <w:t>Birley</w:t>
      </w:r>
      <w:proofErr w:type="spellEnd"/>
      <w:r w:rsidR="00017F5C">
        <w:rPr>
          <w:rFonts w:ascii="Arial" w:hAnsi="Arial"/>
          <w:sz w:val="22"/>
        </w:rPr>
        <w:t xml:space="preserve"> pp.71-74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017F5C">
        <w:rPr>
          <w:rFonts w:ascii="Arial" w:hAnsi="Arial"/>
          <w:sz w:val="24"/>
          <w:szCs w:val="24"/>
        </w:rPr>
        <w:t xml:space="preserve">Regular attendee at Manchester meetings. Treated 14 people in her house for injuries sustained on the day, and herself saved from an attack by </w:t>
      </w:r>
      <w:proofErr w:type="spellStart"/>
      <w:r w:rsidR="00017F5C">
        <w:rPr>
          <w:rFonts w:ascii="Arial" w:hAnsi="Arial"/>
          <w:sz w:val="24"/>
          <w:szCs w:val="24"/>
        </w:rPr>
        <w:t>Tebbult</w:t>
      </w:r>
      <w:proofErr w:type="spellEnd"/>
      <w:r w:rsidR="00017F5C">
        <w:rPr>
          <w:rFonts w:ascii="Arial" w:hAnsi="Arial"/>
          <w:sz w:val="24"/>
          <w:szCs w:val="24"/>
        </w:rPr>
        <w:t xml:space="preserve"> by one of the 15</w:t>
      </w:r>
      <w:r w:rsidR="00017F5C" w:rsidRPr="00017F5C">
        <w:rPr>
          <w:rFonts w:ascii="Arial" w:hAnsi="Arial"/>
          <w:sz w:val="24"/>
          <w:szCs w:val="24"/>
          <w:vertAlign w:val="superscript"/>
        </w:rPr>
        <w:t>th</w:t>
      </w:r>
      <w:r w:rsidR="00017F5C">
        <w:rPr>
          <w:rFonts w:ascii="Arial" w:hAnsi="Arial"/>
          <w:sz w:val="24"/>
          <w:szCs w:val="24"/>
        </w:rPr>
        <w:t xml:space="preserve">. 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017F5C">
        <w:rPr>
          <w:rFonts w:ascii="Arial" w:hAnsi="Arial"/>
          <w:sz w:val="24"/>
          <w:szCs w:val="24"/>
        </w:rPr>
        <w:t>RM</w:t>
      </w:r>
      <w:proofErr w:type="spellEnd"/>
    </w:p>
    <w:p w:rsidR="00017F5C" w:rsidRDefault="00017F5C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:rsidR="00017F5C" w:rsidRDefault="00017F5C" w:rsidP="00017F5C">
      <w:r w:rsidRPr="005516B5">
        <w:rPr>
          <w:i/>
        </w:rPr>
        <w:t xml:space="preserve">Mary </w:t>
      </w:r>
      <w:proofErr w:type="spellStart"/>
      <w:r w:rsidRPr="005516B5">
        <w:rPr>
          <w:i/>
        </w:rPr>
        <w:t>Dowlan</w:t>
      </w:r>
      <w:proofErr w:type="spellEnd"/>
      <w:r w:rsidRPr="005516B5">
        <w:rPr>
          <w:i/>
        </w:rPr>
        <w:t xml:space="preserve"> sworn: examined by Mr. Evans</w:t>
      </w:r>
      <w:r>
        <w:t xml:space="preserve">. </w:t>
      </w:r>
    </w:p>
    <w:p w:rsidR="00017F5C" w:rsidRDefault="00017F5C" w:rsidP="00017F5C">
      <w:r>
        <w:t xml:space="preserve">Q. Do you live in Lad-lane Manchester? </w:t>
      </w:r>
    </w:p>
    <w:p w:rsidR="00017F5C" w:rsidRDefault="00017F5C" w:rsidP="00017F5C">
      <w:r>
        <w:t>A. Yes, sir.</w:t>
      </w:r>
    </w:p>
    <w:p w:rsidR="00017F5C" w:rsidRDefault="00017F5C" w:rsidP="00017F5C">
      <w:r>
        <w:t xml:space="preserve">Q. Were you at the meeting on the </w:t>
      </w:r>
      <w:proofErr w:type="gramStart"/>
      <w:r>
        <w:t>16th.</w:t>
      </w:r>
      <w:proofErr w:type="gramEnd"/>
      <w:r>
        <w:t xml:space="preserve"> August 1819? </w:t>
      </w:r>
    </w:p>
    <w:p w:rsidR="00017F5C" w:rsidRDefault="00017F5C" w:rsidP="00017F5C">
      <w:r>
        <w:t xml:space="preserve">A. Yes, sir, I was. </w:t>
      </w:r>
    </w:p>
    <w:p w:rsidR="00017F5C" w:rsidRDefault="00017F5C" w:rsidP="00017F5C">
      <w:r>
        <w:t xml:space="preserve">Q, </w:t>
      </w:r>
      <w:proofErr w:type="gramStart"/>
      <w:r>
        <w:t>Of</w:t>
      </w:r>
      <w:proofErr w:type="gramEnd"/>
      <w:r>
        <w:t xml:space="preserve"> what did the meeting consist? </w:t>
      </w:r>
    </w:p>
    <w:p w:rsidR="00017F5C" w:rsidRDefault="00017F5C" w:rsidP="00017F5C">
      <w:r>
        <w:t xml:space="preserve">A. Men, women, and children. </w:t>
      </w:r>
    </w:p>
    <w:p w:rsidR="00017F5C" w:rsidRDefault="00017F5C" w:rsidP="00017F5C">
      <w:r>
        <w:t xml:space="preserve">Q. What hour did you get there? </w:t>
      </w:r>
    </w:p>
    <w:p w:rsidR="00017F5C" w:rsidRDefault="00017F5C" w:rsidP="00017F5C">
      <w:r>
        <w:t xml:space="preserve">A. Between nine and ten in the forenoon. </w:t>
      </w:r>
    </w:p>
    <w:p w:rsidR="00017F5C" w:rsidRDefault="00017F5C" w:rsidP="00017F5C">
      <w:r>
        <w:t xml:space="preserve">Q. Are you acquainted with Captain </w:t>
      </w:r>
      <w:proofErr w:type="spellStart"/>
      <w:r>
        <w:t>Birley</w:t>
      </w:r>
      <w:proofErr w:type="spellEnd"/>
      <w:r>
        <w:t xml:space="preserve">? </w:t>
      </w:r>
    </w:p>
    <w:p w:rsidR="00017F5C" w:rsidRDefault="00017F5C" w:rsidP="00017F5C">
      <w:r>
        <w:t xml:space="preserve">A. Yes; I knew him many years ago: I worked at the factory. </w:t>
      </w:r>
    </w:p>
    <w:p w:rsidR="00017F5C" w:rsidRDefault="00017F5C" w:rsidP="00017F5C">
      <w:r>
        <w:t xml:space="preserve">Q. Did you see him on the ground that day? </w:t>
      </w:r>
    </w:p>
    <w:p w:rsidR="00017F5C" w:rsidRDefault="00017F5C" w:rsidP="00017F5C">
      <w:r>
        <w:t>A. Yes, sir; I did.</w:t>
      </w:r>
    </w:p>
    <w:p w:rsidR="00017F5C" w:rsidRDefault="00017F5C" w:rsidP="00017F5C">
      <w:r>
        <w:t xml:space="preserve">Q. Do you know Meagher the trumpeter? </w:t>
      </w:r>
    </w:p>
    <w:p w:rsidR="00017F5C" w:rsidRDefault="00017F5C" w:rsidP="00017F5C">
      <w:r>
        <w:t xml:space="preserve">A. Yes, sir.  </w:t>
      </w:r>
    </w:p>
    <w:p w:rsidR="00017F5C" w:rsidRDefault="00017F5C" w:rsidP="00017F5C">
      <w:r>
        <w:t xml:space="preserve">Q. How was Mr. </w:t>
      </w:r>
      <w:proofErr w:type="spellStart"/>
      <w:r>
        <w:t>Birley</w:t>
      </w:r>
      <w:proofErr w:type="spellEnd"/>
      <w:r>
        <w:t xml:space="preserve"> dressed that day? </w:t>
      </w:r>
    </w:p>
    <w:p w:rsidR="00017F5C" w:rsidRDefault="00017F5C" w:rsidP="00017F5C">
      <w:r>
        <w:t xml:space="preserve">A. In his regimentals. </w:t>
      </w:r>
    </w:p>
    <w:p w:rsidR="00017F5C" w:rsidRDefault="00017F5C" w:rsidP="00017F5C">
      <w:r>
        <w:t>Q. Was he on horseback?</w:t>
      </w:r>
    </w:p>
    <w:p w:rsidR="00017F5C" w:rsidRDefault="00017F5C" w:rsidP="00017F5C">
      <w:r>
        <w:t>A. Yes, sir.</w:t>
      </w:r>
    </w:p>
    <w:p w:rsidR="00017F5C" w:rsidRDefault="00017F5C" w:rsidP="00017F5C">
      <w:r>
        <w:t>Q- Were there many men with him in regimentals?</w:t>
      </w:r>
    </w:p>
    <w:p w:rsidR="00017F5C" w:rsidRDefault="00017F5C" w:rsidP="00017F5C">
      <w:r>
        <w:t>A. Yes; there was the Cavalry.</w:t>
      </w:r>
    </w:p>
    <w:p w:rsidR="00017F5C" w:rsidRDefault="00017F5C" w:rsidP="00017F5C">
      <w:r>
        <w:t>Q. Did he appear to command them?</w:t>
      </w:r>
    </w:p>
    <w:p w:rsidR="00017F5C" w:rsidRDefault="00017F5C" w:rsidP="00017F5C">
      <w:r>
        <w:t>A. Yes, he did.</w:t>
      </w:r>
    </w:p>
    <w:p w:rsidR="00017F5C" w:rsidRDefault="00017F5C" w:rsidP="00017F5C">
      <w:r w:rsidRPr="005516B5">
        <w:rPr>
          <w:i/>
        </w:rPr>
        <w:t xml:space="preserve">Mr. </w:t>
      </w:r>
      <w:proofErr w:type="spellStart"/>
      <w:r w:rsidRPr="005516B5">
        <w:rPr>
          <w:i/>
        </w:rPr>
        <w:t>Serjeant</w:t>
      </w:r>
      <w:proofErr w:type="spellEnd"/>
      <w:r w:rsidRPr="005516B5">
        <w:rPr>
          <w:i/>
        </w:rPr>
        <w:t xml:space="preserve"> Cross</w:t>
      </w:r>
      <w:r>
        <w:t xml:space="preserve">.—Appear to command! </w:t>
      </w:r>
    </w:p>
    <w:p w:rsidR="00017F5C" w:rsidRDefault="00017F5C" w:rsidP="00017F5C">
      <w:r w:rsidRPr="005516B5">
        <w:rPr>
          <w:i/>
        </w:rPr>
        <w:t>Mr. Evans</w:t>
      </w:r>
      <w:r>
        <w:t>.—</w:t>
      </w:r>
      <w:proofErr w:type="gramStart"/>
      <w:r>
        <w:t>It</w:t>
      </w:r>
      <w:proofErr w:type="gramEnd"/>
      <w:r>
        <w:t xml:space="preserve"> is not worth disputing. </w:t>
      </w:r>
    </w:p>
    <w:p w:rsidR="00017F5C" w:rsidRDefault="00017F5C" w:rsidP="00017F5C">
      <w:r>
        <w:t xml:space="preserve">Q. How was Meagher dressed? </w:t>
      </w:r>
    </w:p>
    <w:p w:rsidR="00017F5C" w:rsidRDefault="00017F5C" w:rsidP="00017F5C">
      <w:r>
        <w:t xml:space="preserve">A. In regimentals. </w:t>
      </w:r>
    </w:p>
    <w:p w:rsidR="00017F5C" w:rsidRDefault="00017F5C" w:rsidP="00017F5C">
      <w:r>
        <w:t>Q. What is he, in the corps?</w:t>
      </w:r>
    </w:p>
    <w:p w:rsidR="00017F5C" w:rsidRDefault="00017F5C" w:rsidP="00017F5C">
      <w:r>
        <w:t>A. A tailor, sir, by trade.</w:t>
      </w:r>
    </w:p>
    <w:p w:rsidR="00017F5C" w:rsidRDefault="00017F5C" w:rsidP="00017F5C">
      <w:r>
        <w:t>Q. What is he, in the corps?</w:t>
      </w:r>
    </w:p>
    <w:p w:rsidR="00017F5C" w:rsidRDefault="00017F5C" w:rsidP="00017F5C">
      <w:r>
        <w:t>A. A trumpeter.</w:t>
      </w:r>
    </w:p>
    <w:p w:rsidR="00017F5C" w:rsidRDefault="00017F5C" w:rsidP="00017F5C">
      <w:r>
        <w:t xml:space="preserve">Q. Was he with Captain </w:t>
      </w:r>
      <w:proofErr w:type="spellStart"/>
      <w:r>
        <w:t>Birley</w:t>
      </w:r>
      <w:proofErr w:type="spellEnd"/>
      <w:r>
        <w:t>, with the rest of the corps?</w:t>
      </w:r>
    </w:p>
    <w:p w:rsidR="00017F5C" w:rsidRDefault="00017F5C" w:rsidP="00017F5C">
      <w:r>
        <w:t>A. He was the first that I saw coming in.</w:t>
      </w:r>
    </w:p>
    <w:p w:rsidR="00017F5C" w:rsidRDefault="00017F5C" w:rsidP="00017F5C">
      <w:r>
        <w:t>Q. Was the meeting peaceable?</w:t>
      </w:r>
    </w:p>
    <w:p w:rsidR="00017F5C" w:rsidRDefault="00017F5C" w:rsidP="00017F5C">
      <w:r>
        <w:t>A. Very peaceable, sir; as peaceable as this court is at present, for any hurt.</w:t>
      </w:r>
    </w:p>
    <w:p w:rsidR="00017F5C" w:rsidRDefault="00017F5C" w:rsidP="00017F5C">
      <w:r>
        <w:t>Q. What did you see the Cavalry do?</w:t>
      </w:r>
    </w:p>
    <w:p w:rsidR="00017F5C" w:rsidRDefault="00017F5C" w:rsidP="00017F5C">
      <w:r>
        <w:t>A. Cutting the people as soon as they came in.</w:t>
      </w:r>
    </w:p>
    <w:p w:rsidR="00017F5C" w:rsidRDefault="00017F5C" w:rsidP="00017F5C">
      <w:r>
        <w:t>Q. Did you see any persons wounded?</w:t>
      </w:r>
    </w:p>
    <w:p w:rsidR="00017F5C" w:rsidRDefault="00017F5C" w:rsidP="00017F5C">
      <w:r>
        <w:t xml:space="preserve">A. </w:t>
      </w:r>
      <w:proofErr w:type="gramStart"/>
      <w:r>
        <w:t>Yes ;</w:t>
      </w:r>
      <w:proofErr w:type="gramEnd"/>
      <w:r>
        <w:t xml:space="preserve"> I did, sir. I dressed fourteen wounded men in my own house, and took them in.</w:t>
      </w:r>
    </w:p>
    <w:p w:rsidR="00017F5C" w:rsidRDefault="00017F5C" w:rsidP="00017F5C">
      <w:r>
        <w:t>Q. What part of the field were you in?</w:t>
      </w:r>
    </w:p>
    <w:p w:rsidR="00017F5C" w:rsidRDefault="00017F5C" w:rsidP="00017F5C">
      <w:r>
        <w:t>A. I was close to the hustings before the Manchester people came in; and I was drove back twelve or fourteen yards, as near as I can think, from the hustings.</w:t>
      </w:r>
    </w:p>
    <w:p w:rsidR="00017F5C" w:rsidRDefault="00017F5C" w:rsidP="00017F5C">
      <w:r>
        <w:t>Q. Did you see any stones thrown?</w:t>
      </w:r>
    </w:p>
    <w:p w:rsidR="00017F5C" w:rsidRDefault="00017F5C" w:rsidP="00017F5C">
      <w:r>
        <w:t>A. I did not, sir.</w:t>
      </w:r>
    </w:p>
    <w:p w:rsidR="00017F5C" w:rsidRDefault="00017F5C" w:rsidP="00017F5C">
      <w:r>
        <w:t>Q. Did you see any resistance made?</w:t>
      </w:r>
    </w:p>
    <w:p w:rsidR="00017F5C" w:rsidRDefault="00017F5C" w:rsidP="00017F5C">
      <w:r>
        <w:t>A. I did not, in the least.</w:t>
      </w:r>
    </w:p>
    <w:p w:rsidR="00017F5C" w:rsidRDefault="00017F5C" w:rsidP="00017F5C">
      <w:r w:rsidRPr="005516B5">
        <w:rPr>
          <w:i/>
        </w:rPr>
        <w:t>Mr. Justice Holroyd</w:t>
      </w:r>
      <w:r>
        <w:t>.—Ask her whether she means between the hustings and Mr. Buxton's, or how?</w:t>
      </w:r>
    </w:p>
    <w:p w:rsidR="00017F5C" w:rsidRDefault="00017F5C" w:rsidP="00017F5C">
      <w:r>
        <w:lastRenderedPageBreak/>
        <w:t>Q. From what part of the field did you see them cutting; before they were cutting, when you were driven, where did you first stand?</w:t>
      </w:r>
    </w:p>
    <w:p w:rsidR="00017F5C" w:rsidRDefault="00017F5C" w:rsidP="00017F5C">
      <w:r>
        <w:t>A. The back of the hustings.</w:t>
      </w:r>
    </w:p>
    <w:p w:rsidR="00017F5C" w:rsidRDefault="00017F5C" w:rsidP="00017F5C">
      <w:r w:rsidRPr="005516B5">
        <w:rPr>
          <w:i/>
        </w:rPr>
        <w:t>Mr. Justice Holroyd</w:t>
      </w:r>
      <w:r>
        <w:t>.—</w:t>
      </w:r>
      <w:proofErr w:type="gramStart"/>
      <w:r>
        <w:t>Was</w:t>
      </w:r>
      <w:proofErr w:type="gramEnd"/>
      <w:r>
        <w:t xml:space="preserve"> it between the hustings and the Windmill public house?</w:t>
      </w:r>
    </w:p>
    <w:p w:rsidR="00017F5C" w:rsidRDefault="00017F5C" w:rsidP="00017F5C">
      <w:r>
        <w:t>A. Yes, my Lord, it was.</w:t>
      </w:r>
    </w:p>
    <w:p w:rsidR="00017F5C" w:rsidRDefault="00017F5C" w:rsidP="00017F5C">
      <w:r w:rsidRPr="005516B5">
        <w:rPr>
          <w:i/>
        </w:rPr>
        <w:t>Mr. Evans</w:t>
      </w:r>
      <w:r>
        <w:t>.—Your Lordship has taken that she said there was no resistance.</w:t>
      </w:r>
    </w:p>
    <w:p w:rsidR="00017F5C" w:rsidRDefault="00017F5C" w:rsidP="00017F5C">
      <w:r w:rsidRPr="005516B5">
        <w:rPr>
          <w:i/>
        </w:rPr>
        <w:t>Mr. Justice Holroyd</w:t>
      </w:r>
      <w:r>
        <w:t xml:space="preserve">.—She said, “nor any resistance of any kind." </w:t>
      </w:r>
    </w:p>
    <w:p w:rsidR="00017F5C" w:rsidRPr="005516B5" w:rsidRDefault="00017F5C" w:rsidP="00017F5C">
      <w:pPr>
        <w:ind w:firstLine="720"/>
        <w:rPr>
          <w:i/>
        </w:rPr>
      </w:pPr>
      <w:proofErr w:type="gramStart"/>
      <w:r w:rsidRPr="005516B5">
        <w:rPr>
          <w:i/>
        </w:rPr>
        <w:t xml:space="preserve">Cross-examined by Mr. </w:t>
      </w:r>
      <w:proofErr w:type="spellStart"/>
      <w:r w:rsidRPr="005516B5">
        <w:rPr>
          <w:i/>
        </w:rPr>
        <w:t>Serjeant</w:t>
      </w:r>
      <w:proofErr w:type="spellEnd"/>
      <w:r w:rsidRPr="005516B5">
        <w:rPr>
          <w:i/>
        </w:rPr>
        <w:t xml:space="preserve"> Cross.</w:t>
      </w:r>
      <w:proofErr w:type="gramEnd"/>
    </w:p>
    <w:p w:rsidR="00017F5C" w:rsidRDefault="00017F5C" w:rsidP="00017F5C">
      <w:r>
        <w:t>Q. What are you?</w:t>
      </w:r>
    </w:p>
    <w:p w:rsidR="00017F5C" w:rsidRDefault="00017F5C" w:rsidP="00017F5C">
      <w:r>
        <w:t>A. I am a char-woman at present.</w:t>
      </w:r>
    </w:p>
    <w:p w:rsidR="00017F5C" w:rsidRDefault="00017F5C" w:rsidP="00017F5C">
      <w:r>
        <w:t>Q. You live in Manchester?</w:t>
      </w:r>
    </w:p>
    <w:p w:rsidR="00017F5C" w:rsidRDefault="00017F5C" w:rsidP="00017F5C">
      <w:r>
        <w:t>A. Yes.</w:t>
      </w:r>
    </w:p>
    <w:p w:rsidR="00017F5C" w:rsidRDefault="00017F5C" w:rsidP="00017F5C">
      <w:r>
        <w:t>Q. What country have you come from?</w:t>
      </w:r>
    </w:p>
    <w:p w:rsidR="00017F5C" w:rsidRDefault="00017F5C" w:rsidP="00017F5C">
      <w:r>
        <w:t>A. Denbigh, in Wales: I have resided in Manchester upwards of thirty-nine years.</w:t>
      </w:r>
    </w:p>
    <w:p w:rsidR="00017F5C" w:rsidRDefault="00017F5C" w:rsidP="00017F5C">
      <w:r>
        <w:t xml:space="preserve">Q. Whereabouts is your house? </w:t>
      </w:r>
    </w:p>
    <w:p w:rsidR="00017F5C" w:rsidRDefault="00017F5C" w:rsidP="00017F5C">
      <w:r>
        <w:t>A. I live in Bank Top at present. I lived in Lad-lane at that time.</w:t>
      </w:r>
    </w:p>
    <w:p w:rsidR="00017F5C" w:rsidRDefault="00017F5C" w:rsidP="00017F5C">
      <w:r>
        <w:t>Q. You took your station very early that day?</w:t>
      </w:r>
    </w:p>
    <w:p w:rsidR="00017F5C" w:rsidRDefault="00017F5C" w:rsidP="00017F5C">
      <w:r>
        <w:t>A. Yes.</w:t>
      </w:r>
    </w:p>
    <w:p w:rsidR="00017F5C" w:rsidRDefault="00017F5C" w:rsidP="00017F5C">
      <w:r>
        <w:t>Q. What time was it when you left?</w:t>
      </w:r>
    </w:p>
    <w:p w:rsidR="00017F5C" w:rsidRDefault="00017F5C" w:rsidP="00017F5C">
      <w:pPr>
        <w:rPr>
          <w:rFonts w:ascii="Arial" w:hAnsi="Arial" w:cs="Arial"/>
        </w:rPr>
      </w:pPr>
      <w:r>
        <w:t xml:space="preserve">A. When the Cavalry began a murdering and cutting the people, I left them: I thought it was time. </w:t>
      </w:r>
    </w:p>
    <w:p w:rsidR="00017F5C" w:rsidRDefault="00017F5C" w:rsidP="00017F5C">
      <w:r>
        <w:t>Q. They did not murder you?</w:t>
      </w:r>
    </w:p>
    <w:p w:rsidR="00017F5C" w:rsidRDefault="00017F5C" w:rsidP="00017F5C">
      <w:r>
        <w:t xml:space="preserve">A. </w:t>
      </w:r>
      <w:proofErr w:type="gramStart"/>
      <w:r>
        <w:t>No ;</w:t>
      </w:r>
      <w:proofErr w:type="gramEnd"/>
      <w:r>
        <w:t xml:space="preserve"> I have to thank one of the 15th. </w:t>
      </w:r>
      <w:proofErr w:type="gramStart"/>
      <w:r>
        <w:t>for</w:t>
      </w:r>
      <w:proofErr w:type="gramEnd"/>
      <w:r>
        <w:t xml:space="preserve"> saving me, else I must have been cut.</w:t>
      </w:r>
    </w:p>
    <w:p w:rsidR="00017F5C" w:rsidRDefault="00017F5C" w:rsidP="00017F5C">
      <w:r>
        <w:t>Q. Did you attend other meetings?</w:t>
      </w:r>
    </w:p>
    <w:p w:rsidR="00017F5C" w:rsidRDefault="00017F5C" w:rsidP="00017F5C">
      <w:r>
        <w:t>A. Yes; I had been at other meetings on the field, because I lived so near it.</w:t>
      </w:r>
    </w:p>
    <w:p w:rsidR="00017F5C" w:rsidRDefault="00017F5C" w:rsidP="00017F5C">
      <w:r>
        <w:t>Q. You have attended most of the meetings?</w:t>
      </w:r>
    </w:p>
    <w:p w:rsidR="00017F5C" w:rsidRDefault="00017F5C" w:rsidP="00017F5C">
      <w:r>
        <w:t>A. Yes; I went to look at them all.</w:t>
      </w:r>
    </w:p>
    <w:p w:rsidR="00017F5C" w:rsidRDefault="00017F5C" w:rsidP="00017F5C">
      <w:r>
        <w:t>Q. What was called "the Blanket meeting;'' you were at that?</w:t>
      </w:r>
    </w:p>
    <w:p w:rsidR="00017F5C" w:rsidRDefault="00017F5C" w:rsidP="00017F5C">
      <w:r>
        <w:t xml:space="preserve">A. </w:t>
      </w:r>
      <w:proofErr w:type="gramStart"/>
      <w:r>
        <w:t>Yes ;</w:t>
      </w:r>
      <w:proofErr w:type="gramEnd"/>
      <w:r>
        <w:t xml:space="preserve"> I saw that.</w:t>
      </w:r>
    </w:p>
    <w:p w:rsidR="00017F5C" w:rsidRDefault="00017F5C" w:rsidP="00017F5C">
      <w:r>
        <w:t>Q. You have rather a turn for that sort of thing?</w:t>
      </w:r>
    </w:p>
    <w:p w:rsidR="00017F5C" w:rsidRDefault="00017F5C" w:rsidP="00017F5C">
      <w:r>
        <w:t>A. I had a mind to see it, as well as other people, when I lived so near.</w:t>
      </w:r>
    </w:p>
    <w:p w:rsidR="00017F5C" w:rsidRDefault="00017F5C" w:rsidP="00017F5C">
      <w:r>
        <w:t>Q. How many of them do you think you have attended in all?</w:t>
      </w:r>
    </w:p>
    <w:p w:rsidR="00017F5C" w:rsidRDefault="00017F5C" w:rsidP="00017F5C">
      <w:r>
        <w:t>A. I cannot say, indeed; I did not keep an account of the meetings.</w:t>
      </w:r>
    </w:p>
    <w:p w:rsidR="00017F5C" w:rsidRDefault="00017F5C" w:rsidP="00017F5C">
      <w:r>
        <w:t>Q. You only kept an account of the patients?</w:t>
      </w:r>
    </w:p>
    <w:p w:rsidR="00017F5C" w:rsidRDefault="00017F5C" w:rsidP="00017F5C">
      <w:r>
        <w:t xml:space="preserve">A. I might very well; when my house was liker to a slaughterhouse, than to a </w:t>
      </w:r>
      <w:proofErr w:type="spellStart"/>
      <w:proofErr w:type="gramStart"/>
      <w:r>
        <w:t>christian's</w:t>
      </w:r>
      <w:proofErr w:type="spellEnd"/>
      <w:proofErr w:type="gramEnd"/>
      <w:r>
        <w:t xml:space="preserve"> house, with human blood. </w:t>
      </w:r>
    </w:p>
    <w:p w:rsidR="00017F5C" w:rsidRDefault="00017F5C" w:rsidP="00017F5C">
      <w:pPr>
        <w:ind w:firstLine="720"/>
      </w:pPr>
      <w:proofErr w:type="gramStart"/>
      <w:r w:rsidRPr="005516B5">
        <w:rPr>
          <w:i/>
        </w:rPr>
        <w:t xml:space="preserve">Re-examined by Mr. </w:t>
      </w:r>
      <w:proofErr w:type="spellStart"/>
      <w:r w:rsidRPr="005516B5">
        <w:rPr>
          <w:i/>
        </w:rPr>
        <w:t>Blackburne</w:t>
      </w:r>
      <w:proofErr w:type="spellEnd"/>
      <w:r>
        <w:t>.</w:t>
      </w:r>
      <w:proofErr w:type="gramEnd"/>
    </w:p>
    <w:p w:rsidR="00017F5C" w:rsidRDefault="00017F5C" w:rsidP="00017F5C">
      <w:r>
        <w:t xml:space="preserve">Q. You were asked whether you </w:t>
      </w:r>
      <w:proofErr w:type="gramStart"/>
      <w:r>
        <w:t>was</w:t>
      </w:r>
      <w:proofErr w:type="gramEnd"/>
      <w:r>
        <w:t xml:space="preserve"> murdered: how was it prevented?</w:t>
      </w:r>
    </w:p>
    <w:p w:rsidR="00017F5C" w:rsidRDefault="00017F5C" w:rsidP="00017F5C">
      <w:r>
        <w:t xml:space="preserve">A. By one of the 15th. Hussars: he put up his sword against </w:t>
      </w:r>
      <w:proofErr w:type="spellStart"/>
      <w:r>
        <w:t>Tebbult</w:t>
      </w:r>
      <w:proofErr w:type="spellEnd"/>
      <w:r>
        <w:t xml:space="preserve">, the tallow </w:t>
      </w:r>
      <w:proofErr w:type="gramStart"/>
      <w:r>
        <w:t>chandler, that was cutting at me,</w:t>
      </w:r>
      <w:proofErr w:type="gramEnd"/>
      <w:r>
        <w:t xml:space="preserve"> and he put his sword up to save me.</w:t>
      </w:r>
    </w:p>
    <w:p w:rsidR="00017F5C" w:rsidRPr="00A2157B" w:rsidRDefault="00017F5C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7A7"/>
    <w:rsid w:val="00017F5C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8657A7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6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2</cp:revision>
  <cp:lastPrinted>1601-01-01T00:00:00Z</cp:lastPrinted>
  <dcterms:created xsi:type="dcterms:W3CDTF">2012-03-13T15:48:00Z</dcterms:created>
  <dcterms:modified xsi:type="dcterms:W3CDTF">2012-03-13T15:58:00Z</dcterms:modified>
</cp:coreProperties>
</file>