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Name</w:t>
      </w:r>
      <w:r w:rsidRPr="00A2157B">
        <w:rPr>
          <w:rFonts w:ascii="Arial" w:hAnsi="Arial"/>
          <w:sz w:val="24"/>
          <w:szCs w:val="24"/>
        </w:rPr>
        <w:t xml:space="preserve">: </w:t>
      </w:r>
      <w:r w:rsidR="00C0323C">
        <w:rPr>
          <w:rFonts w:ascii="Arial" w:hAnsi="Arial"/>
          <w:sz w:val="24"/>
          <w:szCs w:val="24"/>
        </w:rPr>
        <w:t>William Cornell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Occupation</w:t>
      </w:r>
      <w:r w:rsidRPr="00A2157B">
        <w:rPr>
          <w:rFonts w:ascii="Arial" w:hAnsi="Arial"/>
          <w:sz w:val="24"/>
          <w:szCs w:val="24"/>
        </w:rPr>
        <w:t xml:space="preserve">: </w:t>
      </w:r>
      <w:r w:rsidR="00C0323C">
        <w:rPr>
          <w:rFonts w:ascii="Arial" w:hAnsi="Arial"/>
          <w:sz w:val="24"/>
          <w:szCs w:val="24"/>
        </w:rPr>
        <w:t>In 15</w:t>
      </w:r>
      <w:r w:rsidR="00C0323C" w:rsidRPr="00C0323C">
        <w:rPr>
          <w:rFonts w:ascii="Arial" w:hAnsi="Arial"/>
          <w:sz w:val="24"/>
          <w:szCs w:val="24"/>
          <w:vertAlign w:val="superscript"/>
        </w:rPr>
        <w:t>th</w:t>
      </w:r>
      <w:r w:rsidR="00C0323C">
        <w:rPr>
          <w:rFonts w:ascii="Arial" w:hAnsi="Arial"/>
          <w:sz w:val="24"/>
          <w:szCs w:val="24"/>
        </w:rPr>
        <w:t xml:space="preserve"> Hussars</w:t>
      </w:r>
    </w:p>
    <w:p w:rsidR="00A434C3" w:rsidRPr="00A2157B" w:rsidRDefault="00EB467A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Home</w:t>
      </w:r>
      <w:r w:rsidR="00A434C3" w:rsidRPr="00A2157B">
        <w:rPr>
          <w:rFonts w:ascii="Arial" w:hAnsi="Arial"/>
          <w:sz w:val="24"/>
          <w:szCs w:val="24"/>
        </w:rPr>
        <w:t xml:space="preserve">: </w:t>
      </w:r>
      <w:r w:rsidR="00C0323C">
        <w:rPr>
          <w:rFonts w:ascii="Arial" w:hAnsi="Arial"/>
          <w:sz w:val="24"/>
          <w:szCs w:val="24"/>
        </w:rPr>
        <w:t>Not given</w:t>
      </w:r>
    </w:p>
    <w:p w:rsidR="00A434C3" w:rsidRPr="00A2157B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Date</w:t>
      </w:r>
      <w:r w:rsidRPr="00A2157B">
        <w:rPr>
          <w:rFonts w:ascii="Arial" w:hAnsi="Arial"/>
          <w:sz w:val="24"/>
          <w:szCs w:val="24"/>
        </w:rPr>
        <w:t xml:space="preserve">: </w:t>
      </w:r>
      <w:r w:rsidR="00C0323C">
        <w:rPr>
          <w:rFonts w:ascii="Arial" w:hAnsi="Arial"/>
          <w:sz w:val="24"/>
          <w:szCs w:val="24"/>
        </w:rPr>
        <w:t>April 9, 1822</w:t>
      </w:r>
    </w:p>
    <w:p w:rsidR="00A434C3" w:rsidRDefault="00A434C3" w:rsidP="00064846">
      <w:pPr>
        <w:shd w:val="clear" w:color="auto" w:fill="FFFFFF"/>
        <w:rPr>
          <w:rFonts w:ascii="Arial" w:hAnsi="Arial"/>
          <w:sz w:val="22"/>
        </w:rPr>
      </w:pPr>
      <w:r w:rsidRPr="00A2157B">
        <w:rPr>
          <w:rFonts w:ascii="Arial" w:hAnsi="Arial"/>
          <w:b/>
          <w:sz w:val="24"/>
          <w:szCs w:val="24"/>
        </w:rPr>
        <w:t>Source</w:t>
      </w:r>
      <w:r>
        <w:rPr>
          <w:rFonts w:ascii="Arial" w:hAnsi="Arial"/>
          <w:sz w:val="22"/>
        </w:rPr>
        <w:t xml:space="preserve">: </w:t>
      </w:r>
      <w:r w:rsidR="00C0323C">
        <w:rPr>
          <w:rFonts w:ascii="Arial" w:hAnsi="Arial"/>
          <w:sz w:val="22"/>
        </w:rPr>
        <w:t xml:space="preserve">Redford v </w:t>
      </w:r>
      <w:proofErr w:type="spellStart"/>
      <w:r w:rsidR="00C0323C">
        <w:rPr>
          <w:rFonts w:ascii="Arial" w:hAnsi="Arial"/>
          <w:sz w:val="22"/>
        </w:rPr>
        <w:t>Birley</w:t>
      </w:r>
      <w:proofErr w:type="spellEnd"/>
      <w:r w:rsidR="00C0323C">
        <w:rPr>
          <w:rFonts w:ascii="Arial" w:hAnsi="Arial"/>
          <w:sz w:val="22"/>
        </w:rPr>
        <w:t>, 525-529</w:t>
      </w:r>
    </w:p>
    <w:p w:rsidR="00A434C3" w:rsidRDefault="00A434C3" w:rsidP="00064846">
      <w:pPr>
        <w:shd w:val="clear" w:color="auto" w:fill="FFFFFF"/>
        <w:rPr>
          <w:rFonts w:ascii="Arial" w:hAnsi="Arial"/>
          <w:sz w:val="24"/>
          <w:szCs w:val="24"/>
        </w:rPr>
      </w:pPr>
      <w:r w:rsidRPr="00A2157B">
        <w:rPr>
          <w:rFonts w:ascii="Arial" w:hAnsi="Arial"/>
          <w:b/>
          <w:sz w:val="24"/>
          <w:szCs w:val="24"/>
        </w:rPr>
        <w:t>Summary</w:t>
      </w:r>
      <w:r w:rsidRPr="00A2157B">
        <w:rPr>
          <w:rFonts w:ascii="Arial" w:hAnsi="Arial"/>
          <w:sz w:val="24"/>
          <w:szCs w:val="24"/>
        </w:rPr>
        <w:t xml:space="preserve">: </w:t>
      </w:r>
      <w:r w:rsidR="00C0323C">
        <w:rPr>
          <w:rFonts w:ascii="Arial" w:hAnsi="Arial"/>
          <w:sz w:val="24"/>
          <w:szCs w:val="24"/>
        </w:rPr>
        <w:t>Received blow on the thigh and his horse received one on the head as advanced to the hustings, also hit by a stone. Describes the crowd as having ‘got possession’ of the yard of the Quaker meeting house, from where he heard a pistol fired and saw a man fall from his horse. Claims he ‘walked’ his horse into the crowd to disperse.</w:t>
      </w:r>
    </w:p>
    <w:p w:rsidR="002F122E" w:rsidRPr="00A2157B" w:rsidRDefault="002F122E" w:rsidP="00064846">
      <w:pPr>
        <w:shd w:val="clear" w:color="auto" w:fill="FFFFFF"/>
        <w:rPr>
          <w:rFonts w:ascii="Arial" w:hAnsi="Arial"/>
          <w:i/>
          <w:sz w:val="24"/>
          <w:szCs w:val="24"/>
        </w:rPr>
      </w:pPr>
      <w:r w:rsidRPr="002F122E">
        <w:rPr>
          <w:rFonts w:ascii="Arial" w:hAnsi="Arial"/>
          <w:b/>
          <w:sz w:val="24"/>
          <w:szCs w:val="24"/>
        </w:rPr>
        <w:t>Done by</w:t>
      </w:r>
      <w:r>
        <w:rPr>
          <w:rFonts w:ascii="Arial" w:hAnsi="Arial"/>
          <w:sz w:val="24"/>
          <w:szCs w:val="24"/>
        </w:rPr>
        <w:t xml:space="preserve">: </w:t>
      </w:r>
      <w:proofErr w:type="spellStart"/>
      <w:r w:rsidR="00C0323C">
        <w:rPr>
          <w:rFonts w:ascii="Arial" w:hAnsi="Arial"/>
          <w:sz w:val="24"/>
          <w:szCs w:val="24"/>
        </w:rPr>
        <w:t>RM</w:t>
      </w:r>
      <w:proofErr w:type="spellEnd"/>
    </w:p>
    <w:p w:rsidR="00A434C3" w:rsidRDefault="00A434C3">
      <w:pPr>
        <w:rPr>
          <w:sz w:val="24"/>
          <w:szCs w:val="24"/>
        </w:rPr>
      </w:pPr>
    </w:p>
    <w:p w:rsidR="00C0323C" w:rsidRDefault="00C0323C" w:rsidP="00C0323C">
      <w:pPr>
        <w:ind w:firstLine="720"/>
      </w:pPr>
      <w:r w:rsidRPr="00BD3F79">
        <w:rPr>
          <w:i/>
        </w:rPr>
        <w:t xml:space="preserve">William Cornell sworn: examined by Mr. </w:t>
      </w:r>
      <w:proofErr w:type="spellStart"/>
      <w:r w:rsidRPr="00BD3F79">
        <w:rPr>
          <w:i/>
        </w:rPr>
        <w:t>Littledale</w:t>
      </w:r>
      <w:proofErr w:type="spellEnd"/>
      <w:r>
        <w:t xml:space="preserve">. </w:t>
      </w:r>
    </w:p>
    <w:p w:rsidR="00C0323C" w:rsidRDefault="00C0323C" w:rsidP="00C0323C">
      <w:r>
        <w:t xml:space="preserve">Q. Were you in the </w:t>
      </w:r>
      <w:proofErr w:type="gramStart"/>
      <w:r>
        <w:t>15th.</w:t>
      </w:r>
      <w:proofErr w:type="gramEnd"/>
      <w:r>
        <w:t xml:space="preserve"> </w:t>
      </w:r>
      <w:proofErr w:type="gramStart"/>
      <w:r>
        <w:t>Hussars?</w:t>
      </w:r>
      <w:proofErr w:type="gramEnd"/>
      <w:r>
        <w:t xml:space="preserve"> </w:t>
      </w:r>
    </w:p>
    <w:p w:rsidR="00C0323C" w:rsidRDefault="00C0323C" w:rsidP="00C0323C">
      <w:r>
        <w:t>A. Yes.</w:t>
      </w:r>
    </w:p>
    <w:p w:rsidR="00C0323C" w:rsidRDefault="00C0323C" w:rsidP="00C0323C">
      <w:r>
        <w:t xml:space="preserve">Q. </w:t>
      </w:r>
      <w:proofErr w:type="gramStart"/>
      <w:r>
        <w:t>In</w:t>
      </w:r>
      <w:proofErr w:type="gramEnd"/>
      <w:r>
        <w:t xml:space="preserve"> Captain </w:t>
      </w:r>
      <w:proofErr w:type="spellStart"/>
      <w:r>
        <w:t>Whitefoord's</w:t>
      </w:r>
      <w:proofErr w:type="spellEnd"/>
      <w:r>
        <w:t xml:space="preserve"> troop? </w:t>
      </w:r>
    </w:p>
    <w:p w:rsidR="00C0323C" w:rsidRDefault="00C0323C" w:rsidP="00C0323C">
      <w:r>
        <w:t xml:space="preserve">A. </w:t>
      </w:r>
      <w:proofErr w:type="gramStart"/>
      <w:r>
        <w:t>In</w:t>
      </w:r>
      <w:proofErr w:type="gramEnd"/>
      <w:r>
        <w:t xml:space="preserve"> Captain </w:t>
      </w:r>
      <w:proofErr w:type="spellStart"/>
      <w:r>
        <w:t>Whitefoord's</w:t>
      </w:r>
      <w:proofErr w:type="spellEnd"/>
      <w:r>
        <w:t xml:space="preserve"> troop.</w:t>
      </w:r>
    </w:p>
    <w:p w:rsidR="00C0323C" w:rsidRDefault="00C0323C" w:rsidP="00C0323C">
      <w:r>
        <w:t xml:space="preserve">Q. Did you advance from the front of Mr. Buxton's house? </w:t>
      </w:r>
    </w:p>
    <w:p w:rsidR="00C0323C" w:rsidRDefault="00C0323C" w:rsidP="00C0323C">
      <w:r>
        <w:t>A. Yes.</w:t>
      </w:r>
    </w:p>
    <w:p w:rsidR="00C0323C" w:rsidRDefault="00C0323C" w:rsidP="00C0323C">
      <w:r>
        <w:t xml:space="preserve">Q. Before you got to the hustings, did </w:t>
      </w:r>
      <w:proofErr w:type="spellStart"/>
      <w:r>
        <w:t>any thing</w:t>
      </w:r>
      <w:proofErr w:type="spellEnd"/>
      <w:r>
        <w:t xml:space="preserve"> happen to you? </w:t>
      </w:r>
    </w:p>
    <w:p w:rsidR="00C0323C" w:rsidRDefault="00C0323C" w:rsidP="00C0323C">
      <w:r>
        <w:t>A. Yes.</w:t>
      </w:r>
    </w:p>
    <w:p w:rsidR="00C0323C" w:rsidRDefault="00C0323C" w:rsidP="00C0323C">
      <w:r>
        <w:t>Q. What was it?</w:t>
      </w:r>
    </w:p>
    <w:p w:rsidR="00C0323C" w:rsidRDefault="00C0323C" w:rsidP="00C0323C">
      <w:r>
        <w:t xml:space="preserve">A. I received a blow on the thigh with a stick. </w:t>
      </w:r>
    </w:p>
    <w:p w:rsidR="00C0323C" w:rsidRDefault="00C0323C" w:rsidP="00C0323C">
      <w:r>
        <w:t xml:space="preserve">Q. Who from? </w:t>
      </w:r>
    </w:p>
    <w:p w:rsidR="00C0323C" w:rsidRDefault="00C0323C" w:rsidP="00C0323C">
      <w:r>
        <w:t xml:space="preserve">A. One of the </w:t>
      </w:r>
      <w:proofErr w:type="gramStart"/>
      <w:r>
        <w:t>mob</w:t>
      </w:r>
      <w:proofErr w:type="gramEnd"/>
      <w:r>
        <w:t>.</w:t>
      </w:r>
    </w:p>
    <w:p w:rsidR="00C0323C" w:rsidRDefault="00C0323C" w:rsidP="00C0323C">
      <w:r>
        <w:t>Q. That was before you got to the hustings?</w:t>
      </w:r>
    </w:p>
    <w:p w:rsidR="00C0323C" w:rsidRDefault="00C0323C" w:rsidP="00C0323C">
      <w:r>
        <w:t>A. Yes.</w:t>
      </w:r>
    </w:p>
    <w:p w:rsidR="00C0323C" w:rsidRDefault="00C0323C" w:rsidP="00C0323C">
      <w:r>
        <w:t>Q. When you got to the hustings, did anything occur then?</w:t>
      </w:r>
    </w:p>
    <w:p w:rsidR="00C0323C" w:rsidRDefault="00C0323C" w:rsidP="00C0323C">
      <w:r>
        <w:t>A. Yes.</w:t>
      </w:r>
    </w:p>
    <w:p w:rsidR="00C0323C" w:rsidRDefault="00C0323C" w:rsidP="00C0323C">
      <w:r>
        <w:t>Q. What?</w:t>
      </w:r>
    </w:p>
    <w:p w:rsidR="00C0323C" w:rsidRDefault="00C0323C" w:rsidP="00C0323C">
      <w:r>
        <w:t>A. I received a blow on my horse's head.</w:t>
      </w:r>
    </w:p>
    <w:p w:rsidR="00C0323C" w:rsidRDefault="00C0323C" w:rsidP="00C0323C">
      <w:r>
        <w:t>Q. From one of the mob?</w:t>
      </w:r>
    </w:p>
    <w:p w:rsidR="00C0323C" w:rsidRDefault="00C0323C" w:rsidP="00C0323C">
      <w:r>
        <w:t>A. Yes.</w:t>
      </w:r>
    </w:p>
    <w:p w:rsidR="00C0323C" w:rsidRDefault="00C0323C" w:rsidP="00C0323C">
      <w:r>
        <w:t>Q. What did it appear to you to have been done with, at the time?</w:t>
      </w:r>
    </w:p>
    <w:p w:rsidR="00C0323C" w:rsidRDefault="00C0323C" w:rsidP="00C0323C">
      <w:r>
        <w:t>A. It appeared to have been cut with some instrument.</w:t>
      </w:r>
    </w:p>
    <w:p w:rsidR="00C0323C" w:rsidRDefault="00C0323C" w:rsidP="00C0323C">
      <w:r>
        <w:t>Q. What was cut?</w:t>
      </w:r>
    </w:p>
    <w:p w:rsidR="00C0323C" w:rsidRDefault="00C0323C" w:rsidP="00C0323C">
      <w:r>
        <w:t>A. The noseband—the noseband of the bridle.</w:t>
      </w:r>
    </w:p>
    <w:p w:rsidR="00C0323C" w:rsidRDefault="00C0323C" w:rsidP="00C0323C">
      <w:r>
        <w:t>Q. Was the noseband of the bridle cut through?</w:t>
      </w:r>
    </w:p>
    <w:p w:rsidR="00C0323C" w:rsidRDefault="00C0323C" w:rsidP="00C0323C">
      <w:r>
        <w:t>A. Not quite.</w:t>
      </w:r>
    </w:p>
    <w:p w:rsidR="00C0323C" w:rsidRDefault="00C0323C" w:rsidP="00C0323C">
      <w:r>
        <w:t>Q. Up to this time, had your troop kept together or separated?</w:t>
      </w:r>
    </w:p>
    <w:p w:rsidR="00C0323C" w:rsidRDefault="00C0323C" w:rsidP="00C0323C">
      <w:r>
        <w:t>A. Separated.</w:t>
      </w:r>
    </w:p>
    <w:p w:rsidR="00C0323C" w:rsidRDefault="00C0323C" w:rsidP="00C0323C">
      <w:r>
        <w:t>Q. What was it occasioned the separation?</w:t>
      </w:r>
    </w:p>
    <w:p w:rsidR="00C0323C" w:rsidRDefault="00C0323C" w:rsidP="00C0323C">
      <w:r>
        <w:t>A. The thick of the crowd.</w:t>
      </w:r>
    </w:p>
    <w:p w:rsidR="00C0323C" w:rsidRDefault="00C0323C" w:rsidP="00C0323C">
      <w:r>
        <w:t>Q. Did you see any stones thrown?</w:t>
      </w:r>
    </w:p>
    <w:p w:rsidR="00C0323C" w:rsidRDefault="00C0323C" w:rsidP="00C0323C">
      <w:r>
        <w:t>A. Yes; a great many.</w:t>
      </w:r>
    </w:p>
    <w:p w:rsidR="00C0323C" w:rsidRDefault="00C0323C" w:rsidP="00C0323C">
      <w:r>
        <w:t>Q. Who were they thrown by?</w:t>
      </w:r>
    </w:p>
    <w:p w:rsidR="00C0323C" w:rsidRDefault="00C0323C" w:rsidP="00C0323C">
      <w:r>
        <w:t>A. The mob.</w:t>
      </w:r>
    </w:p>
    <w:p w:rsidR="00C0323C" w:rsidRDefault="00C0323C" w:rsidP="00C0323C">
      <w:r>
        <w:t>Q. At whom were they thrown?</w:t>
      </w:r>
    </w:p>
    <w:p w:rsidR="00C0323C" w:rsidRDefault="00C0323C" w:rsidP="00C0323C">
      <w:r>
        <w:t>A. The military.</w:t>
      </w:r>
    </w:p>
    <w:p w:rsidR="00C0323C" w:rsidRDefault="00C0323C" w:rsidP="00C0323C">
      <w:r>
        <w:t>Q. Did you receive a blow from a stone?</w:t>
      </w:r>
    </w:p>
    <w:p w:rsidR="00C0323C" w:rsidRDefault="00C0323C" w:rsidP="00C0323C">
      <w:r>
        <w:t>A. Yes.</w:t>
      </w:r>
    </w:p>
    <w:p w:rsidR="00C0323C" w:rsidRDefault="00C0323C" w:rsidP="00C0323C">
      <w:r>
        <w:t>Q. Whereabouts?</w:t>
      </w:r>
    </w:p>
    <w:p w:rsidR="00C0323C" w:rsidRDefault="00C0323C" w:rsidP="00C0323C">
      <w:r>
        <w:t>A. Just below the eye.</w:t>
      </w:r>
    </w:p>
    <w:p w:rsidR="00C0323C" w:rsidRDefault="00C0323C" w:rsidP="00C0323C">
      <w:r>
        <w:t>Q. Did you ride towards the Quakers' meeting-house?</w:t>
      </w:r>
    </w:p>
    <w:p w:rsidR="00C0323C" w:rsidRDefault="00C0323C" w:rsidP="00C0323C">
      <w:r>
        <w:t>A. Yes, sir.</w:t>
      </w:r>
    </w:p>
    <w:p w:rsidR="00C0323C" w:rsidRDefault="00C0323C" w:rsidP="00C0323C">
      <w:r>
        <w:t>Q. Were there many of the mob collected there?</w:t>
      </w:r>
    </w:p>
    <w:p w:rsidR="00C0323C" w:rsidRDefault="00C0323C" w:rsidP="00C0323C">
      <w:r>
        <w:t>A. Yes, sir.</w:t>
      </w:r>
    </w:p>
    <w:p w:rsidR="00C0323C" w:rsidRDefault="00C0323C" w:rsidP="00C0323C">
      <w:r>
        <w:t>Q. Did you see whether the mob had got possession of the yard of the Quakers meeting-house?</w:t>
      </w:r>
    </w:p>
    <w:p w:rsidR="00C0323C" w:rsidRDefault="00C0323C" w:rsidP="00C0323C">
      <w:r>
        <w:lastRenderedPageBreak/>
        <w:t>A. Yes, they had.</w:t>
      </w:r>
    </w:p>
    <w:p w:rsidR="00C0323C" w:rsidRDefault="00C0323C" w:rsidP="00C0323C">
      <w:r>
        <w:t>Q. Were there any stones thrown there?</w:t>
      </w:r>
    </w:p>
    <w:p w:rsidR="00C0323C" w:rsidRDefault="00C0323C" w:rsidP="00C0323C">
      <w:r>
        <w:t>A. Yes.</w:t>
      </w:r>
    </w:p>
    <w:p w:rsidR="00C0323C" w:rsidRDefault="00C0323C" w:rsidP="00C0323C">
      <w:r>
        <w:t>Q. Was there any shouting among the mob there?</w:t>
      </w:r>
    </w:p>
    <w:p w:rsidR="00C0323C" w:rsidRDefault="00C0323C" w:rsidP="00C0323C">
      <w:r>
        <w:t>A. Yes; a great deal of shouting.</w:t>
      </w:r>
    </w:p>
    <w:p w:rsidR="00C0323C" w:rsidRDefault="00C0323C" w:rsidP="00C0323C">
      <w:r>
        <w:t xml:space="preserve">Q. As you </w:t>
      </w:r>
      <w:proofErr w:type="gramStart"/>
      <w:r>
        <w:t>was</w:t>
      </w:r>
      <w:proofErr w:type="gramEnd"/>
      <w:r>
        <w:t xml:space="preserve"> riding towards the Quakers' meeting-house, did you see a pistol fired?</w:t>
      </w:r>
    </w:p>
    <w:p w:rsidR="00C0323C" w:rsidRDefault="00C0323C" w:rsidP="00C0323C">
      <w:r>
        <w:t>A. I heard it fired off.</w:t>
      </w:r>
    </w:p>
    <w:p w:rsidR="00C0323C" w:rsidRDefault="00C0323C" w:rsidP="00C0323C">
      <w:r>
        <w:t>Q. Out of the meeting-house yard?</w:t>
      </w:r>
    </w:p>
    <w:p w:rsidR="00C0323C" w:rsidRDefault="00C0323C" w:rsidP="00C0323C">
      <w:r>
        <w:t>A. Yes.</w:t>
      </w:r>
    </w:p>
    <w:p w:rsidR="00C0323C" w:rsidRDefault="00C0323C" w:rsidP="00C0323C">
      <w:r>
        <w:t>Q. Did you see any other pistol fired?</w:t>
      </w:r>
    </w:p>
    <w:p w:rsidR="00C0323C" w:rsidRDefault="00C0323C" w:rsidP="00C0323C">
      <w:r>
        <w:t>A. Yes; on the left hand side the ground.</w:t>
      </w:r>
    </w:p>
    <w:p w:rsidR="00C0323C" w:rsidRDefault="00C0323C" w:rsidP="00C0323C">
      <w:r>
        <w:t>Q. Did you see any of the Manchester Yeomanry near the place where the pistol was fired?</w:t>
      </w:r>
    </w:p>
    <w:p w:rsidR="00C0323C" w:rsidRDefault="00C0323C" w:rsidP="00C0323C">
      <w:r>
        <w:t>A. Yes, there were.</w:t>
      </w:r>
    </w:p>
    <w:p w:rsidR="00C0323C" w:rsidRDefault="00C0323C" w:rsidP="00C0323C">
      <w:r>
        <w:t xml:space="preserve">Q. Did you see one of the Manchester Yeomanry about this time, getting up to the Quakers' meeting-house? </w:t>
      </w:r>
    </w:p>
    <w:p w:rsidR="00C0323C" w:rsidRDefault="00C0323C" w:rsidP="00C0323C">
      <w:r>
        <w:t xml:space="preserve">A. Yes. </w:t>
      </w:r>
    </w:p>
    <w:p w:rsidR="00C0323C" w:rsidRDefault="00C0323C" w:rsidP="00C0323C">
      <w:r>
        <w:t>Q. Was it at that time the pistol was fired?</w:t>
      </w:r>
    </w:p>
    <w:p w:rsidR="00C0323C" w:rsidRDefault="00C0323C" w:rsidP="00C0323C">
      <w:r>
        <w:t>A. At the time the pistol was fired out of the meeting-house yard.</w:t>
      </w:r>
    </w:p>
    <w:p w:rsidR="00C0323C" w:rsidRDefault="00C0323C" w:rsidP="00C0323C">
      <w:r>
        <w:t>Q. Did you see whether this man was surrounded?</w:t>
      </w:r>
    </w:p>
    <w:p w:rsidR="00C0323C" w:rsidRDefault="00C0323C" w:rsidP="00C0323C">
      <w:r>
        <w:t>A. Yes.</w:t>
      </w:r>
    </w:p>
    <w:p w:rsidR="00C0323C" w:rsidRDefault="00C0323C" w:rsidP="00C0323C">
      <w:r>
        <w:t>Q. By whom?</w:t>
      </w:r>
    </w:p>
    <w:p w:rsidR="00C0323C" w:rsidRDefault="00C0323C" w:rsidP="00C0323C">
      <w:r>
        <w:t>A. By the crowd of people—the mob.</w:t>
      </w:r>
    </w:p>
    <w:p w:rsidR="00C0323C" w:rsidRDefault="00C0323C" w:rsidP="00C0323C">
      <w:r>
        <w:t>Q. Did he fall from his horse when the pistol was fired?</w:t>
      </w:r>
    </w:p>
    <w:p w:rsidR="00C0323C" w:rsidRDefault="00C0323C" w:rsidP="00C0323C">
      <w:r>
        <w:t>A. Yes, he did.</w:t>
      </w:r>
    </w:p>
    <w:p w:rsidR="00C0323C" w:rsidRDefault="00C0323C" w:rsidP="00C0323C">
      <w:r>
        <w:t>Q. What became of him; was he got away?</w:t>
      </w:r>
    </w:p>
    <w:p w:rsidR="00C0323C" w:rsidRDefault="00C0323C" w:rsidP="00C0323C">
      <w:r>
        <w:t>A. He was conveyed away by three or four more of the Yeomanry.</w:t>
      </w:r>
    </w:p>
    <w:p w:rsidR="00C0323C" w:rsidRDefault="00C0323C" w:rsidP="00C0323C">
      <w:r>
        <w:t xml:space="preserve">Q. Did you ride from thence towards the middle of the field? </w:t>
      </w:r>
    </w:p>
    <w:p w:rsidR="00C0323C" w:rsidRDefault="00C0323C" w:rsidP="00C0323C">
      <w:r>
        <w:t>A. Yes, I did.</w:t>
      </w:r>
    </w:p>
    <w:p w:rsidR="00C0323C" w:rsidRDefault="00C0323C" w:rsidP="00C0323C">
      <w:r>
        <w:t xml:space="preserve">Q. Do you know a person of the name of </w:t>
      </w:r>
      <w:proofErr w:type="spellStart"/>
      <w:r>
        <w:t>Muschamp</w:t>
      </w:r>
      <w:proofErr w:type="spellEnd"/>
      <w:r>
        <w:t xml:space="preserve"> in Capt. Carpenter's troop? </w:t>
      </w:r>
    </w:p>
    <w:p w:rsidR="00C0323C" w:rsidRDefault="00C0323C" w:rsidP="00C0323C">
      <w:r>
        <w:t>A. Yes.</w:t>
      </w:r>
    </w:p>
    <w:p w:rsidR="00C0323C" w:rsidRDefault="00C0323C" w:rsidP="00C0323C">
      <w:r>
        <w:t xml:space="preserve">Q. Did you see him there—one Thomas </w:t>
      </w:r>
      <w:proofErr w:type="spellStart"/>
      <w:r>
        <w:t>Muschamp</w:t>
      </w:r>
      <w:proofErr w:type="spellEnd"/>
      <w:r>
        <w:t xml:space="preserve">? </w:t>
      </w:r>
    </w:p>
    <w:p w:rsidR="00C0323C" w:rsidRDefault="00C0323C" w:rsidP="00C0323C">
      <w:r>
        <w:t>A. Yes.</w:t>
      </w:r>
    </w:p>
    <w:p w:rsidR="00C0323C" w:rsidRDefault="00C0323C" w:rsidP="00C0323C">
      <w:r w:rsidRPr="00FA0A94">
        <w:rPr>
          <w:i/>
        </w:rPr>
        <w:t>Mr. Justice Holroyd</w:t>
      </w:r>
      <w:r>
        <w:t>.—</w:t>
      </w:r>
      <w:proofErr w:type="gramStart"/>
      <w:r>
        <w:t>That</w:t>
      </w:r>
      <w:proofErr w:type="gramEnd"/>
      <w:r>
        <w:t xml:space="preserve"> is nothing; there is no occasion to take that down.</w:t>
      </w:r>
    </w:p>
    <w:p w:rsidR="00C0323C" w:rsidRDefault="00C0323C" w:rsidP="00C0323C">
      <w:r>
        <w:t xml:space="preserve">Q. Did you afterwards join your troop? </w:t>
      </w:r>
    </w:p>
    <w:p w:rsidR="00C0323C" w:rsidRDefault="00C0323C" w:rsidP="00C0323C">
      <w:r>
        <w:t>A. Yes.</w:t>
      </w:r>
    </w:p>
    <w:p w:rsidR="00C0323C" w:rsidRDefault="00C0323C" w:rsidP="00C0323C">
      <w:r>
        <w:t>Q. Did you find that any of your horses were cut or hit?</w:t>
      </w:r>
    </w:p>
    <w:p w:rsidR="00C0323C" w:rsidRDefault="00C0323C" w:rsidP="00C0323C">
      <w:r>
        <w:t>A. Yes; many.</w:t>
      </w:r>
    </w:p>
    <w:p w:rsidR="00C0323C" w:rsidRDefault="00C0323C" w:rsidP="00C0323C">
      <w:pPr>
        <w:ind w:firstLine="720"/>
      </w:pPr>
      <w:proofErr w:type="gramStart"/>
      <w:r w:rsidRPr="00FA0A94">
        <w:rPr>
          <w:i/>
        </w:rPr>
        <w:t>Cross-examined by Mr. Evans</w:t>
      </w:r>
      <w:r>
        <w:t>.</w:t>
      </w:r>
      <w:proofErr w:type="gramEnd"/>
    </w:p>
    <w:p w:rsidR="00C0323C" w:rsidRDefault="00C0323C" w:rsidP="00C0323C">
      <w:r>
        <w:t xml:space="preserve">Q. Where </w:t>
      </w:r>
      <w:proofErr w:type="gramStart"/>
      <w:r>
        <w:t>was</w:t>
      </w:r>
      <w:proofErr w:type="gramEnd"/>
      <w:r>
        <w:t xml:space="preserve"> you when your horse received a blow on the head?</w:t>
      </w:r>
    </w:p>
    <w:p w:rsidR="00C0323C" w:rsidRDefault="00C0323C" w:rsidP="00C0323C">
      <w:r>
        <w:t>A. Within ten yards of the hustings.</w:t>
      </w:r>
    </w:p>
    <w:p w:rsidR="00C0323C" w:rsidRDefault="00C0323C" w:rsidP="00C0323C">
      <w:r>
        <w:t>Q. At what rate did you go?</w:t>
      </w:r>
    </w:p>
    <w:p w:rsidR="00C0323C" w:rsidRDefault="00C0323C" w:rsidP="00C0323C">
      <w:r>
        <w:t>A. Walked.</w:t>
      </w:r>
    </w:p>
    <w:p w:rsidR="00C0323C" w:rsidRDefault="00C0323C" w:rsidP="00C0323C">
      <w:r>
        <w:t>Q. Did you hear the word of command given?</w:t>
      </w:r>
    </w:p>
    <w:p w:rsidR="00C0323C" w:rsidRDefault="00C0323C" w:rsidP="00C0323C">
      <w:r>
        <w:t>A. I believe I did.</w:t>
      </w:r>
    </w:p>
    <w:p w:rsidR="00C0323C" w:rsidRDefault="00C0323C" w:rsidP="00C0323C">
      <w:r>
        <w:t xml:space="preserve">Q. Did you hear Colonel </w:t>
      </w:r>
      <w:proofErr w:type="spellStart"/>
      <w:r>
        <w:t>L'Estrange</w:t>
      </w:r>
      <w:proofErr w:type="spellEnd"/>
      <w:r>
        <w:t xml:space="preserve"> give any orders?</w:t>
      </w:r>
    </w:p>
    <w:p w:rsidR="00C0323C" w:rsidRDefault="00C0323C" w:rsidP="00C0323C">
      <w:r>
        <w:t>A. No; I did not.</w:t>
      </w:r>
    </w:p>
    <w:p w:rsidR="00C0323C" w:rsidRDefault="00C0323C" w:rsidP="00C0323C">
      <w:r>
        <w:t>Q. What was the word you heard?</w:t>
      </w:r>
    </w:p>
    <w:p w:rsidR="00C0323C" w:rsidRDefault="00C0323C" w:rsidP="00C0323C">
      <w:r>
        <w:t>A. "Front, forward."</w:t>
      </w:r>
    </w:p>
    <w:p w:rsidR="00C0323C" w:rsidRDefault="00C0323C" w:rsidP="00C0323C">
      <w:r>
        <w:t xml:space="preserve">Q. You </w:t>
      </w:r>
      <w:proofErr w:type="gramStart"/>
      <w:r>
        <w:t>was</w:t>
      </w:r>
      <w:proofErr w:type="gramEnd"/>
      <w:r>
        <w:t xml:space="preserve"> in very great danger when your troop were divided?</w:t>
      </w:r>
    </w:p>
    <w:p w:rsidR="00C0323C" w:rsidRDefault="00C0323C" w:rsidP="00C0323C">
      <w:r>
        <w:t>A. Yes; we were.</w:t>
      </w:r>
    </w:p>
    <w:p w:rsidR="00C0323C" w:rsidRDefault="00C0323C" w:rsidP="00C0323C">
      <w:r>
        <w:t>Q. You felt very much alarmed I suppose?</w:t>
      </w:r>
    </w:p>
    <w:p w:rsidR="00C0323C" w:rsidRDefault="00C0323C" w:rsidP="00C0323C">
      <w:r>
        <w:t>A. No; not much alarmed at that.</w:t>
      </w:r>
    </w:p>
    <w:p w:rsidR="00C0323C" w:rsidRDefault="00C0323C" w:rsidP="00C0323C">
      <w:r>
        <w:t>Q. You did not?</w:t>
      </w:r>
    </w:p>
    <w:p w:rsidR="00C0323C" w:rsidRDefault="00C0323C" w:rsidP="00C0323C">
      <w:r>
        <w:t>A. No.</w:t>
      </w:r>
    </w:p>
    <w:p w:rsidR="00C0323C" w:rsidRDefault="00C0323C" w:rsidP="00C0323C">
      <w:r>
        <w:t>Q. You said nothing and did nothing to the people, as you went along?</w:t>
      </w:r>
    </w:p>
    <w:p w:rsidR="00C0323C" w:rsidRDefault="00C0323C" w:rsidP="00C0323C">
      <w:r>
        <w:t>A. I did my duty.</w:t>
      </w:r>
    </w:p>
    <w:p w:rsidR="00C0323C" w:rsidRDefault="00C0323C" w:rsidP="00C0323C">
      <w:r>
        <w:t>Q. What duty?</w:t>
      </w:r>
    </w:p>
    <w:p w:rsidR="00C0323C" w:rsidRDefault="00C0323C" w:rsidP="00C0323C">
      <w:r>
        <w:t>A. I was ordered to disperse the people.</w:t>
      </w:r>
    </w:p>
    <w:p w:rsidR="00C0323C" w:rsidRDefault="00C0323C" w:rsidP="00C0323C">
      <w:r>
        <w:t>Q. How?</w:t>
      </w:r>
    </w:p>
    <w:p w:rsidR="00C0323C" w:rsidRDefault="00C0323C" w:rsidP="00C0323C">
      <w:r>
        <w:t>A. To ride about where they were.</w:t>
      </w:r>
    </w:p>
    <w:p w:rsidR="00C0323C" w:rsidRDefault="00C0323C" w:rsidP="00C0323C">
      <w:r>
        <w:lastRenderedPageBreak/>
        <w:t>Q. What did you say to them?</w:t>
      </w:r>
    </w:p>
    <w:p w:rsidR="00C0323C" w:rsidRDefault="00C0323C" w:rsidP="00C0323C">
      <w:r>
        <w:t>A. I wished them to be going.</w:t>
      </w:r>
    </w:p>
    <w:p w:rsidR="00C0323C" w:rsidRDefault="00C0323C" w:rsidP="00C0323C">
      <w:r>
        <w:t>Q. That was what you all did?</w:t>
      </w:r>
    </w:p>
    <w:p w:rsidR="00C0323C" w:rsidRDefault="00C0323C" w:rsidP="00C0323C">
      <w:r>
        <w:t>A. It was all I did. I did not take notice of the other people.</w:t>
      </w:r>
    </w:p>
    <w:p w:rsidR="00C0323C" w:rsidRDefault="00C0323C" w:rsidP="00C0323C">
      <w:r>
        <w:t>Q. You did nothing hut ride up to the people, and say "I wish you would be going"?</w:t>
      </w:r>
    </w:p>
    <w:p w:rsidR="00C0323C" w:rsidRDefault="00C0323C" w:rsidP="00C0323C">
      <w:r>
        <w:t>A. That is what I did.</w:t>
      </w:r>
    </w:p>
    <w:p w:rsidR="00C0323C" w:rsidRDefault="00C0323C" w:rsidP="00C0323C">
      <w:r>
        <w:t xml:space="preserve">Q. You say you </w:t>
      </w:r>
      <w:proofErr w:type="gramStart"/>
      <w:r>
        <w:t>was</w:t>
      </w:r>
      <w:proofErr w:type="gramEnd"/>
      <w:r>
        <w:t xml:space="preserve"> walking, when your horse's bridle was cut?</w:t>
      </w:r>
    </w:p>
    <w:p w:rsidR="00C0323C" w:rsidRDefault="00C0323C" w:rsidP="00C0323C">
      <w:r>
        <w:t>A. Yes.</w:t>
      </w:r>
    </w:p>
    <w:p w:rsidR="00C0323C" w:rsidRDefault="00C0323C" w:rsidP="00C0323C">
      <w:r>
        <w:t>Q. Was you in the midst of the crowd?</w:t>
      </w:r>
    </w:p>
    <w:p w:rsidR="00C0323C" w:rsidRDefault="00C0323C" w:rsidP="00C0323C">
      <w:r>
        <w:t>A. Yes.</w:t>
      </w:r>
    </w:p>
    <w:p w:rsidR="00C0323C" w:rsidRPr="00A2157B" w:rsidRDefault="00C0323C">
      <w:pPr>
        <w:rPr>
          <w:sz w:val="24"/>
          <w:szCs w:val="24"/>
        </w:rPr>
      </w:pPr>
    </w:p>
    <w:sectPr w:rsidR="00C0323C" w:rsidRPr="00A2157B" w:rsidSect="002D65C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attachedTemplate r:id="rId1"/>
  <w:doNotTrackMoves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323C"/>
    <w:rsid w:val="00064846"/>
    <w:rsid w:val="001B3BD0"/>
    <w:rsid w:val="00211675"/>
    <w:rsid w:val="002D65C7"/>
    <w:rsid w:val="002F122E"/>
    <w:rsid w:val="00343E40"/>
    <w:rsid w:val="00353FAE"/>
    <w:rsid w:val="003E55AB"/>
    <w:rsid w:val="004E1EA1"/>
    <w:rsid w:val="005540EC"/>
    <w:rsid w:val="00691AC0"/>
    <w:rsid w:val="00714E9F"/>
    <w:rsid w:val="00763DD3"/>
    <w:rsid w:val="00A2157B"/>
    <w:rsid w:val="00A434C3"/>
    <w:rsid w:val="00C0323C"/>
    <w:rsid w:val="00CA6B79"/>
    <w:rsid w:val="00E204B9"/>
    <w:rsid w:val="00E30C78"/>
    <w:rsid w:val="00E547C7"/>
    <w:rsid w:val="00EB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48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h\Dropbox\Peterloo%20contract%202\Peterloo%20WItness%20Project\Testimonies%20completed\Witness%20testimon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Witness testimony template</Template>
  <TotalTime>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</vt:lpstr>
    </vt:vector>
  </TitlesOfParts>
  <Company/>
  <LinksUpToDate>false</LinksUpToDate>
  <CharactersWithSpaces>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Ruth</dc:creator>
  <cp:lastModifiedBy>Ruth</cp:lastModifiedBy>
  <cp:revision>1</cp:revision>
  <cp:lastPrinted>1601-01-01T00:00:00Z</cp:lastPrinted>
  <dcterms:created xsi:type="dcterms:W3CDTF">2012-05-18T19:34:00Z</dcterms:created>
  <dcterms:modified xsi:type="dcterms:W3CDTF">2012-05-18T19:46:00Z</dcterms:modified>
</cp:coreProperties>
</file>